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176"/>
        <w:gridCol w:w="4176"/>
      </w:tblGrid>
      <w:tr w:rsidR="00000000" w:rsidTr="00EF7577">
        <w:tc>
          <w:tcPr>
            <w:tcW w:w="1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D3764">
            <w:pPr>
              <w:jc w:val="center"/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AUTORISATION SCOLAIRE AVEC AUTORISATION ANNUELLE DE SORTIE – 2014/2015</w:t>
            </w:r>
          </w:p>
          <w:p w:rsidR="00000000" w:rsidRDefault="00AD3764">
            <w:pPr>
              <w:jc w:val="center"/>
              <w:rPr>
                <w:rFonts w:ascii="Albertus" w:hAnsi="Albertus"/>
              </w:rPr>
            </w:pPr>
          </w:p>
        </w:tc>
      </w:tr>
      <w:tr w:rsidR="00000000" w:rsidTr="00EF75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D3764">
            <w:pPr>
              <w:tabs>
                <w:tab w:val="left" w:pos="-180"/>
                <w:tab w:val="left" w:pos="675"/>
              </w:tabs>
              <w:jc w:val="both"/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 xml:space="preserve">CLASSE 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D3764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>3A – PVP1</w:t>
            </w:r>
          </w:p>
        </w:tc>
      </w:tr>
      <w:tr w:rsidR="00000000" w:rsidTr="00EF75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D3764">
            <w:pPr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DATE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F7577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>23/10/2015</w:t>
            </w:r>
          </w:p>
        </w:tc>
      </w:tr>
      <w:tr w:rsidR="00000000" w:rsidTr="00EF75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D3764">
            <w:pPr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HEURE DEPART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D3764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>15h30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64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000000" w:rsidTr="00EF75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D3764">
            <w:pPr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HEURE RETOUR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D3764">
            <w:pPr>
              <w:ind w:left="36" w:hanging="36"/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>17h15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764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000000" w:rsidTr="00EF75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D3764">
            <w:pPr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ACCOMPAGNATEURS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D3764">
            <w:pPr>
              <w:jc w:val="center"/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 xml:space="preserve">Aller : </w:t>
            </w:r>
            <w:proofErr w:type="spellStart"/>
            <w:proofErr w:type="gramStart"/>
            <w:r w:rsidR="00EF7577">
              <w:rPr>
                <w:rFonts w:ascii="Albertus" w:hAnsi="Albertus"/>
                <w:sz w:val="22"/>
                <w:szCs w:val="22"/>
              </w:rPr>
              <w:t>greffier,labouteley</w:t>
            </w:r>
            <w:proofErr w:type="spellEnd"/>
            <w:proofErr w:type="gramEnd"/>
          </w:p>
          <w:p w:rsidR="00000000" w:rsidRDefault="00EF7577">
            <w:pPr>
              <w:jc w:val="center"/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>Retour :</w:t>
            </w:r>
            <w:proofErr w:type="spellStart"/>
            <w:r>
              <w:rPr>
                <w:rFonts w:ascii="Albertus" w:hAnsi="Albertus"/>
                <w:sz w:val="22"/>
                <w:szCs w:val="22"/>
              </w:rPr>
              <w:t>gomez</w:t>
            </w:r>
            <w:proofErr w:type="spellEnd"/>
            <w:r>
              <w:rPr>
                <w:rFonts w:ascii="Albertus" w:hAnsi="Albertu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lbertus" w:hAnsi="Albertus"/>
                <w:sz w:val="22"/>
                <w:szCs w:val="22"/>
              </w:rPr>
              <w:t>labouteley</w:t>
            </w:r>
            <w:proofErr w:type="spellEnd"/>
          </w:p>
        </w:tc>
      </w:tr>
      <w:tr w:rsidR="00EF7577" w:rsidTr="003E1AA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77" w:rsidRDefault="00EF7577" w:rsidP="00EF7577">
            <w:pPr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ELEVES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77" w:rsidRPr="00DC624C" w:rsidRDefault="00EF7577" w:rsidP="00EF7577">
            <w:r w:rsidRPr="00DC624C">
              <w:t>CORREAS ALBA</w:t>
            </w:r>
          </w:p>
          <w:p w:rsidR="00EF7577" w:rsidRPr="00DC624C" w:rsidRDefault="00EF7577" w:rsidP="00EF7577">
            <w:r w:rsidRPr="00DC624C">
              <w:t xml:space="preserve">DA </w:t>
            </w:r>
            <w:proofErr w:type="gramStart"/>
            <w:r w:rsidRPr="00DC624C">
              <w:t>SILVA  G</w:t>
            </w:r>
            <w:proofErr w:type="gramEnd"/>
            <w:r w:rsidRPr="00DC624C">
              <w:t xml:space="preserve"> MORGAN</w:t>
            </w:r>
          </w:p>
          <w:p w:rsidR="00EF7577" w:rsidRPr="00DC624C" w:rsidRDefault="00EF7577" w:rsidP="00EF7577">
            <w:r w:rsidRPr="00DC624C">
              <w:t>DA SILVA V FERNANDO</w:t>
            </w:r>
          </w:p>
          <w:p w:rsidR="00EF7577" w:rsidRPr="00DC624C" w:rsidRDefault="00EF7577" w:rsidP="00EF7577">
            <w:r w:rsidRPr="00DC624C">
              <w:t>DURAN DYLAN</w:t>
            </w:r>
          </w:p>
          <w:p w:rsidR="00EF7577" w:rsidRPr="00DC624C" w:rsidRDefault="00EF7577" w:rsidP="00EF7577">
            <w:r w:rsidRPr="00DC624C">
              <w:t>FERREIRA DANIEL</w:t>
            </w:r>
          </w:p>
          <w:p w:rsidR="00EF7577" w:rsidRPr="00DC624C" w:rsidRDefault="00EF7577" w:rsidP="00EF7577">
            <w:r w:rsidRPr="00DC624C">
              <w:t>FERRIN BENET</w:t>
            </w:r>
          </w:p>
          <w:p w:rsidR="00EF7577" w:rsidRPr="00DC624C" w:rsidRDefault="00EF7577" w:rsidP="00EF7577">
            <w:proofErr w:type="gramStart"/>
            <w:r w:rsidRPr="00DC624C">
              <w:t>GARCIA  CRISTIAN</w:t>
            </w:r>
            <w:proofErr w:type="gramEnd"/>
          </w:p>
          <w:p w:rsidR="00EF7577" w:rsidRPr="00DC624C" w:rsidRDefault="00EF7577" w:rsidP="00EF7577">
            <w:proofErr w:type="gramStart"/>
            <w:r w:rsidRPr="00DC624C">
              <w:t>GONÇALVES  CATARINA</w:t>
            </w:r>
            <w:proofErr w:type="gramEnd"/>
          </w:p>
          <w:p w:rsidR="00EF7577" w:rsidRPr="00DC624C" w:rsidRDefault="00EF7577" w:rsidP="00EF7577">
            <w:r w:rsidRPr="00DC624C">
              <w:t>JACOME JORDI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77" w:rsidRPr="00DC624C" w:rsidRDefault="00EF7577" w:rsidP="00EF7577">
            <w:r w:rsidRPr="00DC624C">
              <w:t>MILA GUERRA EMMA</w:t>
            </w:r>
          </w:p>
          <w:p w:rsidR="00EF7577" w:rsidRPr="00DC624C" w:rsidRDefault="00EF7577" w:rsidP="00EF7577">
            <w:r w:rsidRPr="00DC624C">
              <w:t>MOLINA KEVIN</w:t>
            </w:r>
          </w:p>
          <w:p w:rsidR="00EF7577" w:rsidRPr="00DC624C" w:rsidRDefault="00EF7577" w:rsidP="00EF7577">
            <w:r w:rsidRPr="00DC624C">
              <w:t>MORGADE IAN</w:t>
            </w:r>
          </w:p>
          <w:p w:rsidR="00EF7577" w:rsidRPr="00DC624C" w:rsidRDefault="00EF7577" w:rsidP="00EF7577">
            <w:proofErr w:type="gramStart"/>
            <w:r w:rsidRPr="00DC624C">
              <w:t>PEREIRA  RAUL</w:t>
            </w:r>
            <w:proofErr w:type="gramEnd"/>
          </w:p>
          <w:p w:rsidR="00EF7577" w:rsidRPr="00DC624C" w:rsidRDefault="00EF7577" w:rsidP="00EF7577">
            <w:r w:rsidRPr="00DC624C">
              <w:t>PUBILL BRIAN</w:t>
            </w:r>
          </w:p>
          <w:p w:rsidR="00EF7577" w:rsidRPr="00DC624C" w:rsidRDefault="00EF7577" w:rsidP="00EF7577">
            <w:proofErr w:type="gramStart"/>
            <w:r w:rsidRPr="00DC624C">
              <w:t>PUGA  ALEJANDRO</w:t>
            </w:r>
            <w:proofErr w:type="gramEnd"/>
          </w:p>
          <w:p w:rsidR="00EF7577" w:rsidRPr="00DC624C" w:rsidRDefault="00EF7577" w:rsidP="00EF7577">
            <w:r w:rsidRPr="00DC624C">
              <w:t>RAGUIG LEILA</w:t>
            </w:r>
          </w:p>
          <w:p w:rsidR="00EF7577" w:rsidRPr="00DC624C" w:rsidRDefault="00EF7577" w:rsidP="00EF7577">
            <w:r w:rsidRPr="00DC624C">
              <w:t>RODRIGUEZ DENIS</w:t>
            </w:r>
          </w:p>
          <w:p w:rsidR="00EF7577" w:rsidRDefault="00EF7577" w:rsidP="00EF7577">
            <w:pPr>
              <w:rPr>
                <w:rFonts w:ascii="Albertus" w:hAnsi="Albertus"/>
                <w:sz w:val="22"/>
                <w:szCs w:val="22"/>
                <w:lang w:val="es-ES"/>
              </w:rPr>
            </w:pPr>
            <w:r w:rsidRPr="00DC624C">
              <w:t>XANDRI ORIOL</w:t>
            </w:r>
          </w:p>
        </w:tc>
      </w:tr>
      <w:tr w:rsidR="00000000" w:rsidTr="00EF75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D3764">
            <w:pPr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LIEU ET ADRESSE DU DEPLACEMENT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D3764">
            <w:pPr>
              <w:rPr>
                <w:rFonts w:ascii="Albertus" w:hAnsi="Albertus" w:cs="Calibri"/>
                <w:sz w:val="22"/>
                <w:szCs w:val="22"/>
                <w:lang w:val="es-ES"/>
              </w:rPr>
            </w:pPr>
            <w:r>
              <w:rPr>
                <w:rFonts w:ascii="Albertus" w:hAnsi="Albertus" w:cs="Calibri"/>
                <w:sz w:val="22"/>
                <w:szCs w:val="22"/>
                <w:lang w:val="es-ES"/>
              </w:rPr>
              <w:t>FIRA D'ANDORRA LA VELLA</w:t>
            </w:r>
          </w:p>
          <w:p w:rsidR="00000000" w:rsidRDefault="00AD3764">
            <w:pPr>
              <w:rPr>
                <w:rFonts w:ascii="Albertus" w:hAnsi="Albertus"/>
                <w:sz w:val="22"/>
                <w:szCs w:val="22"/>
                <w:lang w:val="es-ES"/>
              </w:rPr>
            </w:pPr>
            <w:r>
              <w:rPr>
                <w:rFonts w:ascii="Albertus" w:hAnsi="Albertus" w:cs="Calibri"/>
                <w:sz w:val="22"/>
                <w:szCs w:val="22"/>
                <w:lang w:val="es-ES"/>
              </w:rPr>
              <w:t>AD 500 ANDORRE LA VIEILLE</w:t>
            </w:r>
          </w:p>
        </w:tc>
      </w:tr>
      <w:tr w:rsidR="00000000" w:rsidTr="00EF75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D3764">
            <w:pPr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OBJECTIFS DE LA SORTIE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D3764">
            <w:pPr>
              <w:spacing w:before="120"/>
              <w:rPr>
                <w:rFonts w:ascii="Albertus" w:hAnsi="Albertus" w:cs="Calibri"/>
                <w:i/>
                <w:iCs/>
                <w:sz w:val="22"/>
                <w:szCs w:val="22"/>
              </w:rPr>
            </w:pPr>
            <w:r>
              <w:rPr>
                <w:rFonts w:ascii="Albertus" w:hAnsi="Albertus" w:cs="Calibri"/>
                <w:i/>
                <w:iCs/>
                <w:sz w:val="22"/>
                <w:szCs w:val="22"/>
              </w:rPr>
              <w:t xml:space="preserve">THEME </w:t>
            </w:r>
            <w:r w:rsidR="00EF7577">
              <w:rPr>
                <w:rFonts w:ascii="Albertus" w:hAnsi="Albertus" w:cs="Calibri"/>
                <w:i/>
                <w:iCs/>
                <w:sz w:val="22"/>
                <w:szCs w:val="22"/>
              </w:rPr>
              <w:t xml:space="preserve">3 : </w:t>
            </w:r>
            <w:proofErr w:type="gramStart"/>
            <w:r w:rsidR="00EF7577">
              <w:rPr>
                <w:rFonts w:ascii="Albertus" w:hAnsi="Albertus" w:cs="Calibri"/>
                <w:i/>
                <w:iCs/>
                <w:sz w:val="22"/>
                <w:szCs w:val="22"/>
              </w:rPr>
              <w:t xml:space="preserve">COMMERCE </w:t>
            </w:r>
            <w:r>
              <w:rPr>
                <w:rFonts w:ascii="Albertus" w:hAnsi="Albertus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lbertus" w:hAnsi="Albertus" w:cs="Calibri"/>
                <w:b/>
                <w:i/>
                <w:iCs/>
                <w:sz w:val="22"/>
                <w:szCs w:val="22"/>
              </w:rPr>
              <w:t>LA</w:t>
            </w:r>
            <w:proofErr w:type="gramEnd"/>
            <w:r>
              <w:rPr>
                <w:rFonts w:ascii="Albertus" w:hAnsi="Albertus" w:cs="Calibri"/>
                <w:b/>
                <w:i/>
                <w:iCs/>
                <w:sz w:val="22"/>
                <w:szCs w:val="22"/>
              </w:rPr>
              <w:t xml:space="preserve"> PUBLICITÉ</w:t>
            </w:r>
          </w:p>
          <w:p w:rsidR="00000000" w:rsidRDefault="00AD3764">
            <w:pPr>
              <w:spacing w:before="120"/>
              <w:rPr>
                <w:rFonts w:ascii="Albertus" w:hAnsi="Albertus" w:cs="Calibri"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(,) 15h30-17h30 (</w:t>
            </w:r>
            <w:proofErr w:type="gramStart"/>
            <w:r>
              <w:rPr>
                <w:b/>
                <w:bCs/>
                <w:sz w:val="22"/>
                <w:szCs w:val="22"/>
              </w:rPr>
              <w:t>aller:</w:t>
            </w:r>
            <w:proofErr w:type="gramEnd"/>
            <w:r w:rsidR="00EF7577">
              <w:rPr>
                <w:b/>
                <w:bCs/>
                <w:sz w:val="22"/>
                <w:szCs w:val="22"/>
              </w:rPr>
              <w:t xml:space="preserve"> MME GREFFIER, M LABOUTELEY ; RETOUR :M GOMEZ M LABOUTELEY </w:t>
            </w:r>
          </w:p>
          <w:p w:rsidR="00000000" w:rsidRDefault="00AD3764">
            <w:pPr>
              <w:numPr>
                <w:ilvl w:val="0"/>
                <w:numId w:val="3"/>
              </w:numPr>
              <w:rPr>
                <w:rFonts w:ascii="Albertus" w:hAnsi="Albertus" w:cs="Calibri"/>
                <w:i/>
                <w:i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stand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commercial</w:t>
            </w:r>
            <w:r>
              <w:rPr>
                <w:rFonts w:ascii="Albertus" w:hAnsi="Albertus" w:cs="Calibri"/>
                <w:i/>
                <w:iCs/>
                <w:sz w:val="22"/>
                <w:szCs w:val="22"/>
              </w:rPr>
              <w:t xml:space="preserve"> (espaces et organisation)</w:t>
            </w:r>
          </w:p>
          <w:p w:rsidR="00000000" w:rsidRDefault="00AD3764">
            <w:pPr>
              <w:numPr>
                <w:ilvl w:val="0"/>
                <w:numId w:val="3"/>
              </w:numPr>
              <w:rPr>
                <w:rFonts w:ascii="Albertus" w:hAnsi="Albertus" w:cs="Calibri"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produits publicitaires</w:t>
            </w:r>
            <w:r>
              <w:rPr>
                <w:rFonts w:ascii="Albertus" w:hAnsi="Albertus" w:cs="Calibri"/>
                <w:i/>
                <w:i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lbertus" w:hAnsi="Albertus" w:cs="Calibri"/>
                <w:i/>
                <w:iCs/>
                <w:sz w:val="22"/>
                <w:szCs w:val="22"/>
              </w:rPr>
              <w:t>impact,durabilité</w:t>
            </w:r>
            <w:proofErr w:type="spellEnd"/>
            <w:r>
              <w:rPr>
                <w:rFonts w:ascii="Albertus" w:hAnsi="Albertus" w:cs="Calibri"/>
                <w:i/>
                <w:iCs/>
                <w:sz w:val="22"/>
                <w:szCs w:val="22"/>
              </w:rPr>
              <w:t>, )</w:t>
            </w:r>
          </w:p>
        </w:tc>
      </w:tr>
      <w:tr w:rsidR="00000000" w:rsidTr="00EF75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D3764">
            <w:pPr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COMPETENCES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D3764">
            <w:pPr>
              <w:rPr>
                <w:rFonts w:ascii="Arial Narrow" w:hAnsi="Arial Narrow" w:cs="Arial"/>
                <w:b/>
                <w:bCs/>
                <w:color w:val="C00000"/>
              </w:rPr>
            </w:pPr>
            <w:r>
              <w:rPr>
                <w:rFonts w:ascii="Albertus" w:hAnsi="Albertus" w:cs="Calibri"/>
                <w:sz w:val="22"/>
                <w:szCs w:val="22"/>
              </w:rPr>
              <w:t xml:space="preserve">PALIER 3 : COMPETENCE4 : S’INFORMER, SE DOCUMENTER </w:t>
            </w:r>
            <w:r>
              <w:rPr>
                <w:rFonts w:ascii="Arial Narrow" w:hAnsi="Arial Narrow" w:cs="Arial"/>
                <w:b/>
                <w:bCs/>
                <w:color w:val="C00000"/>
              </w:rPr>
              <w:t xml:space="preserve"> </w:t>
            </w:r>
          </w:p>
          <w:p w:rsidR="00000000" w:rsidRDefault="00AD376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Consulter des bases de données documentaires en mode simple (</w:t>
            </w:r>
            <w:r>
              <w:rPr>
                <w:rFonts w:ascii="Arial Narrow" w:hAnsi="Arial Narrow" w:cs="Arial"/>
                <w:color w:val="000000"/>
              </w:rPr>
              <w:t>plein texte).</w:t>
            </w:r>
          </w:p>
          <w:p w:rsidR="00000000" w:rsidRDefault="00AD376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Identifier, trier et évaluer des ressources.</w:t>
            </w:r>
          </w:p>
          <w:p w:rsidR="00000000" w:rsidRDefault="00AD376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Chercher et sélectionner l'information demandée.</w:t>
            </w:r>
          </w:p>
          <w:p w:rsidR="00000000" w:rsidRDefault="00AD3764">
            <w:pPr>
              <w:rPr>
                <w:rFonts w:ascii="Albertus" w:hAnsi="Albertus" w:cs="Calibri"/>
                <w:sz w:val="22"/>
                <w:szCs w:val="22"/>
              </w:rPr>
            </w:pPr>
            <w:r>
              <w:rPr>
                <w:rFonts w:ascii="Albertus" w:hAnsi="Albertus" w:cs="Calibri"/>
                <w:sz w:val="22"/>
                <w:szCs w:val="22"/>
              </w:rPr>
              <w:t xml:space="preserve">PALIER 3 : COMPETENCE 4 : LA MAITRISE DES TECHNIQUES USUELLES DE </w:t>
            </w:r>
          </w:p>
          <w:p w:rsidR="00000000" w:rsidRDefault="00AD3764">
            <w:pPr>
              <w:rPr>
                <w:rFonts w:ascii="Albertus" w:hAnsi="Albertus" w:cs="Calibri"/>
                <w:sz w:val="22"/>
                <w:szCs w:val="22"/>
              </w:rPr>
            </w:pPr>
            <w:r>
              <w:rPr>
                <w:rFonts w:ascii="Albertus" w:hAnsi="Albertus" w:cs="Calibri"/>
                <w:sz w:val="22"/>
                <w:szCs w:val="22"/>
              </w:rPr>
              <w:t>L’INFORMATION ET DE LA COMMUNICATION</w:t>
            </w:r>
          </w:p>
          <w:p w:rsidR="00000000" w:rsidRDefault="00AD3764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 w:cs="Calibri"/>
                <w:sz w:val="22"/>
                <w:szCs w:val="22"/>
              </w:rPr>
              <w:t>Organiser la composition du document, prévoir</w:t>
            </w:r>
            <w:r>
              <w:rPr>
                <w:rFonts w:ascii="Albertus" w:hAnsi="Albertus" w:cs="Calibri"/>
                <w:sz w:val="22"/>
                <w:szCs w:val="22"/>
              </w:rPr>
              <w:t xml:space="preserve"> sa présentation en fonction de sa destination</w:t>
            </w:r>
          </w:p>
        </w:tc>
      </w:tr>
      <w:tr w:rsidR="00000000" w:rsidTr="00EF75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D3764">
            <w:pPr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MODE RESTAURATION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D3764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 w:cs="Calibri"/>
                <w:sz w:val="22"/>
                <w:szCs w:val="22"/>
              </w:rPr>
              <w:t>Aucun</w:t>
            </w:r>
          </w:p>
        </w:tc>
      </w:tr>
      <w:tr w:rsidR="00000000" w:rsidTr="00EF75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D3764">
            <w:pPr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MODE DE DEPLACEMENT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D3764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 w:cs="Calibri"/>
                <w:sz w:val="22"/>
                <w:szCs w:val="22"/>
              </w:rPr>
              <w:t>A pied</w:t>
            </w:r>
          </w:p>
        </w:tc>
      </w:tr>
      <w:tr w:rsidR="00000000" w:rsidTr="00EF75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D3764">
            <w:pPr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EVALUATION DE LA SORTIE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D3764">
            <w:pPr>
              <w:rPr>
                <w:rFonts w:ascii="Albertus" w:hAnsi="Albertus" w:cs="Calibri"/>
                <w:sz w:val="22"/>
                <w:szCs w:val="22"/>
              </w:rPr>
            </w:pPr>
            <w:r>
              <w:rPr>
                <w:rFonts w:ascii="Albertus" w:hAnsi="Albertus" w:cs="Calibri"/>
                <w:sz w:val="22"/>
                <w:szCs w:val="22"/>
              </w:rPr>
              <w:t>Les conditions du meilleur stand</w:t>
            </w:r>
          </w:p>
          <w:p w:rsidR="00000000" w:rsidRDefault="00AD3764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 w:cs="Calibri"/>
                <w:sz w:val="22"/>
                <w:szCs w:val="22"/>
              </w:rPr>
              <w:t>Le produit publicitaire le plus rentable.</w:t>
            </w:r>
          </w:p>
        </w:tc>
      </w:tr>
    </w:tbl>
    <w:p w:rsidR="00000000" w:rsidRDefault="00AD3764">
      <w:pPr>
        <w:rPr>
          <w:rFonts w:ascii="Albertus" w:hAnsi="Albertus"/>
        </w:rPr>
      </w:pPr>
    </w:p>
    <w:p w:rsidR="00000000" w:rsidRDefault="00AD3764">
      <w:pPr>
        <w:rPr>
          <w:rFonts w:ascii="Albertus" w:hAnsi="Albertus"/>
        </w:rPr>
      </w:pPr>
    </w:p>
    <w:p w:rsidR="00000000" w:rsidRDefault="00AD3764">
      <w:pPr>
        <w:rPr>
          <w:rFonts w:ascii="Albertus" w:hAnsi="Albertus"/>
        </w:rPr>
      </w:pPr>
      <w:r>
        <w:rPr>
          <w:rFonts w:ascii="Albertus" w:hAnsi="Albertus"/>
        </w:rPr>
        <w:t xml:space="preserve">Transmis par mail à : </w:t>
      </w:r>
    </w:p>
    <w:p w:rsidR="00000000" w:rsidRDefault="00AD3764">
      <w:pPr>
        <w:rPr>
          <w:rFonts w:ascii="Albertus" w:hAnsi="Albertus"/>
        </w:rPr>
      </w:pPr>
    </w:p>
    <w:p w:rsidR="00000000" w:rsidRDefault="00AD3764">
      <w:pPr>
        <w:rPr>
          <w:rFonts w:ascii="Albertus" w:hAnsi="Albertus"/>
        </w:rPr>
      </w:pPr>
      <w:r>
        <w:rPr>
          <w:rFonts w:ascii="Albertus" w:hAnsi="Albertus"/>
        </w:rPr>
        <w:t xml:space="preserve">M </w:t>
      </w:r>
      <w:proofErr w:type="spellStart"/>
      <w:r>
        <w:rPr>
          <w:rFonts w:ascii="Albertus" w:hAnsi="Albertus"/>
        </w:rPr>
        <w:t>Mergnat</w:t>
      </w:r>
      <w:proofErr w:type="spellEnd"/>
      <w:r>
        <w:rPr>
          <w:rFonts w:ascii="Albertus" w:hAnsi="Albertus"/>
        </w:rPr>
        <w:t xml:space="preserve">, Mme Rigole, Mme </w:t>
      </w:r>
      <w:proofErr w:type="spellStart"/>
      <w:r>
        <w:rPr>
          <w:rFonts w:ascii="Albertus" w:hAnsi="Albertus"/>
        </w:rPr>
        <w:t>Ines</w:t>
      </w:r>
      <w:proofErr w:type="spellEnd"/>
      <w:r>
        <w:rPr>
          <w:rFonts w:ascii="Albertus" w:hAnsi="Albertus"/>
        </w:rPr>
        <w:t xml:space="preserve"> Calvo, la vie scolaire du collège.</w:t>
      </w:r>
      <w:bookmarkStart w:id="0" w:name="_GoBack"/>
      <w:bookmarkEnd w:id="0"/>
    </w:p>
    <w:p w:rsidR="00000000" w:rsidRDefault="00AD3764">
      <w:pPr>
        <w:rPr>
          <w:rFonts w:ascii="Albertus" w:hAnsi="Albertus"/>
        </w:rPr>
      </w:pPr>
    </w:p>
    <w:p w:rsidR="00000000" w:rsidRDefault="00AD3764">
      <w:pPr>
        <w:ind w:left="6300"/>
        <w:rPr>
          <w:rFonts w:ascii="Albertus" w:hAnsi="Albertus"/>
        </w:rPr>
      </w:pPr>
      <w:r>
        <w:rPr>
          <w:rFonts w:ascii="Albertus" w:hAnsi="Albertus"/>
        </w:rPr>
        <w:t xml:space="preserve">Le </w:t>
      </w:r>
      <w:r w:rsidR="00051532">
        <w:rPr>
          <w:rFonts w:ascii="Albertus" w:hAnsi="Albertus"/>
        </w:rPr>
        <w:t>12/10/15</w:t>
      </w:r>
    </w:p>
    <w:p w:rsidR="00AD3764" w:rsidRDefault="00AD3764">
      <w:pPr>
        <w:ind w:left="6300"/>
        <w:rPr>
          <w:rFonts w:ascii="Albertus" w:hAnsi="Albertus"/>
        </w:rPr>
      </w:pPr>
      <w:proofErr w:type="gramStart"/>
      <w:r>
        <w:rPr>
          <w:rFonts w:ascii="Albertus" w:hAnsi="Albertus"/>
        </w:rPr>
        <w:t>A.ICHARD</w:t>
      </w:r>
      <w:proofErr w:type="gramEnd"/>
    </w:p>
    <w:sectPr w:rsidR="00AD3764">
      <w:pgSz w:w="11906" w:h="16838"/>
      <w:pgMar w:top="720" w:right="567" w:bottom="567" w:left="567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E439A"/>
    <w:multiLevelType w:val="multilevel"/>
    <w:tmpl w:val="5D04D5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E740C82"/>
    <w:multiLevelType w:val="hybridMultilevel"/>
    <w:tmpl w:val="0862188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0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7577"/>
    <w:rsid w:val="00051532"/>
    <w:rsid w:val="00AD3764"/>
    <w:rsid w:val="00E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65938"/>
  <w15:chartTrackingRefBased/>
  <w15:docId w15:val="{5C1F1251-DED1-4C26-99F8-8F20E926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Policepardfaut"/>
  </w:style>
  <w:style w:type="table" w:styleId="Grilledutableau">
    <w:name w:val="Table Grid"/>
    <w:basedOn w:val="Tableau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SCOLAIRE AVEC AUTORISATION ANNUELLE DE SORTIE – 2014/2015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SCOLAIRE AVEC AUTORISATION ANNUELLE DE SORTIE – 2014/2015</dc:title>
  <dc:subject/>
  <dc:creator>akuras</dc:creator>
  <cp:keywords/>
  <dc:description/>
  <cp:lastModifiedBy>user</cp:lastModifiedBy>
  <cp:revision>2</cp:revision>
  <cp:lastPrinted>2014-10-07T19:30:00Z</cp:lastPrinted>
  <dcterms:created xsi:type="dcterms:W3CDTF">2015-10-11T04:55:00Z</dcterms:created>
  <dcterms:modified xsi:type="dcterms:W3CDTF">2015-10-11T04:55:00Z</dcterms:modified>
</cp:coreProperties>
</file>