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8352"/>
      </w:tblGrid>
      <w:tr w:rsidR="00F95A83">
        <w:tc>
          <w:tcPr>
            <w:tcW w:w="1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83" w:rsidRDefault="00F95A83">
            <w:pPr>
              <w:jc w:val="center"/>
              <w:rPr>
                <w:rFonts w:ascii="Albertus" w:hAnsi="Albertus"/>
              </w:rPr>
            </w:pPr>
            <w:bookmarkStart w:id="0" w:name="_GoBack"/>
            <w:bookmarkEnd w:id="0"/>
            <w:r>
              <w:rPr>
                <w:rFonts w:ascii="Albertus" w:hAnsi="Albertus"/>
              </w:rPr>
              <w:t>AUTORISATION SCOLAIRE AVEC AUTORISATION ANNUELLE DE SORTIE – 201</w:t>
            </w:r>
            <w:r w:rsidR="00FE0EFF">
              <w:rPr>
                <w:rFonts w:ascii="Albertus" w:hAnsi="Albertus"/>
              </w:rPr>
              <w:t>6</w:t>
            </w:r>
            <w:r>
              <w:rPr>
                <w:rFonts w:ascii="Albertus" w:hAnsi="Albertus"/>
              </w:rPr>
              <w:t>/201</w:t>
            </w:r>
            <w:r w:rsidR="00FE0EFF">
              <w:rPr>
                <w:rFonts w:ascii="Albertus" w:hAnsi="Albertus"/>
              </w:rPr>
              <w:t>7</w:t>
            </w:r>
          </w:p>
          <w:p w:rsidR="00F95A83" w:rsidRDefault="00F95A83">
            <w:pPr>
              <w:jc w:val="center"/>
              <w:rPr>
                <w:rFonts w:ascii="Albertus" w:hAnsi="Albertus"/>
              </w:rPr>
            </w:pPr>
          </w:p>
        </w:tc>
      </w:tr>
      <w:tr w:rsidR="00F95A83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tabs>
                <w:tab w:val="left" w:pos="-180"/>
                <w:tab w:val="left" w:pos="675"/>
              </w:tabs>
              <w:jc w:val="both"/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 xml:space="preserve">CLASSE 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E0EFF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3A – prépa pro</w:t>
            </w:r>
          </w:p>
        </w:tc>
      </w:tr>
      <w:tr w:rsidR="00F95A83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DATE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E0EFF" w:rsidP="00043ADE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08/05/2017</w:t>
            </w:r>
          </w:p>
        </w:tc>
      </w:tr>
      <w:tr w:rsidR="00FE0EFF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F" w:rsidRDefault="00FE0EFF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HEURE DEPART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F" w:rsidRDefault="006E61E0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15</w:t>
            </w:r>
            <w:r w:rsidR="00FE0EFF">
              <w:rPr>
                <w:rFonts w:ascii="Albertus" w:hAnsi="Albertus"/>
                <w:sz w:val="22"/>
                <w:szCs w:val="22"/>
              </w:rPr>
              <w:t>H45</w:t>
            </w:r>
          </w:p>
        </w:tc>
      </w:tr>
      <w:tr w:rsidR="00FE0EFF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F" w:rsidRDefault="00FE0EFF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HEURE RETOUR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F" w:rsidRDefault="006E61E0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17</w:t>
            </w:r>
            <w:r w:rsidR="00FE0EFF">
              <w:rPr>
                <w:rFonts w:ascii="Albertus" w:hAnsi="Albertus"/>
                <w:sz w:val="22"/>
                <w:szCs w:val="22"/>
              </w:rPr>
              <w:t>H15</w:t>
            </w:r>
          </w:p>
        </w:tc>
      </w:tr>
      <w:tr w:rsidR="00FE0EFF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F" w:rsidRDefault="00FE0EFF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ACCOMPAGNATEURS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FF" w:rsidRDefault="00FE0EFF" w:rsidP="006E61E0">
            <w:pPr>
              <w:jc w:val="center"/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/>
                <w:sz w:val="22"/>
                <w:szCs w:val="22"/>
              </w:rPr>
              <w:t>Ester MARTINEZ</w:t>
            </w:r>
          </w:p>
        </w:tc>
      </w:tr>
      <w:tr w:rsidR="00FE0EFF" w:rsidRPr="00FE0EF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F" w:rsidRDefault="00FE0EFF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ELEVES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0" w:rsidRDefault="006E61E0">
            <w:pPr>
              <w:rPr>
                <w:sz w:val="16"/>
                <w:szCs w:val="16"/>
              </w:rPr>
            </w:pPr>
          </w:p>
          <w:p w:rsidR="006E61E0" w:rsidRDefault="006E61E0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060"/>
              <w:gridCol w:w="4061"/>
            </w:tblGrid>
            <w:tr w:rsidR="006E61E0" w:rsidRPr="006E61E0">
              <w:trPr>
                <w:trHeight w:val="2027"/>
              </w:trPr>
              <w:tc>
                <w:tcPr>
                  <w:tcW w:w="4060" w:type="dxa"/>
                </w:tcPr>
                <w:p w:rsidR="006E61E0" w:rsidRPr="00FE0EFF" w:rsidRDefault="006E61E0" w:rsidP="006E61E0">
                  <w:pPr>
                    <w:rPr>
                      <w:b/>
                      <w:lang w:val="es-ES"/>
                    </w:rPr>
                  </w:pPr>
                  <w:r w:rsidRPr="00FE0EFF">
                    <w:rPr>
                      <w:b/>
                      <w:lang w:val="es-ES"/>
                    </w:rPr>
                    <w:t>ALCOCER Angels</w:t>
                  </w:r>
                </w:p>
                <w:p w:rsidR="006E61E0" w:rsidRPr="00E47664" w:rsidRDefault="006E61E0" w:rsidP="006E61E0">
                  <w:pPr>
                    <w:rPr>
                      <w:b/>
                      <w:lang w:val="es-ES"/>
                    </w:rPr>
                  </w:pPr>
                  <w:r w:rsidRPr="00E47664">
                    <w:rPr>
                      <w:b/>
                      <w:lang w:val="es-ES"/>
                    </w:rPr>
                    <w:t>ARAUJO Marco</w:t>
                  </w:r>
                </w:p>
                <w:p w:rsidR="006E61E0" w:rsidRPr="00E47664" w:rsidRDefault="006E61E0" w:rsidP="006E61E0">
                  <w:pPr>
                    <w:rPr>
                      <w:b/>
                      <w:lang w:val="es-ES"/>
                    </w:rPr>
                  </w:pPr>
                  <w:r w:rsidRPr="00E47664">
                    <w:rPr>
                      <w:b/>
                      <w:lang w:val="es-ES"/>
                    </w:rPr>
                    <w:t>BARBOSA Cristian</w:t>
                  </w:r>
                </w:p>
                <w:p w:rsidR="006E61E0" w:rsidRPr="00E47664" w:rsidRDefault="006E61E0" w:rsidP="006E61E0">
                  <w:pPr>
                    <w:rPr>
                      <w:b/>
                      <w:lang w:val="es-ES"/>
                    </w:rPr>
                  </w:pPr>
                  <w:r w:rsidRPr="00E47664">
                    <w:rPr>
                      <w:b/>
                      <w:lang w:val="es-ES"/>
                    </w:rPr>
                    <w:t>CERQUEDA Carla</w:t>
                  </w:r>
                </w:p>
                <w:p w:rsidR="006E61E0" w:rsidRPr="00E47664" w:rsidRDefault="006E61E0" w:rsidP="006E61E0">
                  <w:pPr>
                    <w:rPr>
                      <w:b/>
                      <w:lang w:val="es-ES"/>
                    </w:rPr>
                  </w:pPr>
                  <w:r w:rsidRPr="00E47664">
                    <w:rPr>
                      <w:b/>
                      <w:lang w:val="es-ES"/>
                    </w:rPr>
                    <w:t>COSTA Pedro</w:t>
                  </w:r>
                </w:p>
                <w:p w:rsidR="006E61E0" w:rsidRDefault="006E61E0" w:rsidP="006E61E0">
                  <w:pPr>
                    <w:rPr>
                      <w:b/>
                      <w:lang w:val="es-ES"/>
                    </w:rPr>
                  </w:pPr>
                  <w:r w:rsidRPr="00E47664">
                    <w:rPr>
                      <w:b/>
                      <w:lang w:val="es-ES"/>
                    </w:rPr>
                    <w:t>DE SOUSA Fabian</w:t>
                  </w:r>
                </w:p>
              </w:tc>
              <w:tc>
                <w:tcPr>
                  <w:tcW w:w="4061" w:type="dxa"/>
                </w:tcPr>
                <w:p w:rsidR="006E61E0" w:rsidRPr="00E47664" w:rsidRDefault="006E61E0" w:rsidP="006E61E0">
                  <w:pPr>
                    <w:rPr>
                      <w:b/>
                      <w:lang w:val="es-ES"/>
                    </w:rPr>
                  </w:pPr>
                  <w:r w:rsidRPr="00E47664">
                    <w:rPr>
                      <w:b/>
                      <w:lang w:val="es-ES"/>
                    </w:rPr>
                    <w:t>FERNANDES Lidia</w:t>
                  </w:r>
                </w:p>
                <w:p w:rsidR="006E61E0" w:rsidRDefault="006E61E0" w:rsidP="006E61E0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FERREIRA Jessica</w:t>
                  </w:r>
                </w:p>
                <w:p w:rsidR="006E61E0" w:rsidRPr="00C23DD9" w:rsidRDefault="006E61E0" w:rsidP="006E61E0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GALVAO Filipe</w:t>
                  </w:r>
                </w:p>
                <w:p w:rsidR="006E61E0" w:rsidRDefault="006E61E0" w:rsidP="006E61E0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GARCIA Mikel</w:t>
                  </w:r>
                </w:p>
                <w:p w:rsidR="006E61E0" w:rsidRPr="00C23DD9" w:rsidRDefault="006E61E0" w:rsidP="006E61E0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GARCIA Lara</w:t>
                  </w:r>
                </w:p>
                <w:p w:rsidR="006E61E0" w:rsidRPr="00C23DD9" w:rsidRDefault="006E61E0" w:rsidP="006E61E0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RODRIGUES Carlos</w:t>
                  </w:r>
                </w:p>
                <w:p w:rsidR="006E61E0" w:rsidRPr="006E61E0" w:rsidRDefault="006E61E0" w:rsidP="006E61E0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VERAS Raul</w:t>
                  </w:r>
                </w:p>
              </w:tc>
            </w:tr>
          </w:tbl>
          <w:p w:rsidR="00FE0EFF" w:rsidRDefault="00FE0EFF" w:rsidP="00FE0EFF">
            <w:pPr>
              <w:rPr>
                <w:rFonts w:ascii="Albertus" w:hAnsi="Albertus"/>
                <w:sz w:val="22"/>
                <w:szCs w:val="22"/>
                <w:lang w:val="es-ES"/>
              </w:rPr>
            </w:pPr>
          </w:p>
        </w:tc>
      </w:tr>
      <w:tr w:rsidR="00FE0EFF" w:rsidRPr="00FE0EF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F" w:rsidRDefault="00FE0EFF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LIEU ET ADRESSE DU DEPLACEMENT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FF" w:rsidRPr="00FE0EFF" w:rsidRDefault="00FE0EFF" w:rsidP="00284C0F">
            <w:pPr>
              <w:rPr>
                <w:lang w:val="es-ES"/>
              </w:rPr>
            </w:pPr>
            <w:r w:rsidRPr="00FE0EFF">
              <w:rPr>
                <w:rStyle w:val="lev"/>
                <w:lang w:val="es-ES"/>
              </w:rPr>
              <w:t>RETOLS BUTRON, S.A.</w:t>
            </w:r>
          </w:p>
          <w:p w:rsidR="00FE0EFF" w:rsidRPr="00FE0EFF" w:rsidRDefault="00FE0EFF" w:rsidP="00284C0F">
            <w:pPr>
              <w:rPr>
                <w:lang w:val="es-ES"/>
              </w:rPr>
            </w:pPr>
            <w:r w:rsidRPr="00FE0EFF">
              <w:rPr>
                <w:rStyle w:val="infos"/>
                <w:lang w:val="es-ES"/>
              </w:rPr>
              <w:t>Castella Del Sucara, 6</w:t>
            </w:r>
          </w:p>
          <w:p w:rsidR="00FE0EFF" w:rsidRDefault="00FE0EFF" w:rsidP="00284C0F">
            <w:pPr>
              <w:rPr>
                <w:rFonts w:ascii="Albertus" w:hAnsi="Albertus"/>
                <w:sz w:val="22"/>
                <w:szCs w:val="22"/>
                <w:lang w:val="es-ES"/>
              </w:rPr>
            </w:pPr>
            <w:r>
              <w:rPr>
                <w:rFonts w:ascii="Albertus" w:hAnsi="Albertus" w:cs="Calibri"/>
                <w:b/>
                <w:szCs w:val="22"/>
                <w:lang w:val="es-ES"/>
              </w:rPr>
              <w:t>ANDORRA LA VELLA</w:t>
            </w:r>
          </w:p>
        </w:tc>
      </w:tr>
      <w:tr w:rsidR="00F95A8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OBJECTIFS DE LA SORTIE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Pr="00FE0EFF" w:rsidRDefault="00FE0EFF">
            <w:pPr>
              <w:spacing w:before="120"/>
              <w:rPr>
                <w:rFonts w:ascii="Albertus" w:hAnsi="Albertus" w:cs="Calibri"/>
                <w:b/>
                <w:i/>
                <w:iCs/>
                <w:sz w:val="22"/>
                <w:szCs w:val="22"/>
              </w:rPr>
            </w:pPr>
            <w:r w:rsidRPr="00FE0EFF">
              <w:rPr>
                <w:rFonts w:ascii="Albertus" w:hAnsi="Albertus" w:cs="Calibri"/>
                <w:b/>
                <w:i/>
                <w:iCs/>
                <w:sz w:val="22"/>
                <w:szCs w:val="22"/>
              </w:rPr>
              <w:t xml:space="preserve">THÈME : </w:t>
            </w:r>
            <w:r w:rsidR="00F95A83" w:rsidRPr="00FE0EFF">
              <w:rPr>
                <w:rFonts w:ascii="Albertus" w:hAnsi="Albertus" w:cs="Calibri"/>
                <w:b/>
                <w:i/>
                <w:iCs/>
                <w:sz w:val="22"/>
                <w:szCs w:val="22"/>
              </w:rPr>
              <w:t>LES SERVICES</w:t>
            </w:r>
          </w:p>
          <w:p w:rsidR="00F95A83" w:rsidRDefault="00F95A83">
            <w:pPr>
              <w:numPr>
                <w:ilvl w:val="0"/>
                <w:numId w:val="3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Découvrir les différents services de l’entreprise</w:t>
            </w:r>
          </w:p>
          <w:p w:rsidR="00F95A83" w:rsidRDefault="00F95A83">
            <w:pPr>
              <w:numPr>
                <w:ilvl w:val="0"/>
                <w:numId w:val="3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Découvrir les produits et services proposés aux clients.</w:t>
            </w:r>
          </w:p>
          <w:p w:rsidR="00F95A83" w:rsidRDefault="00F95A83">
            <w:pPr>
              <w:numPr>
                <w:ilvl w:val="0"/>
                <w:numId w:val="3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Gestion des commandes et des livraisons</w:t>
            </w:r>
          </w:p>
          <w:p w:rsidR="00F95A83" w:rsidRDefault="00F95A83">
            <w:pPr>
              <w:numPr>
                <w:ilvl w:val="0"/>
                <w:numId w:val="3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Création de documents publicitaires.</w:t>
            </w:r>
          </w:p>
          <w:p w:rsidR="00F95A83" w:rsidRDefault="00F95A83">
            <w:pPr>
              <w:numPr>
                <w:ilvl w:val="0"/>
                <w:numId w:val="3"/>
              </w:numPr>
              <w:rPr>
                <w:rFonts w:ascii="Albertus" w:hAnsi="Albertus" w:cs="Calibri"/>
                <w:i/>
                <w:iCs/>
                <w:sz w:val="22"/>
                <w:szCs w:val="22"/>
              </w:rPr>
            </w:pPr>
            <w:r>
              <w:rPr>
                <w:rFonts w:ascii="Albertus" w:hAnsi="Albertus" w:cs="Calibri"/>
                <w:i/>
                <w:iCs/>
                <w:sz w:val="22"/>
                <w:szCs w:val="22"/>
              </w:rPr>
              <w:t>Vente de produits.</w:t>
            </w:r>
          </w:p>
        </w:tc>
      </w:tr>
      <w:tr w:rsidR="00F95A8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COMPETENCES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 xml:space="preserve">PALIER 3 : COMPETENCE 1 : </w:t>
            </w:r>
            <w:smartTag w:uri="urn:schemas-microsoft-com:office:smarttags" w:element="PersonName">
              <w:smartTagPr>
                <w:attr w:name="ProductID" w:val="LA MAITRISE DE"/>
              </w:smartTagPr>
              <w:r>
                <w:rPr>
                  <w:rFonts w:ascii="Albertus" w:hAnsi="Albertus" w:cs="Calibri"/>
                  <w:sz w:val="22"/>
                  <w:szCs w:val="22"/>
                </w:rPr>
                <w:t>LA MAITRISE DE</w:t>
              </w:r>
            </w:smartTag>
            <w:r>
              <w:rPr>
                <w:rFonts w:ascii="Albertus" w:hAnsi="Albertus" w:cs="Calibr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LANGUE FRANCAISE"/>
              </w:smartTagPr>
              <w:r>
                <w:rPr>
                  <w:rFonts w:ascii="Albertus" w:hAnsi="Albertus" w:cs="Calibri"/>
                  <w:sz w:val="22"/>
                  <w:szCs w:val="22"/>
                </w:rPr>
                <w:t>LA LANGUE FRANCAISE</w:t>
              </w:r>
            </w:smartTag>
          </w:p>
          <w:p w:rsidR="00F95A83" w:rsidRDefault="00F95A83">
            <w:pPr>
              <w:numPr>
                <w:ilvl w:val="0"/>
                <w:numId w:val="6"/>
              </w:num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Formuler clairement un propos simple</w:t>
            </w:r>
          </w:p>
          <w:p w:rsidR="00F95A83" w:rsidRDefault="00F95A83">
            <w:pPr>
              <w:numPr>
                <w:ilvl w:val="0"/>
                <w:numId w:val="6"/>
              </w:num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Développer de façon suivie un propos en public sur un sujet déterminé</w:t>
            </w:r>
          </w:p>
          <w:p w:rsidR="00F95A83" w:rsidRDefault="00F95A83">
            <w:pPr>
              <w:numPr>
                <w:ilvl w:val="0"/>
                <w:numId w:val="6"/>
              </w:num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Adapter sa prise de parole à la situation de communication</w:t>
            </w:r>
          </w:p>
          <w:p w:rsidR="00F95A83" w:rsidRDefault="00F95A83">
            <w:pPr>
              <w:numPr>
                <w:ilvl w:val="0"/>
                <w:numId w:val="6"/>
              </w:num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Participer à un débat, à un échange verbal</w:t>
            </w:r>
          </w:p>
          <w:p w:rsidR="00F95A83" w:rsidRDefault="00F95A83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 xml:space="preserve">PALIER 3 : COMPETENCE 2 : </w:t>
            </w:r>
            <w:smartTag w:uri="urn:schemas-microsoft-com:office:smarttags" w:element="PersonName">
              <w:smartTagPr>
                <w:attr w:name="ProductID" w:val="LA PRATIQUE D"/>
              </w:smartTagPr>
              <w:r>
                <w:rPr>
                  <w:rFonts w:ascii="Albertus" w:hAnsi="Albertus" w:cs="Calibri"/>
                  <w:sz w:val="22"/>
                  <w:szCs w:val="22"/>
                </w:rPr>
                <w:t>LA PRATIQUE D</w:t>
              </w:r>
            </w:smartTag>
            <w:r>
              <w:rPr>
                <w:rFonts w:ascii="Albertus" w:hAnsi="Albertus" w:cs="Calibri"/>
                <w:sz w:val="22"/>
                <w:szCs w:val="22"/>
              </w:rPr>
              <w:t>’UNE LANGUE VIVANTE</w:t>
            </w:r>
          </w:p>
          <w:p w:rsidR="00F95A83" w:rsidRDefault="00F95A83">
            <w:pPr>
              <w:numPr>
                <w:ilvl w:val="0"/>
                <w:numId w:val="9"/>
              </w:num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Comprendre les points essentiels d’un message oral (conversation, information, récit, exposé)</w:t>
            </w:r>
          </w:p>
          <w:p w:rsidR="00F95A83" w:rsidRDefault="00F95A83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 xml:space="preserve">PALIER 3 : COMPETENCE 4 : </w:t>
            </w:r>
            <w:smartTag w:uri="urn:schemas-microsoft-com:office:smarttags" w:element="PersonName">
              <w:smartTagPr>
                <w:attr w:name="ProductID" w:val="LA MAITRISE DES"/>
              </w:smartTagPr>
              <w:r>
                <w:rPr>
                  <w:rFonts w:ascii="Albertus" w:hAnsi="Albertus" w:cs="Calibri"/>
                  <w:sz w:val="22"/>
                  <w:szCs w:val="22"/>
                </w:rPr>
                <w:t>LA MAITRISE DES</w:t>
              </w:r>
            </w:smartTag>
            <w:r>
              <w:rPr>
                <w:rFonts w:ascii="Albertus" w:hAnsi="Albertus" w:cs="Calibri"/>
                <w:sz w:val="22"/>
                <w:szCs w:val="22"/>
              </w:rPr>
              <w:t xml:space="preserve"> TECHNIQUES USUELLES DE </w:t>
            </w:r>
          </w:p>
          <w:p w:rsidR="00F95A83" w:rsidRDefault="00F95A83">
            <w:pPr>
              <w:rPr>
                <w:rFonts w:ascii="Albertus" w:hAnsi="Albertus" w:cs="Calibri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 xml:space="preserve">L’INFORMATION ET DE </w:t>
            </w:r>
            <w:smartTag w:uri="urn:schemas-microsoft-com:office:smarttags" w:element="PersonName">
              <w:smartTagPr>
                <w:attr w:name="ProductID" w:val="LA COMMUNICATION"/>
              </w:smartTagPr>
              <w:r>
                <w:rPr>
                  <w:rFonts w:ascii="Albertus" w:hAnsi="Albertus" w:cs="Calibri"/>
                  <w:sz w:val="22"/>
                  <w:szCs w:val="22"/>
                </w:rPr>
                <w:t>LA COMMUNICATION</w:t>
              </w:r>
            </w:smartTag>
          </w:p>
          <w:p w:rsidR="00F95A83" w:rsidRDefault="00F95A83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Organiser la composition du document, prévoir sa présentation en fonction de sa destination</w:t>
            </w:r>
          </w:p>
        </w:tc>
      </w:tr>
      <w:tr w:rsidR="00F95A83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MODE RESTAURATION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Aucun</w:t>
            </w:r>
          </w:p>
        </w:tc>
      </w:tr>
      <w:tr w:rsidR="00F95A83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MODE DE DEPLACEMENT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>A pied</w:t>
            </w:r>
          </w:p>
        </w:tc>
      </w:tr>
      <w:tr w:rsidR="00F95A83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F95A83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EVALUATION DE LA SORTIE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3" w:rsidRDefault="00043ADE">
            <w:pPr>
              <w:rPr>
                <w:rFonts w:ascii="Albertus" w:hAnsi="Albertus"/>
                <w:sz w:val="22"/>
                <w:szCs w:val="22"/>
              </w:rPr>
            </w:pPr>
            <w:r>
              <w:rPr>
                <w:rFonts w:ascii="Albertus" w:hAnsi="Albertus" w:cs="Calibri"/>
                <w:sz w:val="22"/>
                <w:szCs w:val="22"/>
              </w:rPr>
              <w:t xml:space="preserve">Restitution </w:t>
            </w:r>
            <w:r w:rsidR="00FE0EFF">
              <w:rPr>
                <w:rFonts w:ascii="Albertus" w:hAnsi="Albertus" w:cs="Calibri"/>
                <w:sz w:val="22"/>
                <w:szCs w:val="22"/>
              </w:rPr>
              <w:t>écrite et orale</w:t>
            </w:r>
          </w:p>
        </w:tc>
      </w:tr>
    </w:tbl>
    <w:p w:rsidR="00F95A83" w:rsidRDefault="00F95A83">
      <w:pPr>
        <w:rPr>
          <w:rFonts w:ascii="Albertus" w:hAnsi="Albertus"/>
        </w:rPr>
      </w:pPr>
    </w:p>
    <w:p w:rsidR="00F95A83" w:rsidRDefault="00F95A83">
      <w:pPr>
        <w:rPr>
          <w:rFonts w:ascii="Albertus" w:hAnsi="Albertus"/>
        </w:rPr>
      </w:pPr>
    </w:p>
    <w:p w:rsidR="00F95A83" w:rsidRDefault="00F95A83">
      <w:pPr>
        <w:rPr>
          <w:rFonts w:ascii="Albertus" w:hAnsi="Albertus"/>
        </w:rPr>
      </w:pPr>
      <w:r>
        <w:rPr>
          <w:rFonts w:ascii="Albertus" w:hAnsi="Albertus"/>
        </w:rPr>
        <w:t xml:space="preserve">Transmis par mail à : </w:t>
      </w:r>
    </w:p>
    <w:p w:rsidR="00F95A83" w:rsidRDefault="00F95A83">
      <w:pPr>
        <w:rPr>
          <w:rFonts w:ascii="Albertus" w:hAnsi="Albertus"/>
        </w:rPr>
      </w:pPr>
    </w:p>
    <w:p w:rsidR="00F95A83" w:rsidRDefault="00F95A83">
      <w:pPr>
        <w:rPr>
          <w:rFonts w:ascii="Albertus" w:hAnsi="Albertus"/>
        </w:rPr>
      </w:pPr>
      <w:r>
        <w:rPr>
          <w:rFonts w:ascii="Albertus" w:hAnsi="Albertus"/>
        </w:rPr>
        <w:t>M Mergnat, Mme Rigole, Mme Ines Calvo, la vie scolaire du collège.</w:t>
      </w:r>
    </w:p>
    <w:p w:rsidR="00F95A83" w:rsidRDefault="00F95A83">
      <w:pPr>
        <w:rPr>
          <w:rFonts w:ascii="Albertus" w:hAnsi="Albertus"/>
        </w:rPr>
      </w:pPr>
    </w:p>
    <w:p w:rsidR="00F95A83" w:rsidRDefault="00F95A83">
      <w:pPr>
        <w:ind w:left="6300"/>
        <w:rPr>
          <w:rFonts w:ascii="Albertus" w:hAnsi="Albertus"/>
        </w:rPr>
      </w:pPr>
      <w:r>
        <w:rPr>
          <w:rFonts w:ascii="Albertus" w:hAnsi="Albertus"/>
        </w:rPr>
        <w:t xml:space="preserve">Le </w:t>
      </w:r>
      <w:r w:rsidR="00FE0EFF">
        <w:rPr>
          <w:rFonts w:ascii="Albertus" w:hAnsi="Albertus"/>
        </w:rPr>
        <w:t>25/04/2017</w:t>
      </w:r>
    </w:p>
    <w:p w:rsidR="00F95A83" w:rsidRDefault="00FE0EFF">
      <w:pPr>
        <w:ind w:left="6300"/>
        <w:rPr>
          <w:rFonts w:ascii="Albertus" w:hAnsi="Albertus"/>
        </w:rPr>
      </w:pPr>
      <w:r>
        <w:rPr>
          <w:rFonts w:ascii="Albertus" w:hAnsi="Albertus"/>
        </w:rPr>
        <w:t>T. Noguera</w:t>
      </w:r>
    </w:p>
    <w:p w:rsidR="006E61E0" w:rsidRDefault="006E61E0">
      <w:pPr>
        <w:ind w:left="6300"/>
        <w:rPr>
          <w:rFonts w:ascii="Albertus" w:hAnsi="Albertus"/>
        </w:rPr>
      </w:pPr>
    </w:p>
    <w:sectPr w:rsidR="006E61E0">
      <w:pgSz w:w="11906" w:h="16838"/>
      <w:pgMar w:top="720" w:right="567" w:bottom="567" w:left="56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37"/>
    <w:multiLevelType w:val="hybridMultilevel"/>
    <w:tmpl w:val="71DEE7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3B8"/>
    <w:multiLevelType w:val="multilevel"/>
    <w:tmpl w:val="8B7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B3352"/>
    <w:multiLevelType w:val="multilevel"/>
    <w:tmpl w:val="282C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EC14ED"/>
    <w:multiLevelType w:val="hybridMultilevel"/>
    <w:tmpl w:val="FD6CA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95F13"/>
    <w:multiLevelType w:val="multilevel"/>
    <w:tmpl w:val="2D0EF2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E740C82"/>
    <w:multiLevelType w:val="hybridMultilevel"/>
    <w:tmpl w:val="0862188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77"/>
    <w:rsid w:val="00043ADE"/>
    <w:rsid w:val="000838B3"/>
    <w:rsid w:val="00284C0F"/>
    <w:rsid w:val="006E61E0"/>
    <w:rsid w:val="007B05A7"/>
    <w:rsid w:val="00BB0F71"/>
    <w:rsid w:val="00F25877"/>
    <w:rsid w:val="00F429D1"/>
    <w:rsid w:val="00F95A83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571A-EA31-490C-85DE-4687263E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s">
    <w:name w:val="infos"/>
    <w:rsid w:val="00284C0F"/>
  </w:style>
  <w:style w:type="character" w:styleId="lev">
    <w:name w:val="Strong"/>
    <w:uiPriority w:val="22"/>
    <w:qFormat/>
    <w:rsid w:val="00284C0F"/>
    <w:rPr>
      <w:b/>
      <w:bCs/>
    </w:rPr>
  </w:style>
  <w:style w:type="character" w:customStyle="1" w:styleId="libelle">
    <w:name w:val="libelle"/>
    <w:rsid w:val="00284C0F"/>
  </w:style>
  <w:style w:type="character" w:styleId="Lienhypertexte">
    <w:name w:val="Hyperlink"/>
    <w:uiPriority w:val="99"/>
    <w:unhideWhenUsed/>
    <w:rsid w:val="00284C0F"/>
    <w:rPr>
      <w:color w:val="0000FF"/>
      <w:u w:val="single"/>
    </w:rPr>
  </w:style>
  <w:style w:type="paragraph" w:styleId="Textedebulles">
    <w:name w:val="Balloon Text"/>
    <w:basedOn w:val="Normal"/>
    <w:semiHidden/>
    <w:rsid w:val="007B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SCOLAIRE AVEC AUTORISATION ANNUELLE DE SORTIE – 2014/2015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akuras</dc:creator>
  <cp:keywords/>
  <cp:lastModifiedBy>user</cp:lastModifiedBy>
  <cp:revision>2</cp:revision>
  <cp:lastPrinted>2017-04-24T18:02:00Z</cp:lastPrinted>
  <dcterms:created xsi:type="dcterms:W3CDTF">2017-04-24T18:03:00Z</dcterms:created>
  <dcterms:modified xsi:type="dcterms:W3CDTF">2017-04-24T18:03:00Z</dcterms:modified>
</cp:coreProperties>
</file>