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74" w:rsidRDefault="0044567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CLASSE  3 DECOUVERTE PROFESSIONNELLE  6H</w:t>
      </w:r>
    </w:p>
    <w:p w:rsidR="00445674" w:rsidRDefault="00445674">
      <w:pPr>
        <w:jc w:val="center"/>
        <w:rPr>
          <w:b/>
          <w:bCs/>
          <w:sz w:val="24"/>
        </w:rPr>
      </w:pPr>
    </w:p>
    <w:p w:rsidR="00445674" w:rsidRDefault="0044567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PLANNING </w:t>
      </w:r>
      <w:proofErr w:type="gramStart"/>
      <w:r>
        <w:rPr>
          <w:b/>
          <w:bCs/>
          <w:sz w:val="24"/>
        </w:rPr>
        <w:t>GENERAL  ANNEE</w:t>
      </w:r>
      <w:proofErr w:type="gramEnd"/>
      <w:r>
        <w:rPr>
          <w:b/>
          <w:bCs/>
          <w:sz w:val="24"/>
        </w:rPr>
        <w:t xml:space="preserve"> SCOLAIRE 2015-2016</w:t>
      </w:r>
    </w:p>
    <w:p w:rsidR="00445674" w:rsidRDefault="00445674"/>
    <w:tbl>
      <w:tblPr>
        <w:tblW w:w="11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0"/>
        <w:gridCol w:w="583"/>
        <w:gridCol w:w="616"/>
        <w:gridCol w:w="4151"/>
        <w:gridCol w:w="2203"/>
        <w:gridCol w:w="2206"/>
      </w:tblGrid>
      <w:tr w:rsidR="00445674" w:rsidTr="00EB1F01"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mois</w:t>
            </w:r>
            <w:proofErr w:type="gramEnd"/>
          </w:p>
        </w:tc>
        <w:tc>
          <w:tcPr>
            <w:tcW w:w="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sem</w:t>
            </w:r>
            <w:proofErr w:type="spellEnd"/>
            <w:proofErr w:type="gramEnd"/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jour</w:t>
            </w:r>
            <w:proofErr w:type="gramEnd"/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4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 découverte professionnelle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commentaires</w:t>
            </w:r>
            <w:proofErr w:type="gramEnd"/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Autres matières</w:t>
            </w:r>
          </w:p>
        </w:tc>
      </w:tr>
      <w:tr w:rsidR="00445674" w:rsidTr="00EB1F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5674" w:rsidRDefault="00445674">
            <w:pPr>
              <w:ind w:left="113" w:right="113"/>
              <w:jc w:val="center"/>
            </w:pPr>
            <w:r>
              <w:t>SEPTEMBRE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16h30 réunion équipe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5674" w:rsidRDefault="00445674">
            <w: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Présentation du cours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4"/>
                <w:szCs w:val="22"/>
                <w:u w:val="single"/>
              </w:rPr>
            </w:pPr>
            <w:r>
              <w:rPr>
                <w:b/>
                <w:bCs/>
                <w:sz w:val="24"/>
                <w:szCs w:val="22"/>
                <w:u w:val="single"/>
              </w:rPr>
              <w:t xml:space="preserve">Thème 1 : </w:t>
            </w:r>
            <w:r>
              <w:rPr>
                <w:b/>
                <w:bCs/>
                <w:sz w:val="32"/>
                <w:szCs w:val="22"/>
                <w:u w:val="single"/>
              </w:rPr>
              <w:t>l'entreprise</w:t>
            </w:r>
          </w:p>
          <w:p w:rsidR="00445674" w:rsidRDefault="0044567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 lycée comte </w:t>
            </w:r>
            <w:proofErr w:type="spellStart"/>
            <w:r>
              <w:rPr>
                <w:b/>
                <w:bCs/>
                <w:sz w:val="22"/>
                <w:szCs w:val="22"/>
              </w:rPr>
              <w:t>foix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 xml:space="preserve">le </w:t>
            </w:r>
            <w:proofErr w:type="gramStart"/>
            <w:r>
              <w:rPr>
                <w:bCs/>
                <w:sz w:val="22"/>
                <w:szCs w:val="22"/>
              </w:rPr>
              <w:t>lycée ,les</w:t>
            </w:r>
            <w:proofErr w:type="gramEnd"/>
            <w:r>
              <w:rPr>
                <w:bCs/>
                <w:sz w:val="22"/>
                <w:szCs w:val="22"/>
              </w:rPr>
              <w:t xml:space="preserve"> métiers ,les espaces ,les </w:t>
            </w:r>
            <w:proofErr w:type="spellStart"/>
            <w:r>
              <w:rPr>
                <w:bCs/>
                <w:sz w:val="22"/>
                <w:szCs w:val="22"/>
              </w:rPr>
              <w:t>personnes,l'organigramme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Travail personnel : mise au propre fiche métier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Formation secourisme 8h30-13h30</w:t>
            </w:r>
          </w:p>
          <w:p w:rsidR="00445674" w:rsidRDefault="004456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Traitement de texte </w:t>
            </w:r>
            <w:proofErr w:type="gramStart"/>
            <w:r>
              <w:rPr>
                <w:bCs/>
                <w:sz w:val="22"/>
                <w:szCs w:val="22"/>
              </w:rPr>
              <w:t>appliqué  présentation</w:t>
            </w:r>
            <w:proofErr w:type="gramEnd"/>
            <w:r>
              <w:rPr>
                <w:bCs/>
                <w:sz w:val="22"/>
                <w:szCs w:val="22"/>
              </w:rPr>
              <w:t xml:space="preserve"> classeur</w:t>
            </w:r>
          </w:p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rPr>
                <w:b/>
                <w:bCs/>
                <w:sz w:val="22"/>
                <w:szCs w:val="22"/>
              </w:rPr>
              <w:t>Réunion : option 19h30 ; toute équipe 20h30 ; parents 21h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00  </w:t>
            </w:r>
            <w:proofErr w:type="spellStart"/>
            <w:r>
              <w:rPr>
                <w:b/>
                <w:bCs/>
                <w:sz w:val="22"/>
                <w:szCs w:val="22"/>
              </w:rPr>
              <w:t>alti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 haut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Formation secourisme 8h30-13h30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8"/>
                <w:szCs w:val="22"/>
                <w:u w:val="single"/>
              </w:rPr>
              <w:t xml:space="preserve">Thème 2 : </w:t>
            </w:r>
            <w:r>
              <w:rPr>
                <w:b/>
                <w:bCs/>
                <w:sz w:val="32"/>
                <w:szCs w:val="32"/>
                <w:u w:val="single"/>
              </w:rPr>
              <w:t>le sport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Sortie VTT La SEU 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Traitement de </w:t>
            </w:r>
            <w:proofErr w:type="gramStart"/>
            <w:r>
              <w:rPr>
                <w:bCs/>
                <w:sz w:val="22"/>
                <w:szCs w:val="22"/>
              </w:rPr>
              <w:t>texte .organigramme</w:t>
            </w:r>
            <w:proofErr w:type="gramEnd"/>
            <w:r>
              <w:rPr>
                <w:bCs/>
                <w:sz w:val="22"/>
                <w:szCs w:val="22"/>
              </w:rPr>
              <w:t xml:space="preserve"> et gestion tableau</w:t>
            </w:r>
          </w:p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16h30 intervention COP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674" w:rsidRDefault="00445674">
            <w:pPr>
              <w:ind w:left="113" w:right="113"/>
              <w:jc w:val="center"/>
            </w:pPr>
            <w:r>
              <w:t>OCTOBRE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Plaquette informative VTT (voir site)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 thèmes /groupe ; 3 élèves /thème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Intercalaires classeurs + organigramme lycée (</w:t>
            </w:r>
            <w:proofErr w:type="spellStart"/>
            <w:r>
              <w:rPr>
                <w:bCs/>
                <w:sz w:val="22"/>
                <w:szCs w:val="22"/>
              </w:rPr>
              <w:t>word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</w:t>
            </w:r>
            <w:r>
              <w:rPr>
                <w:bCs/>
                <w:sz w:val="22"/>
                <w:szCs w:val="22"/>
              </w:rPr>
              <w:t xml:space="preserve">quette informative VTT la </w:t>
            </w:r>
            <w:proofErr w:type="spellStart"/>
            <w:r>
              <w:rPr>
                <w:bCs/>
                <w:sz w:val="22"/>
                <w:szCs w:val="22"/>
              </w:rPr>
              <w:t>seu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Echange oral </w:t>
            </w:r>
            <w:proofErr w:type="spellStart"/>
            <w:r>
              <w:rPr>
                <w:bCs/>
                <w:sz w:val="22"/>
                <w:szCs w:val="22"/>
              </w:rPr>
              <w:t>inter-groupe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5674" w:rsidRDefault="004456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12h30 : Journée intensive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5674" w:rsidRDefault="00445674">
            <w:r>
              <w:rPr>
                <w:i/>
                <w:sz w:val="22"/>
              </w:rPr>
              <w:t>10h30 Conception fiche détermination lieu de stage</w:t>
            </w:r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2"/>
                <w:u w:val="single"/>
              </w:rPr>
              <w:t xml:space="preserve">Thème 3 : </w:t>
            </w:r>
            <w:r>
              <w:rPr>
                <w:b/>
                <w:bCs/>
                <w:sz w:val="32"/>
                <w:szCs w:val="32"/>
                <w:u w:val="single"/>
              </w:rPr>
              <w:t>commerce</w:t>
            </w:r>
            <w:r>
              <w:rPr>
                <w:b/>
                <w:bCs/>
                <w:sz w:val="28"/>
                <w:szCs w:val="22"/>
                <w:u w:val="single"/>
              </w:rPr>
              <w:t xml:space="preserve"> et service </w:t>
            </w:r>
            <w:r>
              <w:rPr>
                <w:bCs/>
                <w:sz w:val="28"/>
                <w:szCs w:val="22"/>
              </w:rPr>
              <w:t xml:space="preserve">entreprise tertiaire </w:t>
            </w:r>
            <w:proofErr w:type="gramStart"/>
            <w:r>
              <w:rPr>
                <w:bCs/>
                <w:sz w:val="28"/>
                <w:szCs w:val="22"/>
              </w:rPr>
              <w:t>visite(</w:t>
            </w:r>
            <w:proofErr w:type="gramEnd"/>
            <w:r>
              <w:rPr>
                <w:bCs/>
                <w:sz w:val="28"/>
                <w:szCs w:val="22"/>
              </w:rPr>
              <w:t xml:space="preserve">fiches métiers pré sélectionnées) </w:t>
            </w:r>
            <w:proofErr w:type="spellStart"/>
            <w:r>
              <w:rPr>
                <w:b/>
                <w:bCs/>
                <w:sz w:val="28"/>
                <w:szCs w:val="22"/>
              </w:rPr>
              <w:t>E.Leclerc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Préparation visite de la FIRA d’</w:t>
            </w:r>
            <w:proofErr w:type="spellStart"/>
            <w:r>
              <w:rPr>
                <w:b/>
                <w:bCs/>
                <w:sz w:val="22"/>
                <w:szCs w:val="22"/>
              </w:rPr>
              <w:t>andorra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Compléter fiche lieu de stage</w:t>
            </w:r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74" w:rsidRDefault="00445674">
            <w:pPr>
              <w:jc w:val="center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Recherche d'un lieu de stage en accord avec la fiche détermination d'un lieu de stage</w:t>
            </w:r>
          </w:p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8"/>
                <w:szCs w:val="22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Pas de découverte professionnelle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15h30 : visite LA FIRA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5674" w:rsidRDefault="004456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TOUSSAINT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674" w:rsidRDefault="00445674">
            <w:pPr>
              <w:ind w:left="113" w:right="113"/>
              <w:jc w:val="center"/>
            </w:pPr>
            <w:r>
              <w:t>NOVEMBRE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Décodage FIRA (stands, objets publicitaires)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15h00-16h00 Visite </w:t>
            </w:r>
            <w:r>
              <w:rPr>
                <w:b/>
                <w:bCs/>
                <w:sz w:val="22"/>
                <w:szCs w:val="22"/>
              </w:rPr>
              <w:t xml:space="preserve">entreprise   </w:t>
            </w:r>
            <w:proofErr w:type="spellStart"/>
            <w:r>
              <w:rPr>
                <w:b/>
                <w:bCs/>
                <w:sz w:val="22"/>
                <w:szCs w:val="22"/>
              </w:rPr>
              <w:t>butròn</w:t>
            </w:r>
            <w:proofErr w:type="spell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dinàmica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gràfica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45674" w:rsidRDefault="0044567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Publicités multi-support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:rsidR="00445674" w:rsidRDefault="0044567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)</w:t>
            </w:r>
          </w:p>
          <w:p w:rsidR="00445674" w:rsidRDefault="00445674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rPr>
                <w:i/>
                <w:sz w:val="22"/>
              </w:rPr>
              <w:t xml:space="preserve">Retour fiches détermination lieu de stage avec </w:t>
            </w:r>
            <w:r>
              <w:rPr>
                <w:i/>
                <w:sz w:val="22"/>
                <w:u w:val="single"/>
              </w:rPr>
              <w:t>lieu de stage choisi</w:t>
            </w:r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Mise au propre des fiches métiers</w:t>
            </w:r>
          </w:p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1h30 origami : préparation du matériel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rPr>
                <w:i/>
                <w:sz w:val="22"/>
              </w:rPr>
              <w:t>Liste provisoire lieux de stage</w:t>
            </w:r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74" w:rsidRDefault="0044567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 xml:space="preserve">Validation lieux de stage par </w:t>
            </w:r>
            <w:proofErr w:type="gramStart"/>
            <w:r>
              <w:rPr>
                <w:i/>
                <w:sz w:val="22"/>
                <w:u w:val="single"/>
              </w:rPr>
              <w:t>référents(</w:t>
            </w:r>
            <w:proofErr w:type="gramEnd"/>
            <w:r>
              <w:rPr>
                <w:i/>
                <w:sz w:val="22"/>
              </w:rPr>
              <w:t>voir document détermination lieu de stage)</w:t>
            </w:r>
          </w:p>
          <w:p w:rsidR="00445674" w:rsidRDefault="00445674">
            <w:pPr>
              <w:jc w:val="center"/>
              <w:rPr>
                <w:i/>
                <w:sz w:val="22"/>
              </w:rPr>
            </w:pPr>
          </w:p>
          <w:p w:rsidR="00445674" w:rsidRDefault="00445674">
            <w:r>
              <w:rPr>
                <w:i/>
                <w:sz w:val="22"/>
                <w:u w:val="single"/>
              </w:rPr>
              <w:t>Liste officielle stages</w:t>
            </w:r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 agent d’assurances dans la classe </w:t>
            </w:r>
            <w:r>
              <w:rPr>
                <w:bCs/>
                <w:sz w:val="22"/>
                <w:szCs w:val="22"/>
              </w:rPr>
              <w:t>15h30-16h30 toute la classe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Une architecte d’intérieur dans la classe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Petite fabrication en application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Production d'un service</w:t>
            </w:r>
            <w:r>
              <w:rPr>
                <w:b/>
                <w:bCs/>
                <w:sz w:val="24"/>
                <w:szCs w:val="22"/>
              </w:rPr>
              <w:t xml:space="preserve"> : Origami dans une classe de CM2 d'</w:t>
            </w:r>
            <w:proofErr w:type="spellStart"/>
            <w:r>
              <w:rPr>
                <w:b/>
                <w:bCs/>
                <w:sz w:val="24"/>
                <w:szCs w:val="22"/>
              </w:rPr>
              <w:t>Andorra</w:t>
            </w:r>
            <w:proofErr w:type="spellEnd"/>
            <w:r>
              <w:rPr>
                <w:b/>
                <w:bCs/>
                <w:sz w:val="24"/>
                <w:szCs w:val="22"/>
              </w:rPr>
              <w:t xml:space="preserve"> la Vella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Découpe éléments papier pour origami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rPr>
                <w:i/>
                <w:sz w:val="22"/>
              </w:rPr>
              <w:t>Remplir conventions par élèves</w:t>
            </w:r>
          </w:p>
        </w:tc>
      </w:tr>
      <w:tr w:rsidR="00445674" w:rsidTr="00EB1F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674" w:rsidRDefault="00445674">
            <w:pPr>
              <w:ind w:left="113" w:right="113"/>
              <w:jc w:val="center"/>
            </w:pPr>
            <w:r>
              <w:t>DECEMBRE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rPr>
                <w:i/>
                <w:sz w:val="22"/>
              </w:rPr>
              <w:t>Signature conventions administration</w:t>
            </w:r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Origami(</w:t>
            </w:r>
            <w:proofErr w:type="gramEnd"/>
            <w:r>
              <w:rPr>
                <w:bCs/>
                <w:sz w:val="22"/>
                <w:szCs w:val="22"/>
              </w:rPr>
              <w:t>pratique des pliages)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5674" w:rsidRDefault="004456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12h30 Journée intensive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purissima</w:t>
            </w:r>
            <w:proofErr w:type="spellEnd"/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Origami(</w:t>
            </w:r>
            <w:proofErr w:type="gramEnd"/>
            <w:r>
              <w:rPr>
                <w:bCs/>
                <w:sz w:val="22"/>
                <w:szCs w:val="22"/>
              </w:rPr>
              <w:t xml:space="preserve">panneaux </w:t>
            </w:r>
            <w:proofErr w:type="spellStart"/>
            <w:r>
              <w:rPr>
                <w:bCs/>
                <w:sz w:val="22"/>
                <w:szCs w:val="22"/>
              </w:rPr>
              <w:t>explicatifs,powerpoint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Echange savoir-faire origami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rPr>
                <w:i/>
                <w:sz w:val="22"/>
              </w:rPr>
              <w:t>Remise conventions élèves pour signature parents et entreprises</w:t>
            </w:r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ORIGAMI CM2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52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53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674" w:rsidRDefault="00445674">
            <w:pPr>
              <w:ind w:left="113" w:right="113"/>
              <w:jc w:val="center"/>
            </w:pPr>
            <w:r>
              <w:t>JANVIER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Les assurances</w:t>
            </w:r>
          </w:p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CV, lettre de motivation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Journée entretiens concertés</w:t>
            </w:r>
          </w:p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15h30-17h30 inspecteur du travail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rPr>
                <w:i/>
                <w:sz w:val="22"/>
              </w:rPr>
              <w:t>Retour convention signée par toutes les parties</w:t>
            </w:r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10h30-12h30 atelier coiffure en cours d’espagnol</w:t>
            </w:r>
          </w:p>
          <w:p w:rsidR="00445674" w:rsidRDefault="00445674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445674" w:rsidRDefault="00445674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Préparation document rapport de stage </w:t>
            </w:r>
          </w:p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Confirmation téléphonique pour les stages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18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STAGE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roofErr w:type="gramStart"/>
            <w:r>
              <w:rPr>
                <w:i/>
                <w:sz w:val="22"/>
              </w:rPr>
              <w:t>professeurs</w:t>
            </w:r>
            <w:proofErr w:type="gramEnd"/>
            <w:r>
              <w:rPr>
                <w:i/>
                <w:sz w:val="22"/>
              </w:rPr>
              <w:t xml:space="preserve"> référents dans entreprise. </w:t>
            </w:r>
            <w:r>
              <w:rPr>
                <w:i/>
                <w:sz w:val="22"/>
                <w:u w:val="single"/>
              </w:rPr>
              <w:t xml:space="preserve">Visite </w:t>
            </w:r>
            <w:proofErr w:type="gramStart"/>
            <w:r>
              <w:rPr>
                <w:i/>
                <w:sz w:val="22"/>
                <w:u w:val="single"/>
              </w:rPr>
              <w:t>1</w:t>
            </w:r>
            <w:r>
              <w:rPr>
                <w:i/>
                <w:sz w:val="22"/>
              </w:rPr>
              <w:t xml:space="preserve"> .compléter</w:t>
            </w:r>
            <w:proofErr w:type="gramEnd"/>
            <w:r>
              <w:rPr>
                <w:i/>
                <w:sz w:val="22"/>
              </w:rPr>
              <w:t xml:space="preserve"> formulaire certificat stage</w:t>
            </w:r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rPr>
                <w:b/>
              </w:rPr>
              <w:t xml:space="preserve">Changement aurélie </w:t>
            </w:r>
            <w:proofErr w:type="spellStart"/>
            <w:r>
              <w:rPr>
                <w:b/>
              </w:rPr>
              <w:t>kuras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cécile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birague</w:t>
            </w:r>
            <w:proofErr w:type="spellEnd"/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25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STAGE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roofErr w:type="gramStart"/>
            <w:r>
              <w:rPr>
                <w:i/>
                <w:sz w:val="22"/>
              </w:rPr>
              <w:t>professeurs</w:t>
            </w:r>
            <w:proofErr w:type="gramEnd"/>
            <w:r>
              <w:rPr>
                <w:i/>
                <w:sz w:val="22"/>
              </w:rPr>
              <w:t xml:space="preserve"> référents dans entreprise </w:t>
            </w:r>
            <w:r>
              <w:rPr>
                <w:i/>
                <w:sz w:val="22"/>
                <w:u w:val="single"/>
              </w:rPr>
              <w:t>Visite 2</w:t>
            </w:r>
            <w:r>
              <w:rPr>
                <w:i/>
                <w:sz w:val="22"/>
              </w:rPr>
              <w:t xml:space="preserve"> : compléter formulaire certificat stage</w:t>
            </w:r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</w:tr>
      <w:tr w:rsidR="00445674" w:rsidTr="00EB1F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674" w:rsidRDefault="00445674">
            <w:pPr>
              <w:ind w:left="113" w:right="113"/>
              <w:jc w:val="center"/>
            </w:pPr>
            <w:r>
              <w:t>FEVRIER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Mise au propre rapport stage (modèle)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Présentation orale rapport stage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Diaporama : création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 xml:space="preserve">Ski5 </w:t>
            </w:r>
            <w:proofErr w:type="spellStart"/>
            <w:r>
              <w:t>sem</w:t>
            </w:r>
            <w:proofErr w:type="spellEnd"/>
            <w:r>
              <w:t xml:space="preserve"> brevet blanc</w:t>
            </w:r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 w:rsidRPr="004A4AA0">
              <w:rPr>
                <w:b/>
                <w:bCs/>
                <w:sz w:val="28"/>
                <w:szCs w:val="22"/>
                <w:u w:val="single"/>
              </w:rPr>
              <w:t>Thème Environnement</w:t>
            </w:r>
            <w:r>
              <w:rPr>
                <w:b/>
                <w:bCs/>
                <w:sz w:val="22"/>
                <w:szCs w:val="22"/>
              </w:rPr>
              <w:t xml:space="preserve"> : </w:t>
            </w:r>
          </w:p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Visite déchèterie </w:t>
            </w:r>
            <w:r w:rsidR="00F9509C">
              <w:rPr>
                <w:b/>
                <w:bCs/>
                <w:sz w:val="22"/>
                <w:szCs w:val="22"/>
              </w:rPr>
              <w:t>CTRA</w:t>
            </w:r>
            <w:r w:rsidR="0053476E">
              <w:rPr>
                <w:b/>
                <w:bCs/>
                <w:sz w:val="22"/>
                <w:szCs w:val="22"/>
              </w:rPr>
              <w:t xml:space="preserve"> 15h15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 xml:space="preserve">Histoire arts </w:t>
            </w:r>
            <w:proofErr w:type="spellStart"/>
            <w:r>
              <w:t>sem</w:t>
            </w:r>
            <w:proofErr w:type="spellEnd"/>
          </w:p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Animation atelier </w:t>
            </w:r>
            <w:r w:rsidR="00EB1F01">
              <w:rPr>
                <w:b/>
                <w:bCs/>
                <w:sz w:val="22"/>
                <w:szCs w:val="22"/>
              </w:rPr>
              <w:t>environnement</w:t>
            </w:r>
          </w:p>
          <w:p w:rsidR="00EB1F01" w:rsidRDefault="00EB1F01" w:rsidP="00EB1F01">
            <w:pPr>
              <w:ind w:left="259"/>
              <w:rPr>
                <w:rStyle w:val="Lienhypertexte"/>
                <w:bCs/>
                <w:color w:val="auto"/>
                <w:sz w:val="24"/>
                <w:lang w:eastAsia="en-US"/>
              </w:rPr>
            </w:pPr>
            <w:r>
              <w:rPr>
                <w:rStyle w:val="Lienhypertexte"/>
                <w:bCs/>
                <w:color w:val="auto"/>
                <w:sz w:val="24"/>
                <w:lang w:eastAsia="en-US"/>
              </w:rPr>
              <w:t xml:space="preserve">-la cabine de contrôle de la qualité de l’air </w:t>
            </w:r>
          </w:p>
          <w:p w:rsidR="00EB1F01" w:rsidRDefault="00EB1F01" w:rsidP="00EB1F01">
            <w:pPr>
              <w:ind w:left="259"/>
              <w:rPr>
                <w:b/>
                <w:bCs/>
                <w:sz w:val="22"/>
                <w:szCs w:val="22"/>
              </w:rPr>
            </w:pPr>
            <w:r>
              <w:rPr>
                <w:rStyle w:val="Lienhypertexte"/>
                <w:bCs/>
                <w:color w:val="auto"/>
                <w:sz w:val="24"/>
                <w:lang w:eastAsia="en-US"/>
              </w:rPr>
              <w:t>-la pollution acoustique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INTERVENTION EN CLASSE GARDES NATIONAUX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674" w:rsidRDefault="00445674">
            <w:pPr>
              <w:ind w:left="113" w:right="113"/>
              <w:jc w:val="center"/>
            </w:pPr>
            <w:r>
              <w:t>MARS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5347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A0" w:rsidRDefault="004A4A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SORTIE RAQUETTES GARDES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A4AA0">
            <w:pPr>
              <w:rPr>
                <w:b/>
                <w:bCs/>
                <w:sz w:val="28"/>
                <w:szCs w:val="22"/>
                <w:u w:val="single"/>
              </w:rPr>
            </w:pPr>
            <w:r w:rsidRPr="00281FF9">
              <w:rPr>
                <w:b/>
                <w:bCs/>
                <w:sz w:val="28"/>
                <w:szCs w:val="22"/>
                <w:u w:val="single"/>
              </w:rPr>
              <w:t>Thème : Restaura</w:t>
            </w:r>
            <w:r w:rsidR="00281FF9">
              <w:rPr>
                <w:b/>
                <w:bCs/>
                <w:sz w:val="28"/>
                <w:szCs w:val="22"/>
                <w:u w:val="single"/>
              </w:rPr>
              <w:t>tion Hôtellerie</w:t>
            </w:r>
          </w:p>
          <w:p w:rsidR="00281FF9" w:rsidRPr="00281FF9" w:rsidRDefault="00281FF9">
            <w:pPr>
              <w:rPr>
                <w:b/>
                <w:bCs/>
                <w:sz w:val="22"/>
                <w:szCs w:val="22"/>
              </w:rPr>
            </w:pPr>
          </w:p>
          <w:p w:rsidR="00281FF9" w:rsidRPr="00281FF9" w:rsidRDefault="00281FF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Visite d’un hôtel</w:t>
            </w:r>
            <w:r w:rsidR="00376079">
              <w:rPr>
                <w:b/>
                <w:bCs/>
                <w:sz w:val="22"/>
                <w:szCs w:val="22"/>
              </w:rPr>
              <w:t xml:space="preserve"> : Hôtel Président   et </w:t>
            </w:r>
            <w:proofErr w:type="spellStart"/>
            <w:r w:rsidR="00376079">
              <w:rPr>
                <w:b/>
                <w:bCs/>
                <w:sz w:val="22"/>
                <w:szCs w:val="22"/>
              </w:rPr>
              <w:t>Hollyday-inn</w:t>
            </w:r>
            <w:proofErr w:type="spellEnd"/>
          </w:p>
          <w:p w:rsidR="00281FF9" w:rsidRPr="00281FF9" w:rsidRDefault="00281FF9">
            <w:pPr>
              <w:rPr>
                <w:b/>
                <w:bCs/>
                <w:sz w:val="28"/>
                <w:szCs w:val="22"/>
                <w:u w:val="single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9" w:rsidRDefault="003760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Journées portes ouvertes :</w:t>
            </w:r>
          </w:p>
          <w:p w:rsidR="00376079" w:rsidRDefault="00376079" w:rsidP="003760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 : 3petits groupes le matin</w:t>
            </w:r>
            <w:r w:rsidR="0053476E">
              <w:rPr>
                <w:b/>
                <w:bCs/>
                <w:sz w:val="22"/>
                <w:szCs w:val="22"/>
              </w:rPr>
              <w:t xml:space="preserve"> </w:t>
            </w:r>
          </w:p>
          <w:p w:rsidR="00445674" w:rsidRDefault="00376079" w:rsidP="003760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lycée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professionnel : après-midi dans les 5 bacs professionnels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bookmarkStart w:id="0" w:name="_GoBack"/>
            <w:bookmarkEnd w:id="0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29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31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5674" w:rsidRDefault="00445674">
            <w:pPr>
              <w:ind w:left="113" w:right="113"/>
              <w:jc w:val="center"/>
            </w:pPr>
            <w:r>
              <w:t>AVRIL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445674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74" w:rsidRDefault="00445674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74" w:rsidRDefault="00445674">
            <w: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4" w:rsidRDefault="00445674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Exposition Cartier Bresson Sant-</w:t>
            </w:r>
            <w:proofErr w:type="spellStart"/>
            <w:r>
              <w:rPr>
                <w:b/>
                <w:bCs/>
                <w:sz w:val="22"/>
                <w:szCs w:val="22"/>
              </w:rPr>
              <w:t>julia</w:t>
            </w:r>
            <w:proofErr w:type="spellEnd"/>
          </w:p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9h30-11h30 </w:t>
            </w:r>
            <w:proofErr w:type="spellStart"/>
            <w:r>
              <w:rPr>
                <w:b/>
                <w:bCs/>
                <w:sz w:val="22"/>
                <w:szCs w:val="22"/>
              </w:rPr>
              <w:t>sant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julia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Préparation goûter européen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 atelier en application de la visite de l’exposition Cartier Bresson : création </w:t>
            </w:r>
            <w:proofErr w:type="gramStart"/>
            <w:r>
              <w:rPr>
                <w:b/>
                <w:bCs/>
                <w:sz w:val="22"/>
                <w:szCs w:val="22"/>
              </w:rPr>
              <w:t>d’un boîte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à photographier et d’un musée virtuel 14h30-17h30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Forum métiers classes de 3ème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Goûter européen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Pr="00376079" w:rsidRDefault="0053476E" w:rsidP="0053476E">
            <w:pPr>
              <w:rPr>
                <w:b/>
                <w:bCs/>
                <w:sz w:val="22"/>
                <w:szCs w:val="22"/>
                <w:u w:val="single"/>
              </w:rPr>
            </w:pPr>
            <w:r w:rsidRPr="00376079">
              <w:rPr>
                <w:b/>
                <w:bCs/>
                <w:sz w:val="22"/>
                <w:szCs w:val="22"/>
                <w:u w:val="single"/>
              </w:rPr>
              <w:t>Thème 6 : Aide aux personnes</w:t>
            </w:r>
          </w:p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Résidence pour personnes âgées CLARA RABASA : mise en projet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CLARA RABASA : réflexion sur les activités à mener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76E" w:rsidRDefault="0053476E" w:rsidP="0053476E">
            <w:pPr>
              <w:ind w:left="113" w:right="113"/>
              <w:jc w:val="center"/>
            </w:pPr>
            <w:r>
              <w:t>MAI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Caldea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 : la gestion de l’eau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PARIS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Plaquette sujets </w:t>
            </w:r>
            <w:proofErr w:type="spellStart"/>
            <w:r>
              <w:rPr>
                <w:b/>
                <w:bCs/>
                <w:sz w:val="22"/>
                <w:szCs w:val="22"/>
              </w:rPr>
              <w:t>liès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à la course d’orientation à </w:t>
            </w:r>
            <w:proofErr w:type="spellStart"/>
            <w:r>
              <w:rPr>
                <w:b/>
                <w:bCs/>
                <w:sz w:val="22"/>
                <w:szCs w:val="22"/>
              </w:rPr>
              <w:t>engolasters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Géomètre - esthéticienne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31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476E" w:rsidRDefault="0053476E" w:rsidP="0053476E">
            <w:pPr>
              <w:ind w:left="113" w:right="113"/>
              <w:jc w:val="center"/>
            </w:pPr>
            <w:r>
              <w:t>JUIN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Course orientation </w:t>
            </w:r>
            <w:proofErr w:type="spellStart"/>
            <w:r>
              <w:rPr>
                <w:b/>
                <w:bCs/>
                <w:sz w:val="22"/>
                <w:szCs w:val="22"/>
              </w:rPr>
              <w:t>engolasters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29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30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  <w:tr w:rsidR="0053476E" w:rsidTr="00EB1F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6E" w:rsidRDefault="0053476E" w:rsidP="0053476E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6E" w:rsidRDefault="0053476E" w:rsidP="0053476E">
            <w:r>
              <w:t>1/7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6E" w:rsidRDefault="0053476E" w:rsidP="0053476E"/>
        </w:tc>
      </w:tr>
    </w:tbl>
    <w:p w:rsidR="00445674" w:rsidRDefault="00445674">
      <w:pPr>
        <w:jc w:val="both"/>
      </w:pPr>
    </w:p>
    <w:sectPr w:rsidR="00445674">
      <w:pgSz w:w="11906" w:h="16838"/>
      <w:pgMar w:top="567" w:right="567" w:bottom="66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A0"/>
    <w:rsid w:val="00281FF9"/>
    <w:rsid w:val="00376079"/>
    <w:rsid w:val="00445674"/>
    <w:rsid w:val="004A4AA0"/>
    <w:rsid w:val="0053476E"/>
    <w:rsid w:val="00621806"/>
    <w:rsid w:val="006902DE"/>
    <w:rsid w:val="00A812A9"/>
    <w:rsid w:val="00E374BB"/>
    <w:rsid w:val="00EB1F01"/>
    <w:rsid w:val="00F9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770ED"/>
  <w15:chartTrackingRefBased/>
  <w15:docId w15:val="{A2868036-CB71-4615-8B0D-27C086CD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</w:rPr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EB1F0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374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3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 3 DECOUVERTE PROFESSIONNELLE 6H</vt:lpstr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3 DECOUVERTE PROFESSIONNELLE 6H</dc:title>
  <dc:subject/>
  <dc:creator>ichard</dc:creator>
  <cp:keywords/>
  <dc:description/>
  <cp:lastModifiedBy>alain ichard</cp:lastModifiedBy>
  <cp:revision>2</cp:revision>
  <cp:lastPrinted>2016-02-16T17:25:00Z</cp:lastPrinted>
  <dcterms:created xsi:type="dcterms:W3CDTF">2016-02-16T17:25:00Z</dcterms:created>
  <dcterms:modified xsi:type="dcterms:W3CDTF">2016-02-16T17:25:00Z</dcterms:modified>
</cp:coreProperties>
</file>