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fond-archi" recolor="t" type="frame"/>
    </v:background>
  </w:background>
  <w:body>
    <w:p w:rsidR="001727EE" w:rsidRDefault="001727EE">
      <w:pPr>
        <w:jc w:val="center"/>
        <w:rPr>
          <w:rFonts w:ascii="Arial" w:hAnsi="Arial" w:cs="Arial"/>
          <w:b/>
          <w:bCs/>
          <w:sz w:val="28"/>
          <w:szCs w:val="24"/>
          <w:lang w:val="fr-FR"/>
        </w:rPr>
      </w:pPr>
      <w:r>
        <w:rPr>
          <w:rFonts w:ascii="Arial" w:hAnsi="Arial" w:cs="Arial"/>
          <w:b/>
          <w:bCs/>
          <w:sz w:val="28"/>
          <w:szCs w:val="24"/>
          <w:lang w:val="fr-FR"/>
        </w:rPr>
        <w:t>2009 : nouveaux programmes</w:t>
      </w:r>
    </w:p>
    <w:p w:rsidR="001727EE" w:rsidRDefault="001727E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:rsidR="001727EE" w:rsidRDefault="001727E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Programme de 5ème "Habitat et ouvrages"</w:t>
      </w:r>
    </w:p>
    <w:p w:rsidR="001727EE" w:rsidRDefault="001727E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2552"/>
        <w:gridCol w:w="3260"/>
        <w:gridCol w:w="2551"/>
        <w:gridCol w:w="2551"/>
      </w:tblGrid>
      <w:tr w:rsidR="001727E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Cs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Accès aux synthèses et évaluations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jc w:val="center"/>
              <w:rPr>
                <w:rFonts w:ascii="Arial" w:hAnsi="Arial" w:cs="Arial"/>
                <w:bCs/>
                <w:sz w:val="16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fr-FR"/>
              </w:rPr>
              <w:t>répartition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synthèses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évaluations</w:t>
            </w:r>
          </w:p>
        </w:tc>
      </w:tr>
      <w:tr w:rsidR="001727E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7" w:history="1">
              <w:r>
                <w:rPr>
                  <w:rStyle w:val="Lienhypertexte"/>
                  <w:rFonts w:ascii="Arial" w:hAnsi="Arial" w:cs="Arial"/>
                  <w:bCs/>
                  <w:szCs w:val="20"/>
                  <w:lang w:val="fr-FR"/>
                </w:rPr>
                <w:t>L'environnement construit du collège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16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fr-FR"/>
              </w:rPr>
              <w:t>4 séances en 2 séquences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Tableau éléments et structures collége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9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Tableau environnement immédiat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10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Synthèse élève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Environnement lointain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Plan légendé espace collége après visite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Croquis structures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salle polyvalente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Travail élève 1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Travail élève 2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Pont de paris1 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pont paris2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Caldea interieur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Caldea passerelle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Restaurant coll blanc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Passerelle parc central2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Pare-avalanche</w:t>
            </w:r>
          </w:p>
        </w:tc>
      </w:tr>
      <w:tr w:rsidR="001727E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26"/>
              <w:rPr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13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des fonctions assurées par des ouvrages aux solutions techniques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16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fr-FR"/>
              </w:rPr>
              <w:t>4 séances en 2 séquences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1727E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14" w:history="1">
              <w:r>
                <w:rPr>
                  <w:rStyle w:val="Lienhypertexte"/>
                  <w:rFonts w:ascii="Arial" w:hAnsi="Arial" w:cs="Arial"/>
                  <w:bCs/>
                  <w:szCs w:val="20"/>
                  <w:lang w:val="fr-FR"/>
                </w:rPr>
                <w:t>Stabilité d'une structure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16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fr-FR"/>
              </w:rPr>
              <w:t>7 séances en 3 séquences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Matériaux et structures</w:t>
            </w:r>
          </w:p>
          <w:p w:rsidR="001727EE" w:rsidRDefault="001727EE">
            <w:p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TP 1 à 3 .</w:t>
            </w:r>
          </w:p>
          <w:p w:rsidR="001727EE" w:rsidRDefault="001727EE">
            <w:p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15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Elève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  </w:t>
            </w:r>
            <w:hyperlink r:id="rId16" w:history="1">
              <w:r>
                <w:rPr>
                  <w:rStyle w:val="Lienhypertexte"/>
                  <w:rFonts w:ascii="Arial" w:hAnsi="Arial" w:cs="Arial"/>
                  <w:b/>
                  <w:bCs/>
                  <w:szCs w:val="20"/>
                  <w:lang w:val="fr-FR"/>
                </w:rPr>
                <w:t>générale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Architecture et structures</w:t>
            </w:r>
          </w:p>
          <w:p w:rsidR="001727EE" w:rsidRDefault="001727EE">
            <w:p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TP 4 à 6</w:t>
            </w:r>
          </w:p>
          <w:p w:rsidR="001727EE" w:rsidRDefault="001727EE">
            <w:pPr>
              <w:autoSpaceDE w:val="0"/>
              <w:autoSpaceDN w:val="0"/>
              <w:adjustRightInd w:val="0"/>
              <w:ind w:left="317"/>
              <w:rPr>
                <w:rStyle w:val="Lienhypertexte"/>
              </w:rPr>
            </w:pPr>
            <w:hyperlink r:id="rId17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Doc synthèse blanc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601"/>
            </w:pPr>
            <w:hyperlink r:id="rId18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(document word)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Synthèses élèves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2010</w:t>
            </w:r>
          </w:p>
          <w:p w:rsidR="001727EE" w:rsidRDefault="001727EE">
            <w:p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19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20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5b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21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5d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22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5g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….</w:t>
            </w:r>
          </w:p>
          <w:p w:rsidR="001727EE" w:rsidRDefault="001727EE">
            <w:p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2011</w:t>
            </w:r>
          </w:p>
          <w:p w:rsidR="001727EE" w:rsidRDefault="001727EE">
            <w:p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23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24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5c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 </w:t>
            </w:r>
            <w:hyperlink r:id="rId25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5d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26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5h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27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5i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 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2012</w:t>
            </w:r>
          </w:p>
          <w:p w:rsidR="001727EE" w:rsidRDefault="001727EE">
            <w:pPr>
              <w:autoSpaceDE w:val="0"/>
              <w:autoSpaceDN w:val="0"/>
              <w:adjustRightInd w:val="0"/>
              <w:ind w:left="614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28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5'e  </w:t>
            </w:r>
            <w:hyperlink r:id="rId29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5G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fr-FR"/>
              </w:rPr>
              <w:t xml:space="preserve">  </w:t>
            </w:r>
            <w:hyperlink r:id="rId30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5i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31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5b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32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5d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2014</w:t>
            </w:r>
          </w:p>
          <w:p w:rsidR="001727EE" w:rsidRDefault="001727EE">
            <w:pPr>
              <w:autoSpaceDE w:val="0"/>
              <w:autoSpaceDN w:val="0"/>
              <w:adjustRightInd w:val="0"/>
              <w:ind w:left="60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33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5a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hyperlink r:id="rId34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5e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hyperlink r:id="rId35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5g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hyperlink r:id="rId36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5h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2016</w:t>
            </w:r>
          </w:p>
          <w:p w:rsidR="001727EE" w:rsidRDefault="001727EE">
            <w:pPr>
              <w:autoSpaceDE w:val="0"/>
              <w:autoSpaceDN w:val="0"/>
              <w:adjustRightInd w:val="0"/>
              <w:ind w:left="595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37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 </w:t>
            </w:r>
            <w:hyperlink r:id="rId38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5c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 </w:t>
            </w:r>
            <w:hyperlink r:id="rId39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5e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40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h  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2017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41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5a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42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5f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43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5g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2018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44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5F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45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5G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hyperlink r:id="rId46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5H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 </w:t>
            </w:r>
            <w:hyperlink r:id="rId47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5I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9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Synthése générale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TP 1 à 3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:</w:t>
            </w:r>
          </w:p>
          <w:p w:rsidR="001727EE" w:rsidRDefault="001727EE">
            <w:pPr>
              <w:autoSpaceDE w:val="0"/>
              <w:autoSpaceDN w:val="0"/>
              <w:adjustRightInd w:val="0"/>
              <w:ind w:left="387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48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 xml:space="preserve">Voir les photos 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TP 4 à 6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: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36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2010 :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648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49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photos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648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0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diaporama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387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2011</w:t>
            </w:r>
          </w:p>
          <w:p w:rsidR="001727EE" w:rsidRDefault="001727EE">
            <w:pPr>
              <w:autoSpaceDE w:val="0"/>
              <w:autoSpaceDN w:val="0"/>
              <w:adjustRightInd w:val="0"/>
              <w:ind w:left="671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1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Photos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36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2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diaporama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36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2012</w:t>
            </w:r>
          </w:p>
          <w:p w:rsidR="001727EE" w:rsidRDefault="001727EE">
            <w:pPr>
              <w:autoSpaceDE w:val="0"/>
              <w:autoSpaceDN w:val="0"/>
              <w:adjustRightInd w:val="0"/>
              <w:ind w:left="387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3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Photos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387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4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diaporama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2014</w:t>
            </w:r>
          </w:p>
          <w:p w:rsidR="001727EE" w:rsidRDefault="001727EE">
            <w:pPr>
              <w:autoSpaceDE w:val="0"/>
              <w:autoSpaceDN w:val="0"/>
              <w:adjustRightInd w:val="0"/>
              <w:ind w:left="459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5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Photos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6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diaporama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2016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71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7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Photos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 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71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8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diaporama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2017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59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es-ES_tradnl"/>
                </w:rPr>
                <w:t>Photos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60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es-ES_tradnl"/>
                </w:rPr>
                <w:t>diaporama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61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photos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hyperlink r:id="rId62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es-ES_tradnl"/>
                </w:rPr>
                <w:t>diaporama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727E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63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Réalisation d'une maquette structurelle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16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fr-FR"/>
              </w:rPr>
              <w:t>9 séances en 3 séquences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2018</w:t>
            </w:r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Croquis </w:t>
            </w:r>
          </w:p>
          <w:p w:rsidR="001727EE" w:rsidRDefault="00E43C93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hyperlink r:id="rId64" w:history="1">
              <w:r w:rsidR="001727EE" w:rsidRPr="00E43C93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5G</w:t>
              </w:r>
            </w:hyperlink>
            <w:bookmarkStart w:id="0" w:name="_GoBack"/>
            <w:bookmarkEnd w:id="0"/>
            <w:r w:rsidR="001727EE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hyperlink r:id="rId65" w:history="1">
              <w:r w:rsidR="001727EE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5h</w:t>
              </w:r>
            </w:hyperlink>
            <w:r w:rsidR="001727EE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hyperlink r:id="rId66" w:history="1">
              <w:r w:rsidR="001727EE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5I</w:t>
              </w:r>
            </w:hyperlink>
            <w:r w:rsidR="001727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67" w:history="1">
              <w:r w:rsidR="001727EE" w:rsidRPr="00714889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5F</w:t>
              </w:r>
            </w:hyperlink>
          </w:p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Photos</w:t>
            </w:r>
          </w:p>
          <w:p w:rsidR="001727EE" w:rsidRDefault="00714889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hyperlink r:id="rId68" w:history="1">
              <w:r w:rsidR="001727EE" w:rsidRPr="00714889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Photos</w:t>
              </w:r>
            </w:hyperlink>
            <w:r w:rsidR="001727E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hyperlink r:id="rId69" w:history="1">
              <w:r w:rsidR="001727EE" w:rsidRPr="00714889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diaporama</w:t>
              </w:r>
            </w:hyperlink>
          </w:p>
        </w:tc>
      </w:tr>
      <w:tr w:rsidR="001727E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70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Organisation fonctionnelle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16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fr-FR"/>
              </w:rPr>
              <w:t>4 séances en 2 séquences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1727E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24"/>
                <w:szCs w:val="20"/>
                <w:lang w:val="fr-FR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hyperlink r:id="rId71" w:history="1">
              <w:r>
                <w:rPr>
                  <w:rStyle w:val="Lienhypertexte"/>
                  <w:rFonts w:ascii="Arial" w:hAnsi="Arial" w:cs="Arial"/>
                  <w:bCs/>
                  <w:sz w:val="20"/>
                  <w:szCs w:val="20"/>
                  <w:lang w:val="fr-FR"/>
                </w:rPr>
                <w:t>Agencement aménagement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16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fr-FR"/>
              </w:rPr>
              <w:t>7 séances en 3 séquences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autoSpaceDE w:val="0"/>
              <w:autoSpaceDN w:val="0"/>
              <w:adjustRightInd w:val="0"/>
              <w:ind w:left="13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1727EE"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EE" w:rsidRDefault="001727EE">
            <w:pPr>
              <w:ind w:left="451"/>
              <w:jc w:val="center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 xml:space="preserve">Total : 35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séances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ind w:left="3286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E" w:rsidRDefault="001727EE">
            <w:pPr>
              <w:ind w:left="3286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1727EE" w:rsidRDefault="001727E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sectPr w:rsidR="001727EE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BE3" w:rsidRDefault="00E02BE3">
      <w:r>
        <w:separator/>
      </w:r>
    </w:p>
  </w:endnote>
  <w:endnote w:type="continuationSeparator" w:id="0">
    <w:p w:rsidR="00E02BE3" w:rsidRDefault="00E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EE" w:rsidRDefault="001727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EE" w:rsidRDefault="001727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EE" w:rsidRDefault="001727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BE3" w:rsidRDefault="00E02BE3">
      <w:r>
        <w:separator/>
      </w:r>
    </w:p>
  </w:footnote>
  <w:footnote w:type="continuationSeparator" w:id="0">
    <w:p w:rsidR="00E02BE3" w:rsidRDefault="00E0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EE" w:rsidRDefault="001727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EE" w:rsidRDefault="001727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7EE" w:rsidRDefault="001727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89"/>
    <w:rsid w:val="001727EE"/>
    <w:rsid w:val="002C11A0"/>
    <w:rsid w:val="00300B2C"/>
    <w:rsid w:val="006F1067"/>
    <w:rsid w:val="00714889"/>
    <w:rsid w:val="00E02BE3"/>
    <w:rsid w:val="00E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C0FA6C-DADF-4DF6-8502-8FBC5598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lock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</w:style>
  <w:style w:type="table" w:styleId="Grilledutableau">
    <w:name w:val="Table Grid"/>
    <w:basedOn w:val="TableauNormal"/>
    <w:uiPriority w:val="59"/>
    <w:rPr>
      <w:rFonts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uiPriority w:val="99"/>
    <w:semiHidden/>
    <w:unhideWhenUsed/>
    <w:rsid w:val="0071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cuments\word\sitealain\alainsitedornet\sitetechnolyceecnia\site-nx-progs\5\syntheses\fonc-assur-ouvrag\fonc-assur-ouvrag-synthese.htm" TargetMode="External"/><Relationship Id="rId18" Type="http://schemas.openxmlformats.org/officeDocument/2006/relationships/hyperlink" Target="file:///C:\Users\user\Documents\word\sitealain\alainsitedornet\sitetechnolyceecnia\site-nx-progs\5\syntheses\stab-struct-tp-investig\synthes-tp-4-6-base.doc" TargetMode="External"/><Relationship Id="rId26" Type="http://schemas.openxmlformats.org/officeDocument/2006/relationships/hyperlink" Target="file:///C:\Users\user\Documents\word\sitealain\alainsitedornet\sitetechnolyceecnia\site-nx-progs\5\syntheses\stab-struct-tp-investig\tp-456-2011\5H-2011.jpg" TargetMode="External"/><Relationship Id="rId39" Type="http://schemas.openxmlformats.org/officeDocument/2006/relationships/hyperlink" Target="file:///C:\Users\user\Documents\word\sitealain\alainsitedornet\sitetechnolyceecnia\site-nx-progs\5\syntheses\stab-struct-tp-investig\tp-4-6-2016\5e-2016.jpg" TargetMode="External"/><Relationship Id="rId21" Type="http://schemas.openxmlformats.org/officeDocument/2006/relationships/hyperlink" Target="file:///C:\Users\user\Documents\word\sitealain\alainsitedornet\sitetechnolyceecnia\site-nx-progs\5\syntheses\stab-struct-tp-investig\tp-456-2010\tp4-6-5d.gif" TargetMode="External"/><Relationship Id="rId34" Type="http://schemas.openxmlformats.org/officeDocument/2006/relationships/hyperlink" Target="file:///C:\Users\user\Documents\word\sitealain\alainsite-2013-2014\sitetechnolyceecnia\site-nx-progs\5\syntheses\stab-struct-tp-investig\tp-456-2014\tp-456-5e-2014.jpg" TargetMode="External"/><Relationship Id="rId42" Type="http://schemas.openxmlformats.org/officeDocument/2006/relationships/hyperlink" Target="file:///C:\Users\user\Documents\word\sitealain\alainsitedornet\sitetechnolyceecnia\site-nx-progs\5\syntheses\stab-struct-tp-investig\tp-456-2017\5f-2017.pdf" TargetMode="External"/><Relationship Id="rId47" Type="http://schemas.openxmlformats.org/officeDocument/2006/relationships/hyperlink" Target="file:///C:\Users\user\Documents\word\sitealain\alainsitedornet\sitetechnolyceecnia\site-nx-progs\5\syntheses\stab-struct-tp-investig\tp-456-2018\5i-2018.bmp" TargetMode="External"/><Relationship Id="rId50" Type="http://schemas.openxmlformats.org/officeDocument/2006/relationships/hyperlink" Target="file:///C:\Users\user\Documents\word\sitealain\alainsitedornet\sitetechnolyceecnia\site-nx-progs\5\syntheses\stab-struct-tp-investig\photos-investig-5-tp456-2010\Diaporama.exe" TargetMode="External"/><Relationship Id="rId55" Type="http://schemas.openxmlformats.org/officeDocument/2006/relationships/hyperlink" Target="file:///C:\Users\user\Documents\word\sitealain\alainsite-2013-2014\sitetechnolyceecnia\site-nx-progs\5\syntheses\stab-struct-tp-investig\tp-456-2014\tp456-maq-2014\index.html" TargetMode="External"/><Relationship Id="rId63" Type="http://schemas.openxmlformats.org/officeDocument/2006/relationships/hyperlink" Target="file:///C:\Users\user\Documents\word\sitealain\alainsitedornet\sitetechnolyceecnia\site-nx-progs\5\syntheses\reali-maquet-struct\reali-maquet-struct-synthese.htm" TargetMode="External"/><Relationship Id="rId68" Type="http://schemas.openxmlformats.org/officeDocument/2006/relationships/hyperlink" Target="file:///C:\Users\user\Documents\word\sitealain\alainsitedornet\sitetechnolyceecnia\site-nx-progs\5\rea-maq-struc\2018\photos\index.html" TargetMode="External"/><Relationship Id="rId76" Type="http://schemas.openxmlformats.org/officeDocument/2006/relationships/header" Target="header3.xml"/><Relationship Id="rId7" Type="http://schemas.openxmlformats.org/officeDocument/2006/relationships/hyperlink" Target="file:///C:\Users\user\Documents\word\sitealain\alainsitedornet\sitetechnolyceecnia\site-nx-progs\5\syntheses\environ-construit-colleg\env-cons-synthese.htm" TargetMode="External"/><Relationship Id="rId71" Type="http://schemas.openxmlformats.org/officeDocument/2006/relationships/hyperlink" Target="file:///C:\Users\user\Documents\word\sitealain\alainsitedornet\sitetechnolyceecnia\site-nx-progs\5\syntheses\agenc-amenag\agenc-amenag-synthese.htm" TargetMode="External"/><Relationship Id="rId2" Type="http://schemas.openxmlformats.org/officeDocument/2006/relationships/image" Target="media/image1.png"/><Relationship Id="rId16" Type="http://schemas.openxmlformats.org/officeDocument/2006/relationships/hyperlink" Target="file:///C:\Users\user\Documents\word\sitealain\alainsitedornet\sitetechnolyceecnia\site-nx-progs\5\syntheses\stab-struct-tp-investig\synthes-general-tp1-3.htm" TargetMode="External"/><Relationship Id="rId29" Type="http://schemas.openxmlformats.org/officeDocument/2006/relationships/hyperlink" Target="file:///C:\Users\user\Documents\word\sitealain\alainsitedornet\sitetechnolyceecnia\site-nx-progs\5\syntheses\stab-struct-tp-investig\tp-456-2012\5g-2012.jpg" TargetMode="External"/><Relationship Id="rId11" Type="http://schemas.openxmlformats.org/officeDocument/2006/relationships/hyperlink" Target="file:///C:\Users\user\Documents\word\sitealain\alainsitedornet\sitetechnolyceecnia\site-nx-progs\5\syntheses\environ-construit-colleg\plan-colleg.jpg" TargetMode="External"/><Relationship Id="rId24" Type="http://schemas.openxmlformats.org/officeDocument/2006/relationships/hyperlink" Target="file:///C:\Users\user\Documents\word\sitealain\alainsitedornet\sitetechnolyceecnia\site-nx-progs\5\syntheses\stab-struct-tp-investig\tp-456-2011\5c-2011.jpg" TargetMode="External"/><Relationship Id="rId32" Type="http://schemas.openxmlformats.org/officeDocument/2006/relationships/hyperlink" Target="file:///C:\Users\user\Documents\word\sitealain\alainsitedornet\sitetechnolyceecnia\site-nx-progs\5\syntheses\stab-struct-tp-investig\tp-456-2012\5d-2012.jpg" TargetMode="External"/><Relationship Id="rId37" Type="http://schemas.openxmlformats.org/officeDocument/2006/relationships/hyperlink" Target="file:///C:\Users\user\Documents\word\sitealain\alainsitedornet\sitetechnolyceecnia\site-nx-progs\5\syntheses\stab-struct-tp-investig\tp-4-6-2016\5a-2016.jpg" TargetMode="External"/><Relationship Id="rId40" Type="http://schemas.openxmlformats.org/officeDocument/2006/relationships/hyperlink" Target="file:///C:\Users\user\Documents\word\sitealain\alainsitedornet\sitetechnolyceecnia\site-nx-progs\5\syntheses\stab-struct-tp-investig\tp-4-6-2016\5h-2016.jpg" TargetMode="External"/><Relationship Id="rId45" Type="http://schemas.openxmlformats.org/officeDocument/2006/relationships/hyperlink" Target="file:///C:\Users\user\Documents\word\sitealain\alainsitedornet\sitetechnolyceecnia\site-nx-progs\5\syntheses\stab-struct-tp-investig\tp-456-2018\5g-2018.bmp" TargetMode="External"/><Relationship Id="rId53" Type="http://schemas.openxmlformats.org/officeDocument/2006/relationships/hyperlink" Target="file:///C:\Users\user\Documents\word\sitealain\alainsitedornet\sitetechnolyceecnia\site-nx-progs\5\syntheses\stab-struct-tp-investig\tp-456-2012\photos\index.htm" TargetMode="External"/><Relationship Id="rId58" Type="http://schemas.openxmlformats.org/officeDocument/2006/relationships/hyperlink" Target="file:///C:\Users\user\Documents\word\sitealain\alainsitedornet\sitetechnolyceecnia\site-nx-progs\5\syntheses\stab-struct-tp-investig\tp-4-6-2016\Diaporama.exe" TargetMode="External"/><Relationship Id="rId66" Type="http://schemas.openxmlformats.org/officeDocument/2006/relationships/hyperlink" Target="file:///C:\Users\user\Documents\word\sitealain\alainsitedornet\sitetechnolyceecnia\site-nx-progs\5\rea-maq-struc\2018\croquis\5i-2018%20001.bmp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file:///C:\Users\user\Documents\word\sitealain\alainsitedornet\sitetechnolyceecnia\site-nx-progs\5\syntheses\stab-struct-tp-investig\tp-456-2018\tp-4-6-2018\index.html" TargetMode="External"/><Relationship Id="rId10" Type="http://schemas.openxmlformats.org/officeDocument/2006/relationships/hyperlink" Target="file:///C:\Users\user\Documents\word\sitealain\alainsitedornet\sitetechnolyceecnia\site-nx-progs\5\syntheses\environ-construit-colleg\env-cons-synthese-eleve.htm" TargetMode="External"/><Relationship Id="rId19" Type="http://schemas.openxmlformats.org/officeDocument/2006/relationships/hyperlink" Target="file:///C:\Users\user\Documents\word\sitealain\alainsitedornet\sitetechnolyceecnia\site-nx-progs\5\syntheses\stab-struct-tp-investig\tp-456-2010\tp4-6-5a.gif" TargetMode="External"/><Relationship Id="rId31" Type="http://schemas.openxmlformats.org/officeDocument/2006/relationships/hyperlink" Target="file:///C:\Users\user\Documents\word\sitealain\alainsitedornet\sitetechnolyceecnia\site-nx-progs\5\syntheses\stab-struct-tp-investig\tp-456-2012\5b-2012.jpg" TargetMode="External"/><Relationship Id="rId44" Type="http://schemas.openxmlformats.org/officeDocument/2006/relationships/hyperlink" Target="file:///C:\Users\user\Documents\word\sitealain\alainsitedornet\sitetechnolyceecnia\site-nx-progs\5\syntheses\stab-struct-tp-investig\tp-456-2018\5f-2018.pdf" TargetMode="External"/><Relationship Id="rId52" Type="http://schemas.openxmlformats.org/officeDocument/2006/relationships/hyperlink" Target="file:///C:\Users\user\Documents\word\sitealain\alainsitedornet\sitetechnolyceecnia\site-nx-progs\5\syntheses\stab-struct-tp-investig\photos-investig-tp456-2011\Diaporama.exe" TargetMode="External"/><Relationship Id="rId60" Type="http://schemas.openxmlformats.org/officeDocument/2006/relationships/hyperlink" Target="file:///C:\Users\user\Documents\word\sitealain\alainsitedornet\sitetechnolyceecnia\site-nx-progs\5\syntheses\stab-struct-tp-investig\tp-4-6-2017\Diaporama.exe" TargetMode="External"/><Relationship Id="rId65" Type="http://schemas.openxmlformats.org/officeDocument/2006/relationships/hyperlink" Target="file:///C:\Users\user\Documents\word\sitealain\alainsitedornet\sitetechnolyceecnia\site-nx-progs\5\rea-maq-struc\2018\croquis\5h-2018%20001.bmp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word\sitealain\alainsitedornet\sitetechnolyceecnia\site-nx-progs\5\syntheses\environ-construit-colleg\envir-immediat.jpg" TargetMode="External"/><Relationship Id="rId14" Type="http://schemas.openxmlformats.org/officeDocument/2006/relationships/hyperlink" Target="file:///C:\Users\user\Documents\word\sitealain\alainsitedornet\sitetechnolyceecnia\site-nx-progs\5\syntheses\stab-struct-tp-investig\stab-struc-tp-investig-synthese.htm" TargetMode="External"/><Relationship Id="rId22" Type="http://schemas.openxmlformats.org/officeDocument/2006/relationships/hyperlink" Target="file:///C:\Users\user\Documents\word\sitealain\alainsitedornet\sitetechnolyceecnia\site-nx-progs\5\syntheses\stab-struct-tp-investig\tp-456-2010\tp4-6-5g.gif" TargetMode="External"/><Relationship Id="rId27" Type="http://schemas.openxmlformats.org/officeDocument/2006/relationships/hyperlink" Target="file:///C:\Users\user\Documents\word\sitealain\alainsitedornet\sitetechnolyceecnia\site-nx-progs\5\syntheses\stab-struct-tp-investig\tp-456-2011\5I-2011.jpg" TargetMode="External"/><Relationship Id="rId30" Type="http://schemas.openxmlformats.org/officeDocument/2006/relationships/hyperlink" Target="file:///C:\Users\user\Documents\word\sitealain\alainsitedornet\sitetechnolyceecnia\site-nx-progs\5\syntheses\stab-struct-tp-investig\tp-456-2012\5i-2012.jpg" TargetMode="External"/><Relationship Id="rId35" Type="http://schemas.openxmlformats.org/officeDocument/2006/relationships/hyperlink" Target="file:///C:\Users\user\Documents\word\sitealain\alainsite-2013-2014\sitetechnolyceecnia\site-nx-progs\5\syntheses\stab-struct-tp-investig\tp-456-2014\tp-456-5g-2014.jpg" TargetMode="External"/><Relationship Id="rId43" Type="http://schemas.openxmlformats.org/officeDocument/2006/relationships/hyperlink" Target="file:///C:\Users\user\Documents\word\sitealain\alainsitedornet\sitetechnolyceecnia\site-nx-progs\5\syntheses\stab-struct-tp-investig\tp-456-2017\5g-2017.pdf" TargetMode="External"/><Relationship Id="rId48" Type="http://schemas.openxmlformats.org/officeDocument/2006/relationships/hyperlink" Target="file:///C:\Users\user\Documents\word\sitealain\alainsitedornet\sitetechnolyceecnia\site-nx-progs\5\syntheses\stab-struct-tp-investig\photos-investig-5-tp123\index.htm" TargetMode="External"/><Relationship Id="rId56" Type="http://schemas.openxmlformats.org/officeDocument/2006/relationships/hyperlink" Target="file:///C:\Users\user\Documents\word\sitealain\alainsite-2013-2014\sitetechnolyceecnia\site-nx-progs\5\syntheses\stab-struct-tp-investig\tp-456-2014\tp456-maq-2014\Diaporama.exe" TargetMode="External"/><Relationship Id="rId64" Type="http://schemas.openxmlformats.org/officeDocument/2006/relationships/hyperlink" Target="file:///C:\Users\user\Documents\word\sitealain\alainsitedornet\sitetechnolyceecnia\site-nx-progs\5\rea-maq-struc\2018\croquis\5g-2018%20001.bmp" TargetMode="External"/><Relationship Id="rId69" Type="http://schemas.openxmlformats.org/officeDocument/2006/relationships/hyperlink" Target="file:///C:\Users\user\Documents\word\sitealain\alainsitedornet\sitetechnolyceecnia\site-nx-progs\5\rea-maq-struc\2018\photos\Diaporama.exe" TargetMode="External"/><Relationship Id="rId77" Type="http://schemas.openxmlformats.org/officeDocument/2006/relationships/footer" Target="footer3.xml"/><Relationship Id="rId8" Type="http://schemas.openxmlformats.org/officeDocument/2006/relationships/hyperlink" Target="file:///C:\Users\user\Documents\word\sitealain\alainsitedornet\sitetechnolyceecnia\site-nx-progs\5\syntheses\environ-construit-colleg\envir-const.jpg" TargetMode="External"/><Relationship Id="rId51" Type="http://schemas.openxmlformats.org/officeDocument/2006/relationships/hyperlink" Target="file:///C:\Users\user\Documents\word\sitealain\alainsitedornet\sitetechnolyceecnia\site-nx-progs\5\syntheses\stab-struct-tp-investig\photos-investig-tp456-2011\index.htm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file:///C:\Users\user\Documents\word\sitealain\alainsitedornet\sitetechnolyceecnia\site-nx-progs\5\syntheses\environ-construit-colleg\envir-const-elev.jpg" TargetMode="External"/><Relationship Id="rId17" Type="http://schemas.openxmlformats.org/officeDocument/2006/relationships/hyperlink" Target="file:///C:\Users\user\Documents\word\sitealain\alainsitedornet\sitetechnolyceecnia\site-nx-progs\5\syntheses\stab-struct-tp-investig\synthes-tp-4-6-base.htm" TargetMode="External"/><Relationship Id="rId25" Type="http://schemas.openxmlformats.org/officeDocument/2006/relationships/hyperlink" Target="file:///C:\Users\user\Documents\word\sitealain\alainsitedornet\sitetechnolyceecnia\site-nx-progs\5\syntheses\stab-struct-tp-investig\tp-456-2011\5D-2011.jpg" TargetMode="External"/><Relationship Id="rId33" Type="http://schemas.openxmlformats.org/officeDocument/2006/relationships/hyperlink" Target="file:///C:\Users\user\Documents\word\sitealain\alainsite-2013-2014\sitetechnolyceecnia\site-nx-progs\5\syntheses\stab-struct-tp-investig\tp-456-2014\tp-456-5a-2014.jpg" TargetMode="External"/><Relationship Id="rId38" Type="http://schemas.openxmlformats.org/officeDocument/2006/relationships/hyperlink" Target="file:///C:\Users\user\Documents\word\sitealain\alainsitedornet\sitetechnolyceecnia\site-nx-progs\5\syntheses\stab-struct-tp-investig\tp-4-6-2016\5c-2016.jpg" TargetMode="External"/><Relationship Id="rId46" Type="http://schemas.openxmlformats.org/officeDocument/2006/relationships/hyperlink" Target="file:///C:\Users\user\Documents\word\sitealain\alainsitedornet\sitetechnolyceecnia\site-nx-progs\5\syntheses\stab-struct-tp-investig\tp-456-2018\5h-2018.pdf" TargetMode="External"/><Relationship Id="rId59" Type="http://schemas.openxmlformats.org/officeDocument/2006/relationships/hyperlink" Target="file:///C:\Users\user\Documents\word\sitealain\alainsitedornet\sitetechnolyceecnia\site-nx-progs\5\syntheses\stab-struct-tp-investig\tp-4-6-2017\index.html" TargetMode="External"/><Relationship Id="rId67" Type="http://schemas.openxmlformats.org/officeDocument/2006/relationships/hyperlink" Target="file:///C:\Users\user\Documents\word\sitealain\alainsitedornet\sitetechnolyceecnia\site-nx-progs\5\rea-maq-struc\2018\croquis\5F-2018%20001.bmp" TargetMode="External"/><Relationship Id="rId20" Type="http://schemas.openxmlformats.org/officeDocument/2006/relationships/hyperlink" Target="file:///C:\Users\user\Documents\word\sitealain\alainsitedornet\sitetechnolyceecnia\site-nx-progs\5\syntheses\stab-struct-tp-investig\tp-456-2010\tp4-6-5b.gif" TargetMode="External"/><Relationship Id="rId41" Type="http://schemas.openxmlformats.org/officeDocument/2006/relationships/hyperlink" Target="file:///C:\Users\user\Documents\word\sitealain\alainsitedornet\sitetechnolyceecnia\site-nx-progs\5\syntheses\stab-struct-tp-investig\tp-456-2017\5a-2017.pdf" TargetMode="External"/><Relationship Id="rId54" Type="http://schemas.openxmlformats.org/officeDocument/2006/relationships/hyperlink" Target="file:///C:\Users\user\Documents\word\sitealain\alainsitedornet\sitetechnolyceecnia\site-nx-progs\5\syntheses\stab-struct-tp-investig\tp-456-2012\photos\Diaporama.exe" TargetMode="External"/><Relationship Id="rId62" Type="http://schemas.openxmlformats.org/officeDocument/2006/relationships/hyperlink" Target="file:///C:\Users\user\Documents\word\sitealain\alainsitedornet\sitetechnolyceecnia\site-nx-progs\5\syntheses\stab-struct-tp-investig\tp-456-2018\tp-4-6-2018\Diaporama.exe" TargetMode="External"/><Relationship Id="rId70" Type="http://schemas.openxmlformats.org/officeDocument/2006/relationships/hyperlink" Target="file:///C:\Users\user\Documents\word\sitealain\alainsitedornet\sitetechnolyceecnia\site-nx-progs\5\syntheses\organi-fonctio\organi-fonctio-synthese.htm" TargetMode="External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file:///C:\Users\user\Documents\word\sitealain\alainsitedornet\sitetechnolyceecnia\site-nx-progs\5\syntheses\stab-struct-tp-investig\synthes-elev-tp1-3.htm" TargetMode="External"/><Relationship Id="rId23" Type="http://schemas.openxmlformats.org/officeDocument/2006/relationships/hyperlink" Target="file:///C:\Users\user\Documents\word\sitealain\alainsitedornet\sitetechnolyceecnia\site-nx-progs\5\syntheses\stab-struct-tp-investig\tp-456-2011\5a-2011.jpg" TargetMode="External"/><Relationship Id="rId28" Type="http://schemas.openxmlformats.org/officeDocument/2006/relationships/hyperlink" Target="file:///C:\Users\user\Documents\word\sitealain\alainsitedornet\sitetechnolyceecnia\site-nx-progs\5\syntheses\stab-struct-tp-investig\tp-456-2012\5a-2012.jpg" TargetMode="External"/><Relationship Id="rId36" Type="http://schemas.openxmlformats.org/officeDocument/2006/relationships/hyperlink" Target="file:///C:\Users\user\Documents\word\sitealain\alainsite-2013-2014\sitetechnolyceecnia\site-nx-progs\5\syntheses\stab-struct-tp-investig\tp-456-2014\tp-4-6-5h-2014.jpg" TargetMode="External"/><Relationship Id="rId49" Type="http://schemas.openxmlformats.org/officeDocument/2006/relationships/hyperlink" Target="file:///C:\Users\user\Documents\word\sitealain\alainsitedornet\sitetechnolyceecnia\site-nx-progs\5\syntheses\stab-struct-tp-investig\photos-investig-5-tp456-2010\index.htm" TargetMode="External"/><Relationship Id="rId57" Type="http://schemas.openxmlformats.org/officeDocument/2006/relationships/hyperlink" Target="file:///C:\Users\user\Documents\word\sitealain\alainsitedornet\sitetechnolyceecnia\site-nx-progs\5\syntheses\stab-struct-tp-investig\tp-4-6-2016\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Links>
    <vt:vector size="390" baseType="variant"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>agenc-amenag/agenc-amenag-synthese.htm</vt:lpwstr>
      </vt:variant>
      <vt:variant>
        <vt:lpwstr/>
      </vt:variant>
      <vt:variant>
        <vt:i4>6422580</vt:i4>
      </vt:variant>
      <vt:variant>
        <vt:i4>189</vt:i4>
      </vt:variant>
      <vt:variant>
        <vt:i4>0</vt:i4>
      </vt:variant>
      <vt:variant>
        <vt:i4>5</vt:i4>
      </vt:variant>
      <vt:variant>
        <vt:lpwstr>organi-fonctio/organi-fonctio-synthese.htm</vt:lpwstr>
      </vt:variant>
      <vt:variant>
        <vt:lpwstr/>
      </vt:variant>
      <vt:variant>
        <vt:i4>6946860</vt:i4>
      </vt:variant>
      <vt:variant>
        <vt:i4>186</vt:i4>
      </vt:variant>
      <vt:variant>
        <vt:i4>0</vt:i4>
      </vt:variant>
      <vt:variant>
        <vt:i4>5</vt:i4>
      </vt:variant>
      <vt:variant>
        <vt:lpwstr>../rea-maq-struc/2018/photos/Diaporama.exe</vt:lpwstr>
      </vt:variant>
      <vt:variant>
        <vt:lpwstr/>
      </vt:variant>
      <vt:variant>
        <vt:i4>7340077</vt:i4>
      </vt:variant>
      <vt:variant>
        <vt:i4>183</vt:i4>
      </vt:variant>
      <vt:variant>
        <vt:i4>0</vt:i4>
      </vt:variant>
      <vt:variant>
        <vt:i4>5</vt:i4>
      </vt:variant>
      <vt:variant>
        <vt:lpwstr>../rea-maq-struc/2018/photos/index.html</vt:lpwstr>
      </vt:variant>
      <vt:variant>
        <vt:lpwstr/>
      </vt:variant>
      <vt:variant>
        <vt:i4>1835098</vt:i4>
      </vt:variant>
      <vt:variant>
        <vt:i4>180</vt:i4>
      </vt:variant>
      <vt:variant>
        <vt:i4>0</vt:i4>
      </vt:variant>
      <vt:variant>
        <vt:i4>5</vt:i4>
      </vt:variant>
      <vt:variant>
        <vt:lpwstr>../rea-maq-struc/2018/croquis/5F-2018 001.bmp</vt:lpwstr>
      </vt:variant>
      <vt:variant>
        <vt:lpwstr/>
      </vt:variant>
      <vt:variant>
        <vt:i4>1245274</vt:i4>
      </vt:variant>
      <vt:variant>
        <vt:i4>177</vt:i4>
      </vt:variant>
      <vt:variant>
        <vt:i4>0</vt:i4>
      </vt:variant>
      <vt:variant>
        <vt:i4>5</vt:i4>
      </vt:variant>
      <vt:variant>
        <vt:lpwstr>../rea-maq-struc/2018/croquis/5i-2018 001.bmp</vt:lpwstr>
      </vt:variant>
      <vt:variant>
        <vt:lpwstr/>
      </vt:variant>
      <vt:variant>
        <vt:i4>1179738</vt:i4>
      </vt:variant>
      <vt:variant>
        <vt:i4>174</vt:i4>
      </vt:variant>
      <vt:variant>
        <vt:i4>0</vt:i4>
      </vt:variant>
      <vt:variant>
        <vt:i4>5</vt:i4>
      </vt:variant>
      <vt:variant>
        <vt:lpwstr>../rea-maq-struc/2018/croquis/5h-2018 001.bmp</vt:lpwstr>
      </vt:variant>
      <vt:variant>
        <vt:lpwstr/>
      </vt:variant>
      <vt:variant>
        <vt:i4>1900634</vt:i4>
      </vt:variant>
      <vt:variant>
        <vt:i4>171</vt:i4>
      </vt:variant>
      <vt:variant>
        <vt:i4>0</vt:i4>
      </vt:variant>
      <vt:variant>
        <vt:i4>5</vt:i4>
      </vt:variant>
      <vt:variant>
        <vt:lpwstr>../rea-maq-struc/2018/croquis/5g-2018 001.bmp</vt:lpwstr>
      </vt:variant>
      <vt:variant>
        <vt:lpwstr/>
      </vt:variant>
      <vt:variant>
        <vt:i4>655452</vt:i4>
      </vt:variant>
      <vt:variant>
        <vt:i4>168</vt:i4>
      </vt:variant>
      <vt:variant>
        <vt:i4>0</vt:i4>
      </vt:variant>
      <vt:variant>
        <vt:i4>5</vt:i4>
      </vt:variant>
      <vt:variant>
        <vt:lpwstr>reali-maquet-struct/reali-maquet-struct-synthese.htm</vt:lpwstr>
      </vt:variant>
      <vt:variant>
        <vt:lpwstr/>
      </vt:variant>
      <vt:variant>
        <vt:i4>5439516</vt:i4>
      </vt:variant>
      <vt:variant>
        <vt:i4>165</vt:i4>
      </vt:variant>
      <vt:variant>
        <vt:i4>0</vt:i4>
      </vt:variant>
      <vt:variant>
        <vt:i4>5</vt:i4>
      </vt:variant>
      <vt:variant>
        <vt:lpwstr>stab-struct-tp-investig/tp-456-2018/tp-4-6-2018/Diaporama.exe</vt:lpwstr>
      </vt:variant>
      <vt:variant>
        <vt:lpwstr/>
      </vt:variant>
      <vt:variant>
        <vt:i4>4063331</vt:i4>
      </vt:variant>
      <vt:variant>
        <vt:i4>162</vt:i4>
      </vt:variant>
      <vt:variant>
        <vt:i4>0</vt:i4>
      </vt:variant>
      <vt:variant>
        <vt:i4>5</vt:i4>
      </vt:variant>
      <vt:variant>
        <vt:lpwstr>stab-struct-tp-investig/tp-456-2018/tp-4-6-2018/index.html</vt:lpwstr>
      </vt:variant>
      <vt:variant>
        <vt:lpwstr/>
      </vt:variant>
      <vt:variant>
        <vt:i4>852058</vt:i4>
      </vt:variant>
      <vt:variant>
        <vt:i4>159</vt:i4>
      </vt:variant>
      <vt:variant>
        <vt:i4>0</vt:i4>
      </vt:variant>
      <vt:variant>
        <vt:i4>5</vt:i4>
      </vt:variant>
      <vt:variant>
        <vt:lpwstr>stab-struct-tp-investig/tp-4-6-2017/Diaporama.exe</vt:lpwstr>
      </vt:variant>
      <vt:variant>
        <vt:lpwstr/>
      </vt:variant>
      <vt:variant>
        <vt:i4>6291493</vt:i4>
      </vt:variant>
      <vt:variant>
        <vt:i4>156</vt:i4>
      </vt:variant>
      <vt:variant>
        <vt:i4>0</vt:i4>
      </vt:variant>
      <vt:variant>
        <vt:i4>5</vt:i4>
      </vt:variant>
      <vt:variant>
        <vt:lpwstr>stab-struct-tp-investig/tp-4-6-2017/index.html</vt:lpwstr>
      </vt:variant>
      <vt:variant>
        <vt:lpwstr/>
      </vt:variant>
      <vt:variant>
        <vt:i4>852059</vt:i4>
      </vt:variant>
      <vt:variant>
        <vt:i4>153</vt:i4>
      </vt:variant>
      <vt:variant>
        <vt:i4>0</vt:i4>
      </vt:variant>
      <vt:variant>
        <vt:i4>5</vt:i4>
      </vt:variant>
      <vt:variant>
        <vt:lpwstr>stab-struct-tp-investig/tp-4-6-2016/Diaporama.exe</vt:lpwstr>
      </vt:variant>
      <vt:variant>
        <vt:lpwstr/>
      </vt:variant>
      <vt:variant>
        <vt:i4>6291492</vt:i4>
      </vt:variant>
      <vt:variant>
        <vt:i4>150</vt:i4>
      </vt:variant>
      <vt:variant>
        <vt:i4>0</vt:i4>
      </vt:variant>
      <vt:variant>
        <vt:i4>5</vt:i4>
      </vt:variant>
      <vt:variant>
        <vt:lpwstr>stab-struct-tp-investig/tp-4-6-2016/index.html</vt:lpwstr>
      </vt:variant>
      <vt:variant>
        <vt:lpwstr/>
      </vt:variant>
      <vt:variant>
        <vt:i4>5963868</vt:i4>
      </vt:variant>
      <vt:variant>
        <vt:i4>147</vt:i4>
      </vt:variant>
      <vt:variant>
        <vt:i4>0</vt:i4>
      </vt:variant>
      <vt:variant>
        <vt:i4>5</vt:i4>
      </vt:variant>
      <vt:variant>
        <vt:lpwstr>../../../../../alainsite-2013-2014/sitetechnolyceecnia/site-nx-progs/5/syntheses/stab-struct-tp-investig/tp-456-2014/tp456-maq-2014/Diaporama.exe</vt:lpwstr>
      </vt:variant>
      <vt:variant>
        <vt:lpwstr/>
      </vt:variant>
      <vt:variant>
        <vt:i4>3538979</vt:i4>
      </vt:variant>
      <vt:variant>
        <vt:i4>144</vt:i4>
      </vt:variant>
      <vt:variant>
        <vt:i4>0</vt:i4>
      </vt:variant>
      <vt:variant>
        <vt:i4>5</vt:i4>
      </vt:variant>
      <vt:variant>
        <vt:lpwstr>../../../../../alainsite-2013-2014/sitetechnolyceecnia/site-nx-progs/5/syntheses/stab-struct-tp-investig/tp-456-2014/tp456-maq-2014/index.html</vt:lpwstr>
      </vt:variant>
      <vt:variant>
        <vt:lpwstr/>
      </vt:variant>
      <vt:variant>
        <vt:i4>5767239</vt:i4>
      </vt:variant>
      <vt:variant>
        <vt:i4>141</vt:i4>
      </vt:variant>
      <vt:variant>
        <vt:i4>0</vt:i4>
      </vt:variant>
      <vt:variant>
        <vt:i4>5</vt:i4>
      </vt:variant>
      <vt:variant>
        <vt:lpwstr>stab-struct-tp-investig/tp-456-2012/photos/Diaporama.exe</vt:lpwstr>
      </vt:variant>
      <vt:variant>
        <vt:lpwstr/>
      </vt:variant>
      <vt:variant>
        <vt:i4>4325446</vt:i4>
      </vt:variant>
      <vt:variant>
        <vt:i4>138</vt:i4>
      </vt:variant>
      <vt:variant>
        <vt:i4>0</vt:i4>
      </vt:variant>
      <vt:variant>
        <vt:i4>5</vt:i4>
      </vt:variant>
      <vt:variant>
        <vt:lpwstr>stab-struct-tp-investig/tp-456-2012/photos/index.htm</vt:lpwstr>
      </vt:variant>
      <vt:variant>
        <vt:lpwstr/>
      </vt:variant>
      <vt:variant>
        <vt:i4>4653124</vt:i4>
      </vt:variant>
      <vt:variant>
        <vt:i4>135</vt:i4>
      </vt:variant>
      <vt:variant>
        <vt:i4>0</vt:i4>
      </vt:variant>
      <vt:variant>
        <vt:i4>5</vt:i4>
      </vt:variant>
      <vt:variant>
        <vt:lpwstr>stab-struct-tp-investig/photos-investig-tp456-2011/Diaporama.exe</vt:lpwstr>
      </vt:variant>
      <vt:variant>
        <vt:lpwstr/>
      </vt:variant>
      <vt:variant>
        <vt:i4>6094917</vt:i4>
      </vt:variant>
      <vt:variant>
        <vt:i4>132</vt:i4>
      </vt:variant>
      <vt:variant>
        <vt:i4>0</vt:i4>
      </vt:variant>
      <vt:variant>
        <vt:i4>5</vt:i4>
      </vt:variant>
      <vt:variant>
        <vt:lpwstr>stab-struct-tp-investig/photos-investig-tp456-2011/index.htm</vt:lpwstr>
      </vt:variant>
      <vt:variant>
        <vt:lpwstr/>
      </vt:variant>
      <vt:variant>
        <vt:i4>7012465</vt:i4>
      </vt:variant>
      <vt:variant>
        <vt:i4>129</vt:i4>
      </vt:variant>
      <vt:variant>
        <vt:i4>0</vt:i4>
      </vt:variant>
      <vt:variant>
        <vt:i4>5</vt:i4>
      </vt:variant>
      <vt:variant>
        <vt:lpwstr>stab-struct-tp-investig/photos-investig-5-tp456-2010/Diaporama.exe</vt:lpwstr>
      </vt:variant>
      <vt:variant>
        <vt:lpwstr/>
      </vt:variant>
      <vt:variant>
        <vt:i4>7405680</vt:i4>
      </vt:variant>
      <vt:variant>
        <vt:i4>126</vt:i4>
      </vt:variant>
      <vt:variant>
        <vt:i4>0</vt:i4>
      </vt:variant>
      <vt:variant>
        <vt:i4>5</vt:i4>
      </vt:variant>
      <vt:variant>
        <vt:lpwstr>stab-struct-tp-investig/photos-investig-5-tp456-2010/index.htm</vt:lpwstr>
      </vt:variant>
      <vt:variant>
        <vt:lpwstr/>
      </vt:variant>
      <vt:variant>
        <vt:i4>5570576</vt:i4>
      </vt:variant>
      <vt:variant>
        <vt:i4>123</vt:i4>
      </vt:variant>
      <vt:variant>
        <vt:i4>0</vt:i4>
      </vt:variant>
      <vt:variant>
        <vt:i4>5</vt:i4>
      </vt:variant>
      <vt:variant>
        <vt:lpwstr>stab-struct-tp-investig/photos-investig-5-tp123/index.htm</vt:lpwstr>
      </vt:variant>
      <vt:variant>
        <vt:lpwstr/>
      </vt:variant>
      <vt:variant>
        <vt:i4>7602224</vt:i4>
      </vt:variant>
      <vt:variant>
        <vt:i4>120</vt:i4>
      </vt:variant>
      <vt:variant>
        <vt:i4>0</vt:i4>
      </vt:variant>
      <vt:variant>
        <vt:i4>5</vt:i4>
      </vt:variant>
      <vt:variant>
        <vt:lpwstr>stab-struct-tp-investig/tp-456-2018/5i-2018.bmp</vt:lpwstr>
      </vt:variant>
      <vt:variant>
        <vt:lpwstr/>
      </vt:variant>
      <vt:variant>
        <vt:i4>8126498</vt:i4>
      </vt:variant>
      <vt:variant>
        <vt:i4>117</vt:i4>
      </vt:variant>
      <vt:variant>
        <vt:i4>0</vt:i4>
      </vt:variant>
      <vt:variant>
        <vt:i4>5</vt:i4>
      </vt:variant>
      <vt:variant>
        <vt:lpwstr>stab-struct-tp-investig/tp-456-2018/5h-2018.pdf</vt:lpwstr>
      </vt:variant>
      <vt:variant>
        <vt:lpwstr/>
      </vt:variant>
      <vt:variant>
        <vt:i4>7995440</vt:i4>
      </vt:variant>
      <vt:variant>
        <vt:i4>114</vt:i4>
      </vt:variant>
      <vt:variant>
        <vt:i4>0</vt:i4>
      </vt:variant>
      <vt:variant>
        <vt:i4>5</vt:i4>
      </vt:variant>
      <vt:variant>
        <vt:lpwstr>stab-struct-tp-investig/tp-456-2018/5g-2018.bmp</vt:lpwstr>
      </vt:variant>
      <vt:variant>
        <vt:lpwstr/>
      </vt:variant>
      <vt:variant>
        <vt:i4>7471138</vt:i4>
      </vt:variant>
      <vt:variant>
        <vt:i4>111</vt:i4>
      </vt:variant>
      <vt:variant>
        <vt:i4>0</vt:i4>
      </vt:variant>
      <vt:variant>
        <vt:i4>5</vt:i4>
      </vt:variant>
      <vt:variant>
        <vt:lpwstr>stab-struct-tp-investig/tp-456-2018/5f-2018.pdf</vt:lpwstr>
      </vt:variant>
      <vt:variant>
        <vt:lpwstr/>
      </vt:variant>
      <vt:variant>
        <vt:i4>7536674</vt:i4>
      </vt:variant>
      <vt:variant>
        <vt:i4>108</vt:i4>
      </vt:variant>
      <vt:variant>
        <vt:i4>0</vt:i4>
      </vt:variant>
      <vt:variant>
        <vt:i4>5</vt:i4>
      </vt:variant>
      <vt:variant>
        <vt:lpwstr>stab-struct-tp-investig/tp-456-2017/5g-2017.pdf</vt:lpwstr>
      </vt:variant>
      <vt:variant>
        <vt:lpwstr/>
      </vt:variant>
      <vt:variant>
        <vt:i4>7471138</vt:i4>
      </vt:variant>
      <vt:variant>
        <vt:i4>105</vt:i4>
      </vt:variant>
      <vt:variant>
        <vt:i4>0</vt:i4>
      </vt:variant>
      <vt:variant>
        <vt:i4>5</vt:i4>
      </vt:variant>
      <vt:variant>
        <vt:lpwstr>stab-struct-tp-investig/tp-456-2017/5f-2017.pdf</vt:lpwstr>
      </vt:variant>
      <vt:variant>
        <vt:lpwstr/>
      </vt:variant>
      <vt:variant>
        <vt:i4>7667746</vt:i4>
      </vt:variant>
      <vt:variant>
        <vt:i4>102</vt:i4>
      </vt:variant>
      <vt:variant>
        <vt:i4>0</vt:i4>
      </vt:variant>
      <vt:variant>
        <vt:i4>5</vt:i4>
      </vt:variant>
      <vt:variant>
        <vt:lpwstr>stab-struct-tp-investig/tp-456-2017/5a-2017.pdf</vt:lpwstr>
      </vt:variant>
      <vt:variant>
        <vt:lpwstr/>
      </vt:variant>
      <vt:variant>
        <vt:i4>6815776</vt:i4>
      </vt:variant>
      <vt:variant>
        <vt:i4>99</vt:i4>
      </vt:variant>
      <vt:variant>
        <vt:i4>0</vt:i4>
      </vt:variant>
      <vt:variant>
        <vt:i4>5</vt:i4>
      </vt:variant>
      <vt:variant>
        <vt:lpwstr>stab-struct-tp-investig/tp-4-6-2016/5h-2016.jpg</vt:lpwstr>
      </vt:variant>
      <vt:variant>
        <vt:lpwstr/>
      </vt:variant>
      <vt:variant>
        <vt:i4>6619168</vt:i4>
      </vt:variant>
      <vt:variant>
        <vt:i4>96</vt:i4>
      </vt:variant>
      <vt:variant>
        <vt:i4>0</vt:i4>
      </vt:variant>
      <vt:variant>
        <vt:i4>5</vt:i4>
      </vt:variant>
      <vt:variant>
        <vt:lpwstr>stab-struct-tp-investig/tp-4-6-2016/5e-2016.jpg</vt:lpwstr>
      </vt:variant>
      <vt:variant>
        <vt:lpwstr/>
      </vt:variant>
      <vt:variant>
        <vt:i4>6488096</vt:i4>
      </vt:variant>
      <vt:variant>
        <vt:i4>93</vt:i4>
      </vt:variant>
      <vt:variant>
        <vt:i4>0</vt:i4>
      </vt:variant>
      <vt:variant>
        <vt:i4>5</vt:i4>
      </vt:variant>
      <vt:variant>
        <vt:lpwstr>stab-struct-tp-investig/tp-4-6-2016/5c-2016.jpg</vt:lpwstr>
      </vt:variant>
      <vt:variant>
        <vt:lpwstr/>
      </vt:variant>
      <vt:variant>
        <vt:i4>6357024</vt:i4>
      </vt:variant>
      <vt:variant>
        <vt:i4>90</vt:i4>
      </vt:variant>
      <vt:variant>
        <vt:i4>0</vt:i4>
      </vt:variant>
      <vt:variant>
        <vt:i4>5</vt:i4>
      </vt:variant>
      <vt:variant>
        <vt:lpwstr>stab-struct-tp-investig/tp-4-6-2016/5a-2016.jpg</vt:lpwstr>
      </vt:variant>
      <vt:variant>
        <vt:lpwstr/>
      </vt:variant>
      <vt:variant>
        <vt:i4>2162807</vt:i4>
      </vt:variant>
      <vt:variant>
        <vt:i4>87</vt:i4>
      </vt:variant>
      <vt:variant>
        <vt:i4>0</vt:i4>
      </vt:variant>
      <vt:variant>
        <vt:i4>5</vt:i4>
      </vt:variant>
      <vt:variant>
        <vt:lpwstr>../../../../../alainsite-2013-2014/sitetechnolyceecnia/site-nx-progs/5/syntheses/stab-struct-tp-investig/tp-456-2014/tp-4-6-5h-2014.jpg</vt:lpwstr>
      </vt:variant>
      <vt:variant>
        <vt:lpwstr/>
      </vt:variant>
      <vt:variant>
        <vt:i4>3539063</vt:i4>
      </vt:variant>
      <vt:variant>
        <vt:i4>84</vt:i4>
      </vt:variant>
      <vt:variant>
        <vt:i4>0</vt:i4>
      </vt:variant>
      <vt:variant>
        <vt:i4>5</vt:i4>
      </vt:variant>
      <vt:variant>
        <vt:lpwstr>../../../../../alainsite-2013-2014/sitetechnolyceecnia/site-nx-progs/5/syntheses/stab-struct-tp-investig/tp-456-2014/tp-456-5g-2014.jpg</vt:lpwstr>
      </vt:variant>
      <vt:variant>
        <vt:lpwstr/>
      </vt:variant>
      <vt:variant>
        <vt:i4>3407991</vt:i4>
      </vt:variant>
      <vt:variant>
        <vt:i4>81</vt:i4>
      </vt:variant>
      <vt:variant>
        <vt:i4>0</vt:i4>
      </vt:variant>
      <vt:variant>
        <vt:i4>5</vt:i4>
      </vt:variant>
      <vt:variant>
        <vt:lpwstr>../../../../../alainsite-2013-2014/sitetechnolyceecnia/site-nx-progs/5/syntheses/stab-struct-tp-investig/tp-456-2014/tp-456-5e-2014.jpg</vt:lpwstr>
      </vt:variant>
      <vt:variant>
        <vt:lpwstr/>
      </vt:variant>
      <vt:variant>
        <vt:i4>3145847</vt:i4>
      </vt:variant>
      <vt:variant>
        <vt:i4>78</vt:i4>
      </vt:variant>
      <vt:variant>
        <vt:i4>0</vt:i4>
      </vt:variant>
      <vt:variant>
        <vt:i4>5</vt:i4>
      </vt:variant>
      <vt:variant>
        <vt:lpwstr>../../../../../alainsite-2013-2014/sitetechnolyceecnia/site-nx-progs/5/syntheses/stab-struct-tp-investig/tp-456-2014/tp-456-5a-2014.jpg</vt:lpwstr>
      </vt:variant>
      <vt:variant>
        <vt:lpwstr/>
      </vt:variant>
      <vt:variant>
        <vt:i4>6553656</vt:i4>
      </vt:variant>
      <vt:variant>
        <vt:i4>75</vt:i4>
      </vt:variant>
      <vt:variant>
        <vt:i4>0</vt:i4>
      </vt:variant>
      <vt:variant>
        <vt:i4>5</vt:i4>
      </vt:variant>
      <vt:variant>
        <vt:lpwstr>stab-struct-tp-investig/tp-456-2012/5d-2012.jpg</vt:lpwstr>
      </vt:variant>
      <vt:variant>
        <vt:lpwstr/>
      </vt:variant>
      <vt:variant>
        <vt:i4>6422584</vt:i4>
      </vt:variant>
      <vt:variant>
        <vt:i4>72</vt:i4>
      </vt:variant>
      <vt:variant>
        <vt:i4>0</vt:i4>
      </vt:variant>
      <vt:variant>
        <vt:i4>5</vt:i4>
      </vt:variant>
      <vt:variant>
        <vt:lpwstr>stab-struct-tp-investig/tp-456-2012/5b-2012.jpg</vt:lpwstr>
      </vt:variant>
      <vt:variant>
        <vt:lpwstr/>
      </vt:variant>
      <vt:variant>
        <vt:i4>6881336</vt:i4>
      </vt:variant>
      <vt:variant>
        <vt:i4>69</vt:i4>
      </vt:variant>
      <vt:variant>
        <vt:i4>0</vt:i4>
      </vt:variant>
      <vt:variant>
        <vt:i4>5</vt:i4>
      </vt:variant>
      <vt:variant>
        <vt:lpwstr>stab-struct-tp-investig/tp-456-2012/5i-2012.jpg</vt:lpwstr>
      </vt:variant>
      <vt:variant>
        <vt:lpwstr/>
      </vt:variant>
      <vt:variant>
        <vt:i4>6750264</vt:i4>
      </vt:variant>
      <vt:variant>
        <vt:i4>66</vt:i4>
      </vt:variant>
      <vt:variant>
        <vt:i4>0</vt:i4>
      </vt:variant>
      <vt:variant>
        <vt:i4>5</vt:i4>
      </vt:variant>
      <vt:variant>
        <vt:lpwstr>stab-struct-tp-investig/tp-456-2012/5g-2012.jpg</vt:lpwstr>
      </vt:variant>
      <vt:variant>
        <vt:lpwstr/>
      </vt:variant>
      <vt:variant>
        <vt:i4>6357048</vt:i4>
      </vt:variant>
      <vt:variant>
        <vt:i4>63</vt:i4>
      </vt:variant>
      <vt:variant>
        <vt:i4>0</vt:i4>
      </vt:variant>
      <vt:variant>
        <vt:i4>5</vt:i4>
      </vt:variant>
      <vt:variant>
        <vt:lpwstr>stab-struct-tp-investig/tp-456-2012/5a-2012.jpg</vt:lpwstr>
      </vt:variant>
      <vt:variant>
        <vt:lpwstr/>
      </vt:variant>
      <vt:variant>
        <vt:i4>6881336</vt:i4>
      </vt:variant>
      <vt:variant>
        <vt:i4>60</vt:i4>
      </vt:variant>
      <vt:variant>
        <vt:i4>0</vt:i4>
      </vt:variant>
      <vt:variant>
        <vt:i4>5</vt:i4>
      </vt:variant>
      <vt:variant>
        <vt:lpwstr>stab-struct-tp-investig/tp-456-2011/5I-2011.jpg</vt:lpwstr>
      </vt:variant>
      <vt:variant>
        <vt:lpwstr/>
      </vt:variant>
      <vt:variant>
        <vt:i4>6815800</vt:i4>
      </vt:variant>
      <vt:variant>
        <vt:i4>57</vt:i4>
      </vt:variant>
      <vt:variant>
        <vt:i4>0</vt:i4>
      </vt:variant>
      <vt:variant>
        <vt:i4>5</vt:i4>
      </vt:variant>
      <vt:variant>
        <vt:lpwstr>stab-struct-tp-investig/tp-456-2011/5H-2011.jpg</vt:lpwstr>
      </vt:variant>
      <vt:variant>
        <vt:lpwstr/>
      </vt:variant>
      <vt:variant>
        <vt:i4>6553656</vt:i4>
      </vt:variant>
      <vt:variant>
        <vt:i4>54</vt:i4>
      </vt:variant>
      <vt:variant>
        <vt:i4>0</vt:i4>
      </vt:variant>
      <vt:variant>
        <vt:i4>5</vt:i4>
      </vt:variant>
      <vt:variant>
        <vt:lpwstr>stab-struct-tp-investig/tp-456-2011/5D-2011.jpg</vt:lpwstr>
      </vt:variant>
      <vt:variant>
        <vt:lpwstr/>
      </vt:variant>
      <vt:variant>
        <vt:i4>6488120</vt:i4>
      </vt:variant>
      <vt:variant>
        <vt:i4>51</vt:i4>
      </vt:variant>
      <vt:variant>
        <vt:i4>0</vt:i4>
      </vt:variant>
      <vt:variant>
        <vt:i4>5</vt:i4>
      </vt:variant>
      <vt:variant>
        <vt:lpwstr>stab-struct-tp-investig/tp-456-2011/5c-2011.jpg</vt:lpwstr>
      </vt:variant>
      <vt:variant>
        <vt:lpwstr/>
      </vt:variant>
      <vt:variant>
        <vt:i4>6357048</vt:i4>
      </vt:variant>
      <vt:variant>
        <vt:i4>48</vt:i4>
      </vt:variant>
      <vt:variant>
        <vt:i4>0</vt:i4>
      </vt:variant>
      <vt:variant>
        <vt:i4>5</vt:i4>
      </vt:variant>
      <vt:variant>
        <vt:lpwstr>stab-struct-tp-investig/tp-456-2011/5a-2011.jpg</vt:lpwstr>
      </vt:variant>
      <vt:variant>
        <vt:lpwstr/>
      </vt:variant>
      <vt:variant>
        <vt:i4>4915278</vt:i4>
      </vt:variant>
      <vt:variant>
        <vt:i4>45</vt:i4>
      </vt:variant>
      <vt:variant>
        <vt:i4>0</vt:i4>
      </vt:variant>
      <vt:variant>
        <vt:i4>5</vt:i4>
      </vt:variant>
      <vt:variant>
        <vt:lpwstr>stab-struct-tp-investig/tp-456-2010/tp4-6-5g.gif</vt:lpwstr>
      </vt:variant>
      <vt:variant>
        <vt:lpwstr/>
      </vt:variant>
      <vt:variant>
        <vt:i4>4718670</vt:i4>
      </vt:variant>
      <vt:variant>
        <vt:i4>42</vt:i4>
      </vt:variant>
      <vt:variant>
        <vt:i4>0</vt:i4>
      </vt:variant>
      <vt:variant>
        <vt:i4>5</vt:i4>
      </vt:variant>
      <vt:variant>
        <vt:lpwstr>stab-struct-tp-investig/tp-456-2010/tp4-6-5d.gif</vt:lpwstr>
      </vt:variant>
      <vt:variant>
        <vt:lpwstr/>
      </vt:variant>
      <vt:variant>
        <vt:i4>5111886</vt:i4>
      </vt:variant>
      <vt:variant>
        <vt:i4>39</vt:i4>
      </vt:variant>
      <vt:variant>
        <vt:i4>0</vt:i4>
      </vt:variant>
      <vt:variant>
        <vt:i4>5</vt:i4>
      </vt:variant>
      <vt:variant>
        <vt:lpwstr>stab-struct-tp-investig/tp-456-2010/tp4-6-5b.gif</vt:lpwstr>
      </vt:variant>
      <vt:variant>
        <vt:lpwstr/>
      </vt:variant>
      <vt:variant>
        <vt:i4>5046350</vt:i4>
      </vt:variant>
      <vt:variant>
        <vt:i4>36</vt:i4>
      </vt:variant>
      <vt:variant>
        <vt:i4>0</vt:i4>
      </vt:variant>
      <vt:variant>
        <vt:i4>5</vt:i4>
      </vt:variant>
      <vt:variant>
        <vt:lpwstr>stab-struct-tp-investig/tp-456-2010/tp4-6-5a.gif</vt:lpwstr>
      </vt:variant>
      <vt:variant>
        <vt:lpwstr/>
      </vt:variant>
      <vt:variant>
        <vt:i4>6553652</vt:i4>
      </vt:variant>
      <vt:variant>
        <vt:i4>33</vt:i4>
      </vt:variant>
      <vt:variant>
        <vt:i4>0</vt:i4>
      </vt:variant>
      <vt:variant>
        <vt:i4>5</vt:i4>
      </vt:variant>
      <vt:variant>
        <vt:lpwstr>stab-struct-tp-investig/synthes-tp-4-6-base.doc</vt:lpwstr>
      </vt:variant>
      <vt:variant>
        <vt:lpwstr/>
      </vt:variant>
      <vt:variant>
        <vt:i4>8323128</vt:i4>
      </vt:variant>
      <vt:variant>
        <vt:i4>30</vt:i4>
      </vt:variant>
      <vt:variant>
        <vt:i4>0</vt:i4>
      </vt:variant>
      <vt:variant>
        <vt:i4>5</vt:i4>
      </vt:variant>
      <vt:variant>
        <vt:lpwstr>stab-struct-tp-investig/synthes-tp-4-6-base.htm</vt:lpwstr>
      </vt:variant>
      <vt:variant>
        <vt:lpwstr/>
      </vt:variant>
      <vt:variant>
        <vt:i4>851972</vt:i4>
      </vt:variant>
      <vt:variant>
        <vt:i4>27</vt:i4>
      </vt:variant>
      <vt:variant>
        <vt:i4>0</vt:i4>
      </vt:variant>
      <vt:variant>
        <vt:i4>5</vt:i4>
      </vt:variant>
      <vt:variant>
        <vt:lpwstr>stab-struct-tp-investig/synthes-general-tp1-3.htm</vt:lpwstr>
      </vt:variant>
      <vt:variant>
        <vt:lpwstr/>
      </vt:variant>
      <vt:variant>
        <vt:i4>3080231</vt:i4>
      </vt:variant>
      <vt:variant>
        <vt:i4>24</vt:i4>
      </vt:variant>
      <vt:variant>
        <vt:i4>0</vt:i4>
      </vt:variant>
      <vt:variant>
        <vt:i4>5</vt:i4>
      </vt:variant>
      <vt:variant>
        <vt:lpwstr>stab-struct-tp-investig/synthes-elev-tp1-3.htm</vt:lpwstr>
      </vt:variant>
      <vt:variant>
        <vt:lpwstr/>
      </vt:variant>
      <vt:variant>
        <vt:i4>6946853</vt:i4>
      </vt:variant>
      <vt:variant>
        <vt:i4>21</vt:i4>
      </vt:variant>
      <vt:variant>
        <vt:i4>0</vt:i4>
      </vt:variant>
      <vt:variant>
        <vt:i4>5</vt:i4>
      </vt:variant>
      <vt:variant>
        <vt:lpwstr>stab-struct-tp-investig/stab-struc-tp-investig-synthese.htm</vt:lpwstr>
      </vt:variant>
      <vt:variant>
        <vt:lpwstr/>
      </vt:variant>
      <vt:variant>
        <vt:i4>655452</vt:i4>
      </vt:variant>
      <vt:variant>
        <vt:i4>18</vt:i4>
      </vt:variant>
      <vt:variant>
        <vt:i4>0</vt:i4>
      </vt:variant>
      <vt:variant>
        <vt:i4>5</vt:i4>
      </vt:variant>
      <vt:variant>
        <vt:lpwstr>fonc-assur-ouvrag/fonc-assur-ouvrag-synthese.htm</vt:lpwstr>
      </vt:variant>
      <vt:variant>
        <vt:lpwstr/>
      </vt:variant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environ-construit-colleg/envir-const-elev.jpg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environ-construit-colleg/plan-colleg.jpg</vt:lpwstr>
      </vt:variant>
      <vt:variant>
        <vt:lpwstr/>
      </vt:variant>
      <vt:variant>
        <vt:i4>5570566</vt:i4>
      </vt:variant>
      <vt:variant>
        <vt:i4>9</vt:i4>
      </vt:variant>
      <vt:variant>
        <vt:i4>0</vt:i4>
      </vt:variant>
      <vt:variant>
        <vt:i4>5</vt:i4>
      </vt:variant>
      <vt:variant>
        <vt:lpwstr>environ-construit-colleg/env-cons-synthese-eleve.htm</vt:lpwstr>
      </vt:variant>
      <vt:variant>
        <vt:lpwstr/>
      </vt:variant>
      <vt:variant>
        <vt:i4>3473511</vt:i4>
      </vt:variant>
      <vt:variant>
        <vt:i4>6</vt:i4>
      </vt:variant>
      <vt:variant>
        <vt:i4>0</vt:i4>
      </vt:variant>
      <vt:variant>
        <vt:i4>5</vt:i4>
      </vt:variant>
      <vt:variant>
        <vt:lpwstr>environ-construit-colleg/envir-immediat.jpg</vt:lpwstr>
      </vt:variant>
      <vt:variant>
        <vt:lpwstr/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environ-construit-colleg/envir-const.jpg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environ-construit-colleg/env-cons-synthese.htm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2</cp:revision>
  <cp:lastPrinted>2009-05-29T05:16:00Z</cp:lastPrinted>
  <dcterms:created xsi:type="dcterms:W3CDTF">2018-06-18T18:33:00Z</dcterms:created>
  <dcterms:modified xsi:type="dcterms:W3CDTF">2018-06-18T18:33:00Z</dcterms:modified>
</cp:coreProperties>
</file>