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B00EEE" w:rsidTr="00B00EEE">
        <w:tc>
          <w:tcPr>
            <w:tcW w:w="8504" w:type="dxa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rFonts w:ascii="Industria" w:hAnsi="Industria" w:cs="Arial"/>
                <w:color w:val="1F497D" w:themeColor="text2"/>
                <w:sz w:val="72"/>
                <w:szCs w:val="72"/>
              </w:rPr>
              <w:id w:val="42876785"/>
              <w:placeholder>
                <w:docPart w:val="F38E0DFBDECB46CCBA8D1F0D9D5CB4E9"/>
              </w:placeholder>
            </w:sdtPr>
            <w:sdtEndPr/>
            <w:sdtContent>
              <w:p w:rsidR="007E6141" w:rsidRPr="00B00EEE" w:rsidRDefault="00B00EEE" w:rsidP="007E13C9">
                <w:pPr>
                  <w:jc w:val="center"/>
                  <w:rPr>
                    <w:rFonts w:ascii="Industria" w:hAnsi="Industria" w:cs="Arial"/>
                    <w:sz w:val="72"/>
                    <w:szCs w:val="72"/>
                  </w:rPr>
                </w:pPr>
                <w:r w:rsidRPr="00B00EEE">
                  <w:rPr>
                    <w:rFonts w:ascii="Industria" w:hAnsi="Industria" w:cs="Arial"/>
                    <w:color w:val="1F497D" w:themeColor="text2"/>
                    <w:sz w:val="72"/>
                    <w:szCs w:val="72"/>
                  </w:rPr>
                  <w:t>Fiche de séance pour le cycle 4</w:t>
                </w:r>
              </w:p>
            </w:sdtContent>
          </w:sdt>
          <w:p w:rsidR="007E6141" w:rsidRDefault="007E6141" w:rsidP="00BC3219"/>
        </w:tc>
        <w:tc>
          <w:tcPr>
            <w:tcW w:w="2268" w:type="dxa"/>
          </w:tcPr>
          <w:p w:rsidR="007E6141" w:rsidRDefault="001F59C3" w:rsidP="007E6141">
            <w:pPr>
              <w:jc w:val="right"/>
            </w:pPr>
            <w:sdt>
              <w:sdtPr>
                <w:id w:val="340212519"/>
                <w:placeholder>
                  <w:docPart w:val="42AD7533B4CA454A9C859B649B0A1E12"/>
                </w:placeholder>
                <w:showingPlcHdr/>
              </w:sdtPr>
              <w:sdtEndPr/>
              <w:sdtContent>
                <w:r w:rsidR="007E6141" w:rsidRPr="00000452">
                  <w:rPr>
                    <w:rFonts w:ascii="Arial" w:hAnsi="Arial" w:cs="Arial"/>
                    <w:sz w:val="24"/>
                    <w:szCs w:val="24"/>
                  </w:rPr>
                  <w:t>Niveau</w:t>
                </w:r>
                <w:r w:rsidR="007E6141">
                  <w:t> :</w:t>
                </w:r>
              </w:sdtContent>
            </w:sdt>
            <w:r w:rsidR="00604474">
              <w:t xml:space="preserve"> </w:t>
            </w:r>
            <w:sdt>
              <w:sdtPr>
                <w:id w:val="-721985580"/>
              </w:sdtPr>
              <w:sdtEndPr/>
              <w:sdtContent>
                <w:r w:rsidR="00001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5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1F59C3" w:rsidP="007E6141">
            <w:pPr>
              <w:jc w:val="right"/>
            </w:pPr>
            <w:sdt>
              <w:sdtPr>
                <w:id w:val="-1862193240"/>
              </w:sdtPr>
              <w:sdtEndPr/>
              <w:sdtContent>
                <w:r w:rsidR="0027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4</w:t>
            </w:r>
            <w:r w:rsidR="00BC3219" w:rsidRPr="00BC3219">
              <w:rPr>
                <w:vertAlign w:val="superscript"/>
              </w:rPr>
              <w:t>ème</w:t>
            </w:r>
          </w:p>
          <w:p w:rsidR="00BC3219" w:rsidRDefault="001F59C3" w:rsidP="00BC3219">
            <w:pPr>
              <w:jc w:val="right"/>
            </w:pPr>
            <w:sdt>
              <w:sdtPr>
                <w:id w:val="1474109158"/>
              </w:sdtPr>
              <w:sdtEndPr/>
              <w:sdtContent>
                <w:r w:rsidR="00BC3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9">
              <w:t>3</w:t>
            </w:r>
            <w:r w:rsidR="00BC3219" w:rsidRPr="00BC3219">
              <w:rPr>
                <w:vertAlign w:val="superscript"/>
              </w:rPr>
              <w:t>ème</w:t>
            </w:r>
          </w:p>
          <w:p w:rsidR="007E6141" w:rsidRDefault="007E6141" w:rsidP="00B00EEE">
            <w:pPr>
              <w:jc w:val="right"/>
            </w:pPr>
            <w:r>
              <w:t xml:space="preserve">  </w:t>
            </w:r>
          </w:p>
        </w:tc>
      </w:tr>
      <w:tr w:rsidR="0086505A" w:rsidRPr="0086505A" w:rsidTr="00B00EEE">
        <w:tc>
          <w:tcPr>
            <w:tcW w:w="8504" w:type="dxa"/>
            <w:vAlign w:val="center"/>
          </w:tcPr>
          <w:p w:rsidR="0086505A" w:rsidRPr="0086505A" w:rsidRDefault="001F59C3" w:rsidP="0000184B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5242169"/>
              </w:sdtPr>
              <w:sdtEndPr/>
              <w:sdtContent>
                <w:r w:rsidR="0086505A">
                  <w:rPr>
                    <w:rFonts w:ascii="Arial" w:hAnsi="Arial" w:cs="Arial"/>
                    <w:sz w:val="24"/>
                    <w:szCs w:val="24"/>
                  </w:rPr>
                  <w:t>Séquence n° :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6241226"/>
                <w:showingPlcHdr/>
                <w:dropDownList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3539F5" w:rsidRPr="001B67AF">
                  <w:rPr>
                    <w:rStyle w:val="Textedelespacerserv"/>
                  </w:rPr>
                  <w:t>Choisissez un élément.</w:t>
                </w:r>
              </w:sdtContent>
            </w:sdt>
            <w:r w:rsidR="0086505A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120737"/>
                <w:showingPlcHdr/>
              </w:sdtPr>
              <w:sdtEndPr/>
              <w:sdtContent>
                <w:r w:rsidR="0086505A" w:rsidRPr="00270ED5">
                  <w:rPr>
                    <w:rFonts w:ascii="Arial" w:hAnsi="Arial" w:cs="Arial"/>
                    <w:sz w:val="24"/>
                    <w:szCs w:val="24"/>
                  </w:rPr>
                  <w:t xml:space="preserve">Centre d’intérêt : </w:t>
                </w:r>
              </w:sdtContent>
            </w:sdt>
          </w:p>
        </w:tc>
        <w:tc>
          <w:tcPr>
            <w:tcW w:w="2268" w:type="dxa"/>
          </w:tcPr>
          <w:p w:rsidR="0086505A" w:rsidRPr="0086505A" w:rsidRDefault="0086505A" w:rsidP="007213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505A">
              <w:rPr>
                <w:rFonts w:ascii="Arial" w:hAnsi="Arial" w:cs="Arial"/>
                <w:sz w:val="24"/>
                <w:szCs w:val="24"/>
              </w:rPr>
              <w:t>Séance n°</w:t>
            </w:r>
            <w:r w:rsidR="00721334">
              <w:rPr>
                <w:rFonts w:ascii="Arial" w:hAnsi="Arial" w:cs="Arial"/>
                <w:sz w:val="24"/>
                <w:szCs w:val="24"/>
              </w:rPr>
              <w:t>…</w:t>
            </w:r>
            <w:r w:rsidRPr="0086505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403897"/>
                <w:comboBox>
                  <w:listItem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721334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86505A" w:rsidRDefault="001F59C3" w:rsidP="00270ED5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278525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Domaine du socle :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25757067"/>
        </w:sdtPr>
        <w:sdtEndPr/>
        <w:sdtContent>
          <w:r w:rsidR="0086505A" w:rsidRPr="0086505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895007"/>
          <w:showingPlcHdr/>
        </w:sdtPr>
        <w:sdtEndPr/>
        <w:sdtContent>
          <w:r w:rsidR="0086505A" w:rsidRPr="0086505A">
            <w:rPr>
              <w:rFonts w:ascii="Arial" w:hAnsi="Arial" w:cs="Arial"/>
              <w:sz w:val="24"/>
              <w:szCs w:val="24"/>
            </w:rPr>
            <w:t>D1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0936185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279292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D2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5439769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53703760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D3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5010350"/>
        </w:sdtPr>
        <w:sdtEndPr/>
        <w:sdtContent>
          <w:r w:rsidR="008650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2450626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D4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9131358"/>
        </w:sdtPr>
        <w:sdtEndPr/>
        <w:sdtContent>
          <w:r w:rsidR="00001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650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1833423"/>
          <w:showingPlcHdr/>
        </w:sdtPr>
        <w:sdtEndPr/>
        <w:sdtContent>
          <w:r w:rsidR="0086505A">
            <w:rPr>
              <w:rFonts w:ascii="Arial" w:hAnsi="Arial" w:cs="Arial"/>
              <w:sz w:val="24"/>
              <w:szCs w:val="24"/>
            </w:rPr>
            <w:t>D5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6236"/>
      </w:tblGrid>
      <w:tr w:rsidR="0086505A" w:rsidTr="0086505A">
        <w:tc>
          <w:tcPr>
            <w:tcW w:w="4535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A2334">
              <w:rPr>
                <w:rFonts w:ascii="Arial" w:hAnsi="Arial" w:cs="Arial"/>
                <w:color w:val="1F497D" w:themeColor="text2"/>
                <w:sz w:val="24"/>
                <w:szCs w:val="24"/>
              </w:rPr>
              <w:t>Compétences disciplinaires principales</w:t>
            </w:r>
          </w:p>
          <w:p w:rsidR="009C7A85" w:rsidRDefault="009C7A85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5286"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</w:tcPr>
          <w:p w:rsidR="0086505A" w:rsidRDefault="0086505A" w:rsidP="00270E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05A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A" w:rsidRPr="0086505A" w:rsidTr="0086505A">
        <w:tc>
          <w:tcPr>
            <w:tcW w:w="4535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</w:tcPr>
          <w:p w:rsidR="0086505A" w:rsidRPr="0086505A" w:rsidRDefault="0086505A" w:rsidP="00270E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AC2" w:rsidRDefault="000C4AC2" w:rsidP="000C4AC2"/>
    <w:p w:rsidR="0061273C" w:rsidRDefault="001F59C3" w:rsidP="00270ED5">
      <w:pPr>
        <w:spacing w:after="0"/>
      </w:pPr>
      <w:sdt>
        <w:sdtPr>
          <w:id w:val="-172189607"/>
          <w:showingPlcHdr/>
        </w:sdtPr>
        <w:sdtEndPr/>
        <w:sdtContent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Choix de la </w:t>
          </w:r>
          <w:r w:rsidR="0000184B">
            <w:rPr>
              <w:rFonts w:ascii="Arial" w:hAnsi="Arial" w:cs="Arial"/>
              <w:color w:val="1F497D" w:themeColor="text2"/>
              <w:sz w:val="24"/>
              <w:szCs w:val="24"/>
            </w:rPr>
            <w:t>dimension</w:t>
          </w:r>
          <w:r w:rsidR="003539F5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 xml:space="preserve"> retenue pour la séance :</w:t>
          </w:r>
        </w:sdtContent>
      </w:sdt>
      <w:r w:rsidR="008D67C3">
        <w:t xml:space="preserve"> </w:t>
      </w:r>
    </w:p>
    <w:p w:rsidR="00270ED5" w:rsidRDefault="001F59C3" w:rsidP="00270ED5">
      <w:pPr>
        <w:spacing w:after="0"/>
      </w:pPr>
      <w:sdt>
        <w:sdtPr>
          <w:id w:val="216172530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 design, l’innovation, la créativité.</w:t>
      </w:r>
    </w:p>
    <w:p w:rsidR="00270ED5" w:rsidRDefault="001F59C3" w:rsidP="00270ED5">
      <w:pPr>
        <w:spacing w:after="0"/>
      </w:pPr>
      <w:sdt>
        <w:sdtPr>
          <w:id w:val="-209962952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Les</w:t>
      </w:r>
      <w:r w:rsidR="009C7A85">
        <w:rPr>
          <w:rFonts w:ascii="Arial" w:hAnsi="Arial" w:cs="Arial"/>
          <w:sz w:val="20"/>
          <w:szCs w:val="20"/>
        </w:rPr>
        <w:t xml:space="preserve"> objets techniques, les</w:t>
      </w:r>
      <w:r w:rsidR="00270ED5" w:rsidRPr="00270ED5">
        <w:rPr>
          <w:rFonts w:ascii="Arial" w:hAnsi="Arial" w:cs="Arial"/>
          <w:sz w:val="20"/>
          <w:szCs w:val="20"/>
        </w:rPr>
        <w:t xml:space="preserve"> services et les changements induits dans la société.</w:t>
      </w:r>
    </w:p>
    <w:p w:rsidR="00270ED5" w:rsidRDefault="001F59C3" w:rsidP="00270ED5">
      <w:pPr>
        <w:spacing w:after="0"/>
      </w:pPr>
      <w:sdt>
        <w:sdtPr>
          <w:id w:val="1385675697"/>
        </w:sdtPr>
        <w:sdtEndPr/>
        <w:sdtContent>
          <w:r w:rsidR="00270ED5">
            <w:rPr>
              <w:rFonts w:ascii="MS Gothic" w:eastAsia="MS Gothic" w:hAnsi="MS Gothic" w:hint="eastAsia"/>
            </w:rPr>
            <w:t>☐</w:t>
          </w:r>
        </w:sdtContent>
      </w:sdt>
      <w:r w:rsidR="00270ED5" w:rsidRPr="00270ED5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70ED5" w:rsidRDefault="00270ED5" w:rsidP="00270ED5">
      <w:pPr>
        <w:spacing w:after="0"/>
      </w:pPr>
    </w:p>
    <w:p w:rsidR="008D67C3" w:rsidRDefault="001F59C3" w:rsidP="000C4AC2">
      <w:sdt>
        <w:sdtPr>
          <w:id w:val="2087957537"/>
          <w:showingPlcHdr/>
        </w:sdtPr>
        <w:sdtEndPr/>
        <w:sdtContent>
          <w:r w:rsidR="008D67C3" w:rsidRPr="00270ED5">
            <w:rPr>
              <w:rFonts w:ascii="Arial" w:hAnsi="Arial" w:cs="Arial"/>
              <w:color w:val="1F497D" w:themeColor="text2"/>
              <w:sz w:val="24"/>
              <w:szCs w:val="24"/>
            </w:rPr>
            <w:t>Choix du domaine retenu pour la séance :</w:t>
          </w:r>
          <w:r w:rsidR="008D67C3" w:rsidRPr="00270ED5">
            <w:rPr>
              <w:color w:val="1F497D" w:themeColor="text2"/>
            </w:rPr>
            <w:t xml:space="preserve"> </w:t>
          </w:r>
        </w:sdtContent>
      </w:sdt>
      <w:r w:rsidR="008D67C3">
        <w:t xml:space="preserve"> </w:t>
      </w:r>
    </w:p>
    <w:p w:rsidR="008213B1" w:rsidRDefault="001F59C3" w:rsidP="00B00EEE">
      <w:sdt>
        <w:sdtPr>
          <w:id w:val="951206891"/>
        </w:sdtPr>
        <w:sdtEndPr/>
        <w:sdtContent>
          <w:r w:rsidR="008213B1" w:rsidRPr="008213B1">
            <w:rPr>
              <w:rFonts w:ascii="Arial" w:hAnsi="Arial" w:cs="Arial"/>
              <w:color w:val="1F497D" w:themeColor="text2"/>
              <w:sz w:val="24"/>
              <w:szCs w:val="24"/>
            </w:rPr>
            <w:t>Problématique </w:t>
          </w:r>
          <w:r w:rsidR="008213B1">
            <w:t>:</w:t>
          </w:r>
        </w:sdtContent>
      </w:sdt>
      <w:r w:rsidR="008213B1">
        <w:t xml:space="preserve"> </w:t>
      </w:r>
    </w:p>
    <w:p w:rsidR="00B00EEE" w:rsidRDefault="001F59C3" w:rsidP="00B00EEE">
      <w:sdt>
        <w:sdtPr>
          <w:id w:val="493160831"/>
          <w:showingPlcHdr/>
        </w:sdtPr>
        <w:sdtEndPr/>
        <w:sdtContent>
          <w:r w:rsidR="00B00EEE">
            <w:rPr>
              <w:rFonts w:ascii="Arial" w:hAnsi="Arial"/>
              <w:color w:val="1F497D" w:themeColor="text2"/>
              <w:sz w:val="24"/>
            </w:rPr>
            <w:t>Démarche pédagogique retenue :</w:t>
          </w:r>
          <w:r w:rsidR="00B00EEE">
            <w:rPr>
              <w:color w:val="1F497D" w:themeColor="text2"/>
            </w:rPr>
            <w:t xml:space="preserve"> </w:t>
          </w:r>
        </w:sdtContent>
      </w:sdt>
    </w:p>
    <w:p w:rsidR="00B00EEE" w:rsidRDefault="001F59C3" w:rsidP="00B00EEE">
      <w:pPr>
        <w:spacing w:after="0"/>
      </w:pPr>
      <w:sdt>
        <w:sdtPr>
          <w:id w:val="-926957820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d’investigation.</w:t>
      </w:r>
    </w:p>
    <w:p w:rsidR="00B00EEE" w:rsidRDefault="001F59C3" w:rsidP="00B00EEE">
      <w:pPr>
        <w:spacing w:after="0"/>
      </w:pPr>
      <w:sdt>
        <w:sdtPr>
          <w:id w:val="1885128561"/>
        </w:sdtPr>
        <w:sdtEndPr/>
        <w:sdtContent>
          <w:r w:rsidR="00B00EEE" w:rsidRPr="009C7A85">
            <w:rPr>
              <w:rFonts w:ascii="MS Gothic" w:eastAsia="MS Gothic" w:hAnsi="MS Gothic" w:hint="eastAsia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résolution de problème.</w:t>
      </w:r>
    </w:p>
    <w:p w:rsidR="00B00EEE" w:rsidRDefault="001F59C3" w:rsidP="00B00EEE">
      <w:pPr>
        <w:spacing w:after="0"/>
      </w:pPr>
      <w:sdt>
        <w:sdtPr>
          <w:id w:val="-1479144003"/>
        </w:sdtPr>
        <w:sdtEndPr/>
        <w:sdtContent>
          <w:r w:rsidR="00B00E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00EEE">
        <w:rPr>
          <w:rFonts w:ascii="Arial" w:hAnsi="Arial" w:cs="Arial"/>
          <w:sz w:val="20"/>
          <w:szCs w:val="20"/>
        </w:rPr>
        <w:t>Démarche de projet.</w:t>
      </w:r>
    </w:p>
    <w:p w:rsidR="00B00EEE" w:rsidRDefault="00B00EEE" w:rsidP="000C4AC2"/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531"/>
        <w:gridCol w:w="5839"/>
        <w:gridCol w:w="3402"/>
      </w:tblGrid>
      <w:tr w:rsidR="003C1AB5" w:rsidTr="009C6A58">
        <w:sdt>
          <w:sdtPr>
            <w:id w:val="-2054453781"/>
            <w:showingPlcHdr/>
          </w:sdtPr>
          <w:sdtEndPr/>
          <w:sdtContent>
            <w:tc>
              <w:tcPr>
                <w:tcW w:w="10772" w:type="dxa"/>
                <w:gridSpan w:val="3"/>
              </w:tcPr>
              <w:p w:rsidR="003C1AB5" w:rsidRDefault="003C1AB5" w:rsidP="003C1AB5">
                <w:r w:rsidRPr="003C1AB5">
                  <w:rPr>
                    <w:rFonts w:ascii="Arial" w:hAnsi="Arial" w:cs="Arial"/>
                    <w:b/>
                    <w:sz w:val="24"/>
                    <w:szCs w:val="24"/>
                  </w:rPr>
                  <w:t>Déroulement de la séance</w:t>
                </w:r>
              </w:p>
            </w:tc>
          </w:sdtContent>
        </w:sdt>
      </w:tr>
      <w:tr w:rsidR="005F635F" w:rsidTr="005F635F">
        <w:sdt>
          <w:sdtPr>
            <w:id w:val="-439301884"/>
            <w:showingPlcHdr/>
          </w:sdtPr>
          <w:sdtEndPr/>
          <w:sdtContent>
            <w:tc>
              <w:tcPr>
                <w:tcW w:w="1531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Durée</w:t>
                </w:r>
              </w:p>
            </w:tc>
          </w:sdtContent>
        </w:sdt>
        <w:sdt>
          <w:sdtPr>
            <w:id w:val="1158269991"/>
            <w:showingPlcHdr/>
          </w:sdtPr>
          <w:sdtEndPr/>
          <w:sdtContent>
            <w:tc>
              <w:tcPr>
                <w:tcW w:w="5839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Activité</w:t>
                </w:r>
              </w:p>
            </w:tc>
          </w:sdtContent>
        </w:sdt>
        <w:sdt>
          <w:sdtPr>
            <w:id w:val="-775868058"/>
            <w:showingPlcHdr/>
          </w:sdtPr>
          <w:sdtEndPr/>
          <w:sdtContent>
            <w:tc>
              <w:tcPr>
                <w:tcW w:w="3402" w:type="dxa"/>
              </w:tcPr>
              <w:p w:rsidR="005F635F" w:rsidRDefault="003C1AB5" w:rsidP="003C1AB5">
                <w:pPr>
                  <w:jc w:val="center"/>
                </w:pPr>
                <w:r w:rsidRPr="005F635F">
                  <w:rPr>
                    <w:rFonts w:ascii="Arial" w:hAnsi="Arial" w:cs="Arial"/>
                    <w:sz w:val="20"/>
                    <w:szCs w:val="20"/>
                  </w:rPr>
                  <w:t>Ressources</w:t>
                </w:r>
              </w:p>
            </w:tc>
          </w:sdtContent>
        </w:sdt>
      </w:tr>
      <w:tr w:rsidR="005F635F" w:rsidTr="005F635F">
        <w:tc>
          <w:tcPr>
            <w:tcW w:w="1531" w:type="dxa"/>
          </w:tcPr>
          <w:p w:rsidR="005F635F" w:rsidRDefault="005F635F" w:rsidP="00802879"/>
        </w:tc>
        <w:tc>
          <w:tcPr>
            <w:tcW w:w="5839" w:type="dxa"/>
          </w:tcPr>
          <w:p w:rsidR="005F635F" w:rsidRDefault="005F635F" w:rsidP="00802879"/>
        </w:tc>
        <w:tc>
          <w:tcPr>
            <w:tcW w:w="3402" w:type="dxa"/>
          </w:tcPr>
          <w:p w:rsidR="005F635F" w:rsidRDefault="005F635F" w:rsidP="00802879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00184B" w:rsidRDefault="0000184B" w:rsidP="000C4AC2"/>
        </w:tc>
        <w:tc>
          <w:tcPr>
            <w:tcW w:w="3402" w:type="dxa"/>
          </w:tcPr>
          <w:p w:rsidR="005F635F" w:rsidRDefault="005F635F" w:rsidP="000C4AC2"/>
        </w:tc>
      </w:tr>
      <w:tr w:rsidR="005F635F" w:rsidTr="005F635F">
        <w:tc>
          <w:tcPr>
            <w:tcW w:w="1531" w:type="dxa"/>
          </w:tcPr>
          <w:p w:rsidR="005F635F" w:rsidRDefault="005F635F" w:rsidP="000C4AC2"/>
        </w:tc>
        <w:tc>
          <w:tcPr>
            <w:tcW w:w="5839" w:type="dxa"/>
          </w:tcPr>
          <w:p w:rsidR="005F635F" w:rsidRDefault="005F635F" w:rsidP="000C4AC2"/>
        </w:tc>
        <w:tc>
          <w:tcPr>
            <w:tcW w:w="3402" w:type="dxa"/>
          </w:tcPr>
          <w:p w:rsidR="005F635F" w:rsidRDefault="005F635F" w:rsidP="000C4AC2"/>
        </w:tc>
      </w:tr>
    </w:tbl>
    <w:p w:rsidR="005F635F" w:rsidRDefault="005F635F" w:rsidP="000C4AC2"/>
    <w:sectPr w:rsidR="005F635F" w:rsidSect="00A44AC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C"/>
    <w:rsid w:val="00000452"/>
    <w:rsid w:val="0000184B"/>
    <w:rsid w:val="00011EF1"/>
    <w:rsid w:val="000A2334"/>
    <w:rsid w:val="000A6838"/>
    <w:rsid w:val="000C4AC2"/>
    <w:rsid w:val="0013532A"/>
    <w:rsid w:val="00157E4B"/>
    <w:rsid w:val="001947D2"/>
    <w:rsid w:val="001E6CB3"/>
    <w:rsid w:val="001F59C3"/>
    <w:rsid w:val="00270ED5"/>
    <w:rsid w:val="003539F5"/>
    <w:rsid w:val="003C1AB5"/>
    <w:rsid w:val="0043068C"/>
    <w:rsid w:val="00441A10"/>
    <w:rsid w:val="004A58DC"/>
    <w:rsid w:val="004A61C2"/>
    <w:rsid w:val="004A6490"/>
    <w:rsid w:val="00530FB5"/>
    <w:rsid w:val="005E48B0"/>
    <w:rsid w:val="005F635F"/>
    <w:rsid w:val="00604474"/>
    <w:rsid w:val="0061273C"/>
    <w:rsid w:val="006D207A"/>
    <w:rsid w:val="00721334"/>
    <w:rsid w:val="007E13C9"/>
    <w:rsid w:val="007E387E"/>
    <w:rsid w:val="007E6141"/>
    <w:rsid w:val="00802879"/>
    <w:rsid w:val="008213B1"/>
    <w:rsid w:val="0086505A"/>
    <w:rsid w:val="00895861"/>
    <w:rsid w:val="008D46DD"/>
    <w:rsid w:val="008D67C3"/>
    <w:rsid w:val="00902D88"/>
    <w:rsid w:val="009C7A85"/>
    <w:rsid w:val="00A4091E"/>
    <w:rsid w:val="00A44AC7"/>
    <w:rsid w:val="00B00EEE"/>
    <w:rsid w:val="00BC3219"/>
    <w:rsid w:val="00BC352A"/>
    <w:rsid w:val="00C27055"/>
    <w:rsid w:val="00C624DE"/>
    <w:rsid w:val="00C6637E"/>
    <w:rsid w:val="00C97B82"/>
    <w:rsid w:val="00D70A1C"/>
    <w:rsid w:val="00D93DAC"/>
    <w:rsid w:val="00ED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1CA35-5BAA-4E2F-838F-E38110E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AC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laurent7\Documents\Formation%20des%20personnels\Technologie\2015_2016\Groupe%20fo%20de%20fo%20construire%20une%20s&#233;quence\Fiche%20sc&#233;nario%20pour%20le%20cycle%204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E0DFBDECB46CCBA8D1F0D9D5CB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A6AA-E16B-46CF-B046-CF6A4FB1DA5A}"/>
      </w:docPartPr>
      <w:docPartBody>
        <w:p w:rsidR="001C3854" w:rsidRDefault="00D2455A">
          <w:pPr>
            <w:pStyle w:val="F38E0DFBDECB46CCBA8D1F0D9D5CB4E9"/>
          </w:pPr>
          <w:r w:rsidRPr="007E13C9">
            <w:rPr>
              <w:rFonts w:ascii="Industria" w:hAnsi="Industria" w:cs="Arial"/>
              <w:b/>
              <w:color w:val="44546A" w:themeColor="text2"/>
              <w:sz w:val="72"/>
              <w:szCs w:val="72"/>
            </w:rPr>
            <w:t>Fiche scénario pour le cycle 4</w:t>
          </w:r>
        </w:p>
      </w:docPartBody>
    </w:docPart>
    <w:docPart>
      <w:docPartPr>
        <w:name w:val="42AD7533B4CA454A9C859B649B0A1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DB46E-F2A2-42FC-B9F8-06F6842B7BF5}"/>
      </w:docPartPr>
      <w:docPartBody>
        <w:p w:rsidR="001C3854" w:rsidRDefault="008C7A6A" w:rsidP="008C7A6A">
          <w:pPr>
            <w:pStyle w:val="42AD7533B4CA454A9C859B649B0A1E121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7A6A"/>
    <w:rsid w:val="00156313"/>
    <w:rsid w:val="001C3854"/>
    <w:rsid w:val="00522339"/>
    <w:rsid w:val="00543E7C"/>
    <w:rsid w:val="006B2F1C"/>
    <w:rsid w:val="008C7A6A"/>
    <w:rsid w:val="00D2455A"/>
    <w:rsid w:val="00DB6FA2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6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8E0DFBDECB46CCBA8D1F0D9D5CB4E9">
    <w:name w:val="F38E0DFBDECB46CCBA8D1F0D9D5CB4E9"/>
    <w:rsid w:val="00156313"/>
  </w:style>
  <w:style w:type="paragraph" w:customStyle="1" w:styleId="42AD7533B4CA454A9C859B649B0A1E12">
    <w:name w:val="42AD7533B4CA454A9C859B649B0A1E12"/>
    <w:rsid w:val="00156313"/>
  </w:style>
  <w:style w:type="paragraph" w:customStyle="1" w:styleId="2C319A14707B473F857E96C089185760">
    <w:name w:val="2C319A14707B473F857E96C089185760"/>
    <w:rsid w:val="00156313"/>
  </w:style>
  <w:style w:type="character" w:styleId="Textedelespacerserv">
    <w:name w:val="Placeholder Text"/>
    <w:basedOn w:val="Policepardfaut"/>
    <w:uiPriority w:val="99"/>
    <w:semiHidden/>
    <w:rsid w:val="008C7A6A"/>
    <w:rPr>
      <w:color w:val="808080"/>
    </w:rPr>
  </w:style>
  <w:style w:type="paragraph" w:customStyle="1" w:styleId="8506160A66A347AB90E09681074DAC16">
    <w:name w:val="8506160A66A347AB90E09681074DAC16"/>
    <w:rsid w:val="00156313"/>
  </w:style>
  <w:style w:type="paragraph" w:customStyle="1" w:styleId="B82AB0FF0176463896D3B341A013326D">
    <w:name w:val="B82AB0FF0176463896D3B341A013326D"/>
    <w:rsid w:val="00156313"/>
  </w:style>
  <w:style w:type="paragraph" w:customStyle="1" w:styleId="BC08B16BFC0B422DB946DB4F9A1F32FF">
    <w:name w:val="BC08B16BFC0B422DB946DB4F9A1F32FF"/>
    <w:rsid w:val="00156313"/>
  </w:style>
  <w:style w:type="paragraph" w:customStyle="1" w:styleId="623AAE98811A4C51A7B7955569FE95D6">
    <w:name w:val="623AAE98811A4C51A7B7955569FE95D6"/>
    <w:rsid w:val="00156313"/>
  </w:style>
  <w:style w:type="paragraph" w:customStyle="1" w:styleId="59E2BF07E7604AADABA2ACE78A5B9EE0">
    <w:name w:val="59E2BF07E7604AADABA2ACE78A5B9EE0"/>
    <w:rsid w:val="00156313"/>
  </w:style>
  <w:style w:type="paragraph" w:customStyle="1" w:styleId="769E9415BB8D42DD93D7A0CCB1F5E4FC">
    <w:name w:val="769E9415BB8D42DD93D7A0CCB1F5E4FC"/>
    <w:rsid w:val="00156313"/>
  </w:style>
  <w:style w:type="paragraph" w:customStyle="1" w:styleId="A7DD80FDCF3D464A8C27843D1B8A9EB2">
    <w:name w:val="A7DD80FDCF3D464A8C27843D1B8A9EB2"/>
    <w:rsid w:val="00156313"/>
  </w:style>
  <w:style w:type="paragraph" w:customStyle="1" w:styleId="6BC2E02A88224566A202847A59868C1F">
    <w:name w:val="6BC2E02A88224566A202847A59868C1F"/>
    <w:rsid w:val="00156313"/>
  </w:style>
  <w:style w:type="paragraph" w:customStyle="1" w:styleId="DD4EA89DE75C4D54B315CBF087762EAC">
    <w:name w:val="DD4EA89DE75C4D54B315CBF087762EAC"/>
    <w:rsid w:val="00156313"/>
  </w:style>
  <w:style w:type="paragraph" w:customStyle="1" w:styleId="7904177382A0488FA1CF6A3D0DDB5AEC">
    <w:name w:val="7904177382A0488FA1CF6A3D0DDB5AEC"/>
    <w:rsid w:val="00156313"/>
  </w:style>
  <w:style w:type="paragraph" w:customStyle="1" w:styleId="BBC82403B8874CF08A68BDDF624BA44B">
    <w:name w:val="BBC82403B8874CF08A68BDDF624BA44B"/>
    <w:rsid w:val="00156313"/>
  </w:style>
  <w:style w:type="paragraph" w:customStyle="1" w:styleId="80C8B143FD1E418F9005AEAB3FE008D6">
    <w:name w:val="80C8B143FD1E418F9005AEAB3FE008D6"/>
    <w:rsid w:val="00156313"/>
  </w:style>
  <w:style w:type="paragraph" w:customStyle="1" w:styleId="42AD7533B4CA454A9C859B649B0A1E121">
    <w:name w:val="42AD7533B4CA454A9C859B649B0A1E121"/>
    <w:rsid w:val="008C7A6A"/>
    <w:rPr>
      <w:rFonts w:eastAsiaTheme="minorHAnsi"/>
      <w:lang w:eastAsia="en-US"/>
    </w:rPr>
  </w:style>
  <w:style w:type="paragraph" w:customStyle="1" w:styleId="8506160A66A347AB90E09681074DAC161">
    <w:name w:val="8506160A66A347AB90E09681074DAC161"/>
    <w:rsid w:val="008C7A6A"/>
    <w:rPr>
      <w:rFonts w:eastAsiaTheme="minorHAnsi"/>
      <w:lang w:eastAsia="en-US"/>
    </w:rPr>
  </w:style>
  <w:style w:type="paragraph" w:customStyle="1" w:styleId="B82AB0FF0176463896D3B341A013326D1">
    <w:name w:val="B82AB0FF0176463896D3B341A013326D1"/>
    <w:rsid w:val="008C7A6A"/>
    <w:rPr>
      <w:rFonts w:eastAsiaTheme="minorHAnsi"/>
      <w:lang w:eastAsia="en-US"/>
    </w:rPr>
  </w:style>
  <w:style w:type="paragraph" w:customStyle="1" w:styleId="623AAE98811A4C51A7B7955569FE95D61">
    <w:name w:val="623AAE98811A4C51A7B7955569FE95D61"/>
    <w:rsid w:val="008C7A6A"/>
    <w:rPr>
      <w:rFonts w:eastAsiaTheme="minorHAnsi"/>
      <w:lang w:eastAsia="en-US"/>
    </w:rPr>
  </w:style>
  <w:style w:type="paragraph" w:customStyle="1" w:styleId="59E2BF07E7604AADABA2ACE78A5B9EE01">
    <w:name w:val="59E2BF07E7604AADABA2ACE78A5B9EE01"/>
    <w:rsid w:val="008C7A6A"/>
    <w:rPr>
      <w:rFonts w:eastAsiaTheme="minorHAnsi"/>
      <w:lang w:eastAsia="en-US"/>
    </w:rPr>
  </w:style>
  <w:style w:type="paragraph" w:customStyle="1" w:styleId="769E9415BB8D42DD93D7A0CCB1F5E4FC1">
    <w:name w:val="769E9415BB8D42DD93D7A0CCB1F5E4FC1"/>
    <w:rsid w:val="008C7A6A"/>
    <w:rPr>
      <w:rFonts w:eastAsiaTheme="minorHAnsi"/>
      <w:lang w:eastAsia="en-US"/>
    </w:rPr>
  </w:style>
  <w:style w:type="paragraph" w:customStyle="1" w:styleId="A7DD80FDCF3D464A8C27843D1B8A9EB21">
    <w:name w:val="A7DD80FDCF3D464A8C27843D1B8A9EB21"/>
    <w:rsid w:val="008C7A6A"/>
    <w:rPr>
      <w:rFonts w:eastAsiaTheme="minorHAnsi"/>
      <w:lang w:eastAsia="en-US"/>
    </w:rPr>
  </w:style>
  <w:style w:type="paragraph" w:customStyle="1" w:styleId="6BC2E02A88224566A202847A59868C1F1">
    <w:name w:val="6BC2E02A88224566A202847A59868C1F1"/>
    <w:rsid w:val="008C7A6A"/>
    <w:rPr>
      <w:rFonts w:eastAsiaTheme="minorHAnsi"/>
      <w:lang w:eastAsia="en-US"/>
    </w:rPr>
  </w:style>
  <w:style w:type="paragraph" w:customStyle="1" w:styleId="DD4EA89DE75C4D54B315CBF087762EAC1">
    <w:name w:val="DD4EA89DE75C4D54B315CBF087762EAC1"/>
    <w:rsid w:val="008C7A6A"/>
    <w:rPr>
      <w:rFonts w:eastAsiaTheme="minorHAnsi"/>
      <w:lang w:eastAsia="en-US"/>
    </w:rPr>
  </w:style>
  <w:style w:type="paragraph" w:customStyle="1" w:styleId="7904177382A0488FA1CF6A3D0DDB5AEC1">
    <w:name w:val="7904177382A0488FA1CF6A3D0DDB5AEC1"/>
    <w:rsid w:val="008C7A6A"/>
    <w:rPr>
      <w:rFonts w:eastAsiaTheme="minorHAnsi"/>
      <w:lang w:eastAsia="en-US"/>
    </w:rPr>
  </w:style>
  <w:style w:type="paragraph" w:customStyle="1" w:styleId="BBC82403B8874CF08A68BDDF624BA44B1">
    <w:name w:val="BBC82403B8874CF08A68BDDF624BA44B1"/>
    <w:rsid w:val="008C7A6A"/>
    <w:rPr>
      <w:rFonts w:eastAsiaTheme="minorHAnsi"/>
      <w:lang w:eastAsia="en-US"/>
    </w:rPr>
  </w:style>
  <w:style w:type="paragraph" w:customStyle="1" w:styleId="80C8B143FD1E418F9005AEAB3FE008D61">
    <w:name w:val="80C8B143FD1E418F9005AEAB3FE008D61"/>
    <w:rsid w:val="008C7A6A"/>
    <w:rPr>
      <w:rFonts w:eastAsiaTheme="minorHAnsi"/>
      <w:lang w:eastAsia="en-US"/>
    </w:rPr>
  </w:style>
  <w:style w:type="paragraph" w:customStyle="1" w:styleId="5127E55CF2244C74AE036E2717C325D1">
    <w:name w:val="5127E55CF2244C74AE036E2717C325D1"/>
    <w:rsid w:val="008C7A6A"/>
    <w:rPr>
      <w:rFonts w:eastAsiaTheme="minorHAnsi"/>
      <w:lang w:eastAsia="en-US"/>
    </w:rPr>
  </w:style>
  <w:style w:type="paragraph" w:customStyle="1" w:styleId="2EBC23D7BE474F2D800B9658EB5D738B">
    <w:name w:val="2EBC23D7BE474F2D800B9658EB5D738B"/>
    <w:rsid w:val="008C7A6A"/>
    <w:rPr>
      <w:rFonts w:eastAsiaTheme="minorHAnsi"/>
      <w:lang w:eastAsia="en-US"/>
    </w:rPr>
  </w:style>
  <w:style w:type="paragraph" w:customStyle="1" w:styleId="F13AB17E7F3F47008DBE1776AACD62DB">
    <w:name w:val="F13AB17E7F3F47008DBE1776AACD62DB"/>
    <w:rsid w:val="008C7A6A"/>
    <w:rPr>
      <w:rFonts w:eastAsiaTheme="minorHAnsi"/>
      <w:lang w:eastAsia="en-US"/>
    </w:rPr>
  </w:style>
  <w:style w:type="paragraph" w:customStyle="1" w:styleId="CA2BEF813BF54ACBB8243BF7E509D96B">
    <w:name w:val="CA2BEF813BF54ACBB8243BF7E509D96B"/>
    <w:rsid w:val="008C7A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2</cp:revision>
  <cp:lastPrinted>2016-03-16T07:11:00Z</cp:lastPrinted>
  <dcterms:created xsi:type="dcterms:W3CDTF">2016-04-07T13:32:00Z</dcterms:created>
  <dcterms:modified xsi:type="dcterms:W3CDTF">2016-04-07T13:32:00Z</dcterms:modified>
</cp:coreProperties>
</file>