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2D7DFC" w:rsidRPr="002D7DFC" w:rsidTr="002D7DFC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A" w:rsidRPr="002D7DFC" w:rsidRDefault="004A53DA" w:rsidP="002D7DFC">
            <w:pPr>
              <w:spacing w:after="0" w:line="240" w:lineRule="auto"/>
              <w:jc w:val="center"/>
              <w:rPr>
                <w:rFonts w:ascii="Industria" w:hAnsi="Industria" w:cs="Arial"/>
                <w:sz w:val="72"/>
                <w:szCs w:val="72"/>
              </w:rPr>
            </w:pPr>
            <w:bookmarkStart w:id="0" w:name="_GoBack"/>
            <w:bookmarkEnd w:id="0"/>
          </w:p>
          <w:p w:rsidR="004A53DA" w:rsidRPr="002D7DFC" w:rsidRDefault="004A53DA" w:rsidP="002D7DFC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rPr>
                <w:rFonts w:ascii="Arial" w:hAnsi="Arial" w:cs="Arial"/>
                <w:sz w:val="24"/>
                <w:szCs w:val="24"/>
              </w:rPr>
              <w:t>Niveau</w:t>
            </w:r>
            <w:r w:rsidRPr="002D7DFC">
              <w:t xml:space="preserve"> : </w:t>
            </w:r>
            <w:r w:rsidR="00915C8E">
              <w:t xml:space="preserve">  </w:t>
            </w:r>
            <w:r w:rsidRPr="002D7DFC">
              <w:t>5</w:t>
            </w:r>
            <w:r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t xml:space="preserve">   </w:t>
            </w:r>
            <w:r w:rsidR="004A53DA" w:rsidRPr="002D7DFC">
              <w:t>4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rPr>
                <w:rFonts w:ascii="Arial" w:hAnsi="Arial" w:cs="Arial"/>
              </w:rPr>
              <w:t xml:space="preserve">   </w:t>
            </w:r>
            <w:r w:rsidR="004A53DA" w:rsidRPr="002D7DFC">
              <w:t>3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t xml:space="preserve">  </w:t>
            </w:r>
          </w:p>
        </w:tc>
      </w:tr>
      <w:tr w:rsidR="002D7DFC" w:rsidRPr="002D7DFC" w:rsidTr="002D7DFC"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DA" w:rsidRPr="00BA399B" w:rsidRDefault="00BA399B" w:rsidP="00BA399B">
            <w:pPr>
              <w:spacing w:after="0" w:line="240" w:lineRule="auto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Séquence n : </w:t>
            </w:r>
            <w:r w:rsidR="00915C8E" w:rsidRPr="00BA399B">
              <w:rPr>
                <w:rFonts w:ascii="Arial" w:hAnsi="Arial" w:cs="Arial"/>
                <w:b/>
                <w:sz w:val="24"/>
                <w:szCs w:val="24"/>
              </w:rPr>
              <w:t>??</w:t>
            </w:r>
            <w:r w:rsidR="004A53DA" w:rsidRPr="002D7DFC">
              <w:rPr>
                <w:rFonts w:ascii="Arial" w:hAnsi="Arial" w:cs="Arial"/>
                <w:sz w:val="24"/>
                <w:szCs w:val="24"/>
              </w:rPr>
              <w:t>:</w:t>
            </w:r>
            <w:r w:rsidR="00915C8E">
              <w:rPr>
                <w:rFonts w:ascii="Arial" w:hAnsi="Arial" w:cs="Arial"/>
                <w:sz w:val="24"/>
                <w:szCs w:val="24"/>
              </w:rPr>
              <w:t xml:space="preserve">   nom</w:t>
            </w:r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915C8E" w:rsidRPr="00BA399B">
              <w:rPr>
                <w:rFonts w:ascii="Arial" w:hAnsi="Arial" w:cs="Arial"/>
                <w:b/>
                <w:sz w:val="24"/>
                <w:szCs w:val="24"/>
              </w:rPr>
              <w:t>????</w:t>
            </w:r>
            <w:r w:rsidR="004A53DA" w:rsidRPr="002D7DFC">
              <w:rPr>
                <w:rFonts w:ascii="Arial" w:hAnsi="Arial" w:cs="Arial"/>
                <w:sz w:val="24"/>
                <w:szCs w:val="24"/>
              </w:rPr>
              <w:t xml:space="preserve">   Centre d’intérêt</w:t>
            </w:r>
            <w:proofErr w:type="gramStart"/>
            <w:r w:rsidR="004A53DA" w:rsidRPr="002D7DFC">
              <w:rPr>
                <w:rFonts w:ascii="Arial" w:hAnsi="Arial" w:cs="Arial"/>
                <w:sz w:val="24"/>
                <w:szCs w:val="24"/>
              </w:rPr>
              <w:t> :</w:t>
            </w:r>
            <w:r w:rsidRPr="00BA399B">
              <w:rPr>
                <w:rFonts w:ascii="Arial" w:hAnsi="Arial" w:cs="Arial"/>
                <w:b/>
                <w:sz w:val="24"/>
                <w:szCs w:val="24"/>
              </w:rPr>
              <w:t>??</w:t>
            </w:r>
            <w:proofErr w:type="gramEnd"/>
            <w:r w:rsidR="004A53DA" w:rsidRPr="002D7D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915C8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Séance n°</w:t>
            </w:r>
            <w:r w:rsidR="00BA3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5C8E" w:rsidRPr="00BA399B">
              <w:rPr>
                <w:rFonts w:ascii="Arial" w:hAnsi="Arial" w:cs="Arial"/>
                <w:b/>
                <w:sz w:val="24"/>
                <w:szCs w:val="24"/>
              </w:rPr>
              <w:t>??</w:t>
            </w:r>
            <w:r w:rsidRPr="002D7DFC">
              <w:rPr>
                <w:rFonts w:ascii="Arial" w:hAnsi="Arial" w:cs="Arial"/>
                <w:sz w:val="24"/>
                <w:szCs w:val="24"/>
              </w:rPr>
              <w:t xml:space="preserve">…   </w:t>
            </w:r>
          </w:p>
        </w:tc>
      </w:tr>
    </w:tbl>
    <w:p w:rsidR="004A53DA" w:rsidRDefault="004A53DA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Domaine du socle :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D1 </w:t>
      </w:r>
      <w:r w:rsidR="00915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D2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D3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D4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6236"/>
      </w:tblGrid>
      <w:tr w:rsidR="004A53DA" w:rsidRPr="002D7DFC" w:rsidTr="002D7DF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2D7DFC"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BA399B" w:rsidRDefault="004A53DA" w:rsidP="002D7DF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53DA" w:rsidRPr="002D7DFC" w:rsidTr="002D7DF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BA399B" w:rsidRDefault="004A53DA" w:rsidP="002D7DF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6E3E" w:rsidRPr="00BA399B" w:rsidRDefault="007E6E3E" w:rsidP="002D7DF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6E3E" w:rsidRPr="00BA399B" w:rsidRDefault="007E6E3E" w:rsidP="002D7DF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53DA" w:rsidRPr="002D7DFC" w:rsidTr="002D7DF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BA399B" w:rsidRDefault="004A53DA" w:rsidP="002D7DF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6E3E" w:rsidRPr="00BA399B" w:rsidRDefault="007E6E3E" w:rsidP="002D7DF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6E3E" w:rsidRPr="00BA399B" w:rsidRDefault="007E6E3E" w:rsidP="002D7DF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A53DA" w:rsidRPr="002D7DFC" w:rsidRDefault="004A53DA"/>
    <w:p w:rsidR="004A53DA" w:rsidRDefault="004A53DA">
      <w:pPr>
        <w:spacing w:after="0"/>
      </w:pPr>
      <w:r w:rsidRPr="002D7DFC"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  <w:r>
        <w:t xml:space="preserve"> 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Le design, l’innovation, la créativité.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4A53DA" w:rsidRPr="00915C8E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15C8E">
        <w:rPr>
          <w:rFonts w:ascii="Arial" w:hAnsi="Arial" w:cs="Arial" w:hint="eastAsia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4A53DA" w:rsidRDefault="004A53DA">
      <w:pPr>
        <w:spacing w:after="0"/>
      </w:pP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 xml:space="preserve">Choix du domaine retenu pour la </w:t>
      </w:r>
      <w:proofErr w:type="gramStart"/>
      <w:r w:rsidRPr="002D7DFC">
        <w:rPr>
          <w:rFonts w:ascii="Arial" w:hAnsi="Arial" w:cs="Arial"/>
          <w:color w:val="1F497D"/>
          <w:sz w:val="24"/>
          <w:szCs w:val="24"/>
        </w:rPr>
        <w:t>séance :</w:t>
      </w:r>
      <w:r w:rsidR="00915C8E">
        <w:rPr>
          <w:color w:val="1F497D"/>
        </w:rPr>
        <w:t>:</w:t>
      </w:r>
      <w:proofErr w:type="gramEnd"/>
      <w:r w:rsidR="00915C8E">
        <w:rPr>
          <w:rFonts w:ascii="Arial" w:hAnsi="Arial" w:cs="Arial"/>
          <w:sz w:val="20"/>
          <w:szCs w:val="20"/>
        </w:rPr>
        <w:t xml:space="preserve">  </w:t>
      </w:r>
      <w:r w:rsidR="00915C8E" w:rsidRPr="00BA399B">
        <w:rPr>
          <w:rFonts w:ascii="Arial" w:hAnsi="Arial" w:cs="Arial"/>
          <w:b/>
          <w:sz w:val="20"/>
          <w:szCs w:val="20"/>
        </w:rPr>
        <w:t xml:space="preserve">?????????? </w:t>
      </w: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Problématique </w:t>
      </w:r>
      <w:r>
        <w:t>:</w:t>
      </w:r>
      <w:r w:rsidR="00915C8E" w:rsidRPr="00BA399B">
        <w:rPr>
          <w:b/>
        </w:rPr>
        <w:t> ????</w:t>
      </w:r>
    </w:p>
    <w:p w:rsidR="004A53DA" w:rsidRDefault="004A53DA">
      <w:r w:rsidRPr="002D7DFC">
        <w:rPr>
          <w:rFonts w:ascii="Arial" w:hAnsi="Arial"/>
          <w:color w:val="1F497D"/>
          <w:sz w:val="24"/>
        </w:rPr>
        <w:t>Démarche pédagogique retenue :</w:t>
      </w:r>
      <w:r w:rsidRPr="002D7DFC">
        <w:rPr>
          <w:color w:val="1F497D"/>
        </w:rPr>
        <w:t xml:space="preserve"> </w:t>
      </w:r>
    </w:p>
    <w:p w:rsidR="004A53DA" w:rsidRPr="00D5137B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Démarche d’investigation.</w:t>
      </w:r>
    </w:p>
    <w:p w:rsidR="004A53DA" w:rsidRPr="00D5137B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Démarche de résolution de problème.</w:t>
      </w:r>
    </w:p>
    <w:p w:rsidR="004A53DA" w:rsidRPr="00D5137B" w:rsidRDefault="00915C8E" w:rsidP="00D5137B">
      <w:pPr>
        <w:pStyle w:val="Sansinterligne"/>
        <w:rPr>
          <w:rFonts w:ascii="Arial" w:hAnsi="Arial" w:cs="Arial"/>
          <w:sz w:val="20"/>
          <w:szCs w:val="20"/>
        </w:rPr>
      </w:pPr>
      <w:r w:rsidRPr="00D5137B">
        <w:rPr>
          <w:rFonts w:ascii="Arial" w:hAnsi="Arial" w:cs="Arial"/>
          <w:sz w:val="20"/>
          <w:szCs w:val="20"/>
        </w:rPr>
        <w:t xml:space="preserve">    </w:t>
      </w:r>
      <w:r w:rsidR="004A53DA" w:rsidRPr="00D5137B">
        <w:rPr>
          <w:rFonts w:ascii="Arial" w:hAnsi="Arial" w:cs="Arial"/>
          <w:sz w:val="20"/>
          <w:szCs w:val="20"/>
        </w:rPr>
        <w:t>Démarche de projet.</w:t>
      </w:r>
    </w:p>
    <w:p w:rsidR="004A53DA" w:rsidRPr="00D5137B" w:rsidRDefault="00915C8E" w:rsidP="00D5137B">
      <w:pPr>
        <w:pStyle w:val="Sansinterligne"/>
        <w:rPr>
          <w:rFonts w:ascii="Arial" w:hAnsi="Arial" w:cs="Arial"/>
          <w:sz w:val="20"/>
          <w:szCs w:val="20"/>
        </w:rPr>
      </w:pPr>
      <w:r w:rsidRPr="00D5137B">
        <w:rPr>
          <w:rFonts w:ascii="Arial" w:hAnsi="Arial" w:cs="Arial"/>
          <w:sz w:val="20"/>
          <w:szCs w:val="20"/>
        </w:rPr>
        <w:t xml:space="preserve">   </w:t>
      </w:r>
      <w:r w:rsidR="004A53DA" w:rsidRPr="00D5137B">
        <w:rPr>
          <w:rFonts w:ascii="Arial" w:hAnsi="Arial" w:cs="Arial"/>
          <w:sz w:val="20"/>
          <w:szCs w:val="20"/>
        </w:rPr>
        <w:t>Démarche individuelle</w:t>
      </w:r>
    </w:p>
    <w:p w:rsidR="00D5137B" w:rsidRDefault="00D5137B" w:rsidP="00D5137B">
      <w:pPr>
        <w:pStyle w:val="Sansinterligne"/>
      </w:pPr>
      <w:r w:rsidRPr="00D5137B">
        <w:rPr>
          <w:rFonts w:ascii="Arial" w:hAnsi="Arial" w:cs="Arial"/>
          <w:sz w:val="20"/>
          <w:szCs w:val="20"/>
        </w:rPr>
        <w:t xml:space="preserve">   Formation</w:t>
      </w:r>
      <w:r>
        <w:t xml:space="preserve"> </w:t>
      </w:r>
    </w:p>
    <w:p w:rsidR="00D5137B" w:rsidRDefault="00D5137B" w:rsidP="00D5137B">
      <w:pPr>
        <w:pStyle w:val="Sansinterligne"/>
      </w:pPr>
    </w:p>
    <w:p w:rsidR="00D5137B" w:rsidRPr="00D5137B" w:rsidRDefault="00D5137B" w:rsidP="00D5137B">
      <w:pPr>
        <w:pStyle w:val="Sansinterligne"/>
      </w:pP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4A53DA" w:rsidRPr="002D7DFC" w:rsidTr="002D7DFC"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</w:tr>
      <w:tr w:rsidR="002D7DFC" w:rsidRPr="002D7DFC" w:rsidTr="002D7DF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2D7DFC" w:rsidRPr="002D7DFC" w:rsidTr="00915C8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4A53DA" w:rsidP="002D7DFC">
            <w:pPr>
              <w:spacing w:after="0" w:line="240" w:lineRule="auto"/>
              <w:rPr>
                <w:b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4A53DA" w:rsidP="002D7DFC">
            <w:pPr>
              <w:spacing w:after="0" w:line="240" w:lineRule="auto"/>
              <w:rPr>
                <w:b/>
              </w:rPr>
            </w:pPr>
          </w:p>
          <w:p w:rsidR="007E6E3E" w:rsidRPr="00BA399B" w:rsidRDefault="007E6E3E" w:rsidP="002D7DFC">
            <w:pPr>
              <w:spacing w:after="0" w:line="240" w:lineRule="auto"/>
              <w:rPr>
                <w:b/>
              </w:rPr>
            </w:pPr>
          </w:p>
          <w:p w:rsidR="007E6E3E" w:rsidRPr="00BA399B" w:rsidRDefault="007E6E3E" w:rsidP="002D7DFC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4A53DA" w:rsidP="002D7DFC">
            <w:pPr>
              <w:spacing w:after="0" w:line="240" w:lineRule="auto"/>
              <w:rPr>
                <w:b/>
              </w:rPr>
            </w:pPr>
          </w:p>
        </w:tc>
      </w:tr>
      <w:tr w:rsidR="002D7DFC" w:rsidRPr="002D7DFC" w:rsidTr="00915C8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4A53DA" w:rsidP="002D7DFC">
            <w:pPr>
              <w:spacing w:after="0" w:line="240" w:lineRule="auto"/>
              <w:rPr>
                <w:b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4A53DA" w:rsidP="002D7DFC">
            <w:pPr>
              <w:spacing w:after="0" w:line="240" w:lineRule="auto"/>
              <w:rPr>
                <w:b/>
              </w:rPr>
            </w:pPr>
          </w:p>
          <w:p w:rsidR="007E6E3E" w:rsidRPr="00BA399B" w:rsidRDefault="007E6E3E" w:rsidP="002D7DFC">
            <w:pPr>
              <w:spacing w:after="0" w:line="240" w:lineRule="auto"/>
              <w:rPr>
                <w:b/>
              </w:rPr>
            </w:pPr>
          </w:p>
          <w:p w:rsidR="007E6E3E" w:rsidRPr="00BA399B" w:rsidRDefault="007E6E3E" w:rsidP="002D7DFC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4A53DA" w:rsidP="002D7DFC">
            <w:pPr>
              <w:spacing w:after="0" w:line="240" w:lineRule="auto"/>
              <w:rPr>
                <w:b/>
              </w:rPr>
            </w:pPr>
          </w:p>
        </w:tc>
      </w:tr>
      <w:tr w:rsidR="002D7DFC" w:rsidRPr="002D7DFC" w:rsidTr="00915C8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4A53DA" w:rsidP="002D7DFC">
            <w:pPr>
              <w:spacing w:after="0" w:line="240" w:lineRule="auto"/>
              <w:rPr>
                <w:b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4A53DA" w:rsidP="002D7DFC">
            <w:pPr>
              <w:spacing w:after="0" w:line="240" w:lineRule="auto"/>
              <w:rPr>
                <w:b/>
              </w:rPr>
            </w:pPr>
          </w:p>
          <w:p w:rsidR="007E6E3E" w:rsidRPr="00BA399B" w:rsidRDefault="007E6E3E" w:rsidP="002D7DFC">
            <w:pPr>
              <w:spacing w:after="0" w:line="240" w:lineRule="auto"/>
              <w:rPr>
                <w:b/>
              </w:rPr>
            </w:pPr>
          </w:p>
          <w:p w:rsidR="007E6E3E" w:rsidRPr="00BA399B" w:rsidRDefault="007E6E3E" w:rsidP="002D7DFC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4A53DA" w:rsidP="002D7DFC">
            <w:pPr>
              <w:spacing w:after="0" w:line="240" w:lineRule="auto"/>
              <w:rPr>
                <w:b/>
              </w:rPr>
            </w:pPr>
          </w:p>
        </w:tc>
      </w:tr>
    </w:tbl>
    <w:p w:rsidR="004A53DA" w:rsidRPr="002D7DFC" w:rsidRDefault="004A53DA"/>
    <w:sectPr w:rsidR="004A53DA" w:rsidRPr="002D7DFC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CF"/>
    <w:rsid w:val="002D7DFC"/>
    <w:rsid w:val="004A53DA"/>
    <w:rsid w:val="007E6E3E"/>
    <w:rsid w:val="00915C8E"/>
    <w:rsid w:val="009A4A05"/>
    <w:rsid w:val="009E5BCF"/>
    <w:rsid w:val="00BA399B"/>
    <w:rsid w:val="00CA69B3"/>
    <w:rsid w:val="00D51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98D43-BB3A-47E2-9684-6B9A2B00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Textedelespacerserv">
    <w:name w:val="Placeholder Tex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513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che%20sc&#233;nario%20pour%20le%20cycle%204_V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alain ichard</cp:lastModifiedBy>
  <cp:revision>2</cp:revision>
  <cp:lastPrinted>2016-03-16T07:11:00Z</cp:lastPrinted>
  <dcterms:created xsi:type="dcterms:W3CDTF">2016-04-21T05:16:00Z</dcterms:created>
  <dcterms:modified xsi:type="dcterms:W3CDTF">2016-04-21T05:16:00Z</dcterms:modified>
</cp:coreProperties>
</file>