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B00EEE" w:rsidTr="00B00EEE">
        <w:tc>
          <w:tcPr>
            <w:tcW w:w="8504" w:type="dxa"/>
            <w:vAlign w:val="center"/>
          </w:tcPr>
          <w:p w:rsidR="007E6141" w:rsidRPr="00B00EEE" w:rsidRDefault="00265D03" w:rsidP="007E13C9">
            <w:pPr>
              <w:jc w:val="center"/>
              <w:rPr>
                <w:rFonts w:ascii="Industria" w:hAnsi="Industria" w:cs="Arial"/>
                <w:sz w:val="72"/>
                <w:szCs w:val="72"/>
              </w:rPr>
            </w:pPr>
            <w:r>
              <w:rPr>
                <w:rFonts w:ascii="Industria" w:hAnsi="Industria" w:cs="Arial"/>
                <w:sz w:val="72"/>
                <w:szCs w:val="72"/>
              </w:rPr>
              <w:t>Création de site web</w:t>
            </w:r>
          </w:p>
          <w:p w:rsidR="007E6141" w:rsidRDefault="007E6141" w:rsidP="00BC3219"/>
        </w:tc>
        <w:tc>
          <w:tcPr>
            <w:tcW w:w="2268" w:type="dxa"/>
          </w:tcPr>
          <w:p w:rsidR="007E6141" w:rsidRDefault="00D76B94" w:rsidP="007E6141">
            <w:pPr>
              <w:jc w:val="right"/>
            </w:pPr>
            <w:sdt>
              <w:sdtPr>
                <w:id w:val="340212519"/>
                <w:placeholder>
                  <w:docPart w:val="42AD7533B4CA454A9C859B649B0A1E12"/>
                </w:placeholder>
                <w:showingPlcHdr/>
              </w:sdtPr>
              <w:sdtEndPr/>
              <w:sdtContent>
                <w:r w:rsidR="007E6141" w:rsidRPr="00000452">
                  <w:rPr>
                    <w:rFonts w:ascii="Arial" w:hAnsi="Arial" w:cs="Arial"/>
                    <w:sz w:val="24"/>
                    <w:szCs w:val="24"/>
                  </w:rPr>
                  <w:t>Niveau</w:t>
                </w:r>
                <w:r w:rsidR="007E6141">
                  <w:t> :</w:t>
                </w:r>
              </w:sdtContent>
            </w:sdt>
            <w:r w:rsidR="00604474">
              <w:t xml:space="preserve"> </w:t>
            </w:r>
            <w:sdt>
              <w:sdtPr>
                <w:id w:val="-721985580"/>
              </w:sdtPr>
              <w:sdtEndPr/>
              <w:sdtContent>
                <w:r w:rsidR="00001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5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D76B94" w:rsidP="007E6141">
            <w:pPr>
              <w:jc w:val="right"/>
            </w:pPr>
            <w:sdt>
              <w:sdtPr>
                <w:id w:val="-1862193240"/>
              </w:sdtPr>
              <w:sdtEndPr/>
              <w:sdtContent>
                <w:r w:rsidR="0027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4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D76B94" w:rsidP="00BC3219">
            <w:pPr>
              <w:jc w:val="right"/>
            </w:pPr>
            <w:sdt>
              <w:sdtPr>
                <w:id w:val="1474109158"/>
              </w:sdtPr>
              <w:sdtEndPr/>
              <w:sdtContent>
                <w:r w:rsidR="00265D03">
                  <w:rPr>
                    <w:rFonts w:ascii="Arial" w:hAnsi="Arial" w:cs="Arial"/>
                  </w:rPr>
                  <w:t>■</w:t>
                </w:r>
              </w:sdtContent>
            </w:sdt>
            <w:r w:rsidR="00BC3219">
              <w:t>3</w:t>
            </w:r>
            <w:r w:rsidR="00BC3219" w:rsidRPr="00BC3219">
              <w:rPr>
                <w:vertAlign w:val="superscript"/>
              </w:rPr>
              <w:t>ème</w:t>
            </w:r>
          </w:p>
          <w:p w:rsidR="007E6141" w:rsidRDefault="007E6141" w:rsidP="00B00EEE">
            <w:pPr>
              <w:jc w:val="right"/>
            </w:pPr>
            <w:r>
              <w:t xml:space="preserve">  </w:t>
            </w:r>
          </w:p>
        </w:tc>
      </w:tr>
      <w:tr w:rsidR="0086505A" w:rsidRPr="0086505A" w:rsidTr="00B00EEE">
        <w:tc>
          <w:tcPr>
            <w:tcW w:w="8504" w:type="dxa"/>
            <w:vAlign w:val="center"/>
          </w:tcPr>
          <w:p w:rsidR="0086505A" w:rsidRPr="0086505A" w:rsidRDefault="00D76B94" w:rsidP="00265D03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5242169"/>
              </w:sdtPr>
              <w:sdtEndPr/>
              <w:sdtContent>
                <w:r w:rsidR="0086505A">
                  <w:rPr>
                    <w:rFonts w:ascii="Arial" w:hAnsi="Arial" w:cs="Arial"/>
                    <w:sz w:val="24"/>
                    <w:szCs w:val="24"/>
                  </w:rPr>
                  <w:t>Séquence n°</w:t>
                </w:r>
                <w:r w:rsidR="00265D03" w:rsidRPr="00265D03">
                  <w:rPr>
                    <w:rFonts w:ascii="Arial" w:hAnsi="Arial" w:cs="Arial"/>
                    <w:b/>
                    <w:sz w:val="24"/>
                    <w:szCs w:val="24"/>
                  </w:rPr>
                  <w:t>10</w:t>
                </w:r>
                <w:r w:rsidR="0086505A">
                  <w:rPr>
                    <w:rFonts w:ascii="Arial" w:hAnsi="Arial" w:cs="Arial"/>
                    <w:sz w:val="24"/>
                    <w:szCs w:val="24"/>
                  </w:rPr>
                  <w:t> :</w:t>
                </w:r>
              </w:sdtContent>
            </w:sdt>
            <w:r w:rsid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D0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6505A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120737"/>
                <w:showingPlcHdr/>
              </w:sdtPr>
              <w:sdtEndPr/>
              <w:sdtContent>
                <w:r w:rsidR="0086505A" w:rsidRPr="00270ED5">
                  <w:rPr>
                    <w:rFonts w:ascii="Arial" w:hAnsi="Arial" w:cs="Arial"/>
                    <w:sz w:val="24"/>
                    <w:szCs w:val="24"/>
                  </w:rPr>
                  <w:t xml:space="preserve">Centre d’intérêt : </w:t>
                </w:r>
              </w:sdtContent>
            </w:sdt>
            <w:r w:rsidR="00265D0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65D03" w:rsidRPr="00265D03">
              <w:rPr>
                <w:rFonts w:ascii="Arial" w:hAnsi="Arial" w:cs="Arial"/>
                <w:b/>
                <w:sz w:val="24"/>
                <w:szCs w:val="24"/>
              </w:rPr>
              <w:t>design création numérique</w:t>
            </w:r>
            <w:r w:rsidR="00265D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6505A" w:rsidRPr="0086505A" w:rsidRDefault="0086505A" w:rsidP="007213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05A">
              <w:rPr>
                <w:rFonts w:ascii="Arial" w:hAnsi="Arial" w:cs="Arial"/>
                <w:sz w:val="24"/>
                <w:szCs w:val="24"/>
              </w:rPr>
              <w:t>Séance n°</w:t>
            </w:r>
            <w:r w:rsidR="00265D03" w:rsidRPr="00265D03">
              <w:rPr>
                <w:rFonts w:ascii="Arial" w:hAnsi="Arial" w:cs="Arial"/>
                <w:b/>
                <w:sz w:val="24"/>
                <w:szCs w:val="24"/>
              </w:rPr>
              <w:t>10-2</w:t>
            </w:r>
            <w:r w:rsidR="00721334">
              <w:rPr>
                <w:rFonts w:ascii="Arial" w:hAnsi="Arial" w:cs="Arial"/>
                <w:sz w:val="24"/>
                <w:szCs w:val="24"/>
              </w:rPr>
              <w:t>…</w:t>
            </w:r>
            <w:r w:rsidRP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3403897"/>
                <w:comboBox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721334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</w:tbl>
    <w:p w:rsidR="0086505A" w:rsidRDefault="00D76B94" w:rsidP="00270ED5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0278525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Domaine du socle :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25757067"/>
        </w:sdtPr>
        <w:sdtEndPr/>
        <w:sdtContent>
          <w:r w:rsidR="00265D03">
            <w:rPr>
              <w:rFonts w:ascii="Arial" w:hAnsi="Arial" w:cs="Arial"/>
              <w:sz w:val="24"/>
              <w:szCs w:val="24"/>
            </w:rPr>
            <w:t>■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3895007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D1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10936185"/>
        </w:sdtPr>
        <w:sdtEndPr/>
        <w:sdtContent>
          <w:r w:rsidR="00265D03">
            <w:rPr>
              <w:rFonts w:ascii="Arial" w:hAnsi="Arial" w:cs="Arial"/>
              <w:sz w:val="24"/>
              <w:szCs w:val="24"/>
            </w:rPr>
            <w:t>■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0279292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D2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5439769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5370376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D3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5501035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2450626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D4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9131358"/>
        </w:sdtPr>
        <w:sdtEndPr/>
        <w:sdtContent>
          <w:r w:rsidR="00001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41833423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D5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86505A" w:rsidTr="00265D03">
        <w:tc>
          <w:tcPr>
            <w:tcW w:w="4535" w:type="dxa"/>
          </w:tcPr>
          <w:p w:rsidR="0086505A" w:rsidRDefault="0086505A" w:rsidP="00270ED5">
            <w:pPr>
              <w:spacing w:before="120" w:after="12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A2334">
              <w:rPr>
                <w:rFonts w:ascii="Arial" w:hAnsi="Arial" w:cs="Arial"/>
                <w:color w:val="1F497D" w:themeColor="text2"/>
                <w:sz w:val="24"/>
                <w:szCs w:val="24"/>
              </w:rPr>
              <w:t>Compétences disciplinaires principales</w:t>
            </w:r>
          </w:p>
          <w:p w:rsidR="009C7A85" w:rsidRDefault="009C7A85" w:rsidP="00270E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5286">
              <w:rPr>
                <w:rFonts w:ascii="Arial" w:hAnsi="Arial" w:cs="Arial"/>
                <w:i/>
                <w:color w:val="1F497D" w:themeColor="text2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</w:tcPr>
          <w:p w:rsidR="0086505A" w:rsidRPr="00AC7304" w:rsidRDefault="00265D03" w:rsidP="003A00EB">
            <w:pPr>
              <w:tabs>
                <w:tab w:val="center" w:pos="1486"/>
                <w:tab w:val="center" w:pos="2062"/>
                <w:tab w:val="center" w:pos="2561"/>
                <w:tab w:val="center" w:pos="3635"/>
                <w:tab w:val="center" w:pos="4631"/>
                <w:tab w:val="center" w:pos="5822"/>
                <w:tab w:val="center" w:pos="6934"/>
                <w:tab w:val="right" w:pos="7519"/>
              </w:tabs>
              <w:rPr>
                <w:rFonts w:ascii="Arial" w:hAnsi="Arial" w:cs="Arial"/>
                <w:sz w:val="20"/>
                <w:szCs w:val="20"/>
              </w:rPr>
            </w:pPr>
            <w:r w:rsidRPr="00AC7304">
              <w:rPr>
                <w:rFonts w:ascii="Arial" w:hAnsi="Arial" w:cs="Arial"/>
                <w:sz w:val="20"/>
                <w:szCs w:val="20"/>
              </w:rPr>
              <w:t>Pratiquer</w:t>
            </w:r>
            <w:r w:rsidR="00AC7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304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Pr="00AC7304">
              <w:rPr>
                <w:rFonts w:ascii="Arial" w:hAnsi="Arial" w:cs="Arial"/>
                <w:sz w:val="20"/>
                <w:szCs w:val="20"/>
              </w:rPr>
              <w:tab/>
              <w:t>démarches</w:t>
            </w:r>
            <w:r w:rsidR="00AC7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304">
              <w:rPr>
                <w:rFonts w:ascii="Arial" w:hAnsi="Arial" w:cs="Arial"/>
                <w:sz w:val="20"/>
                <w:szCs w:val="20"/>
              </w:rPr>
              <w:tab/>
              <w:t>scientifiques</w:t>
            </w:r>
            <w:r w:rsidR="003A0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304">
              <w:rPr>
                <w:rFonts w:ascii="Arial" w:hAnsi="Arial" w:cs="Arial"/>
                <w:sz w:val="20"/>
                <w:szCs w:val="20"/>
              </w:rPr>
              <w:t>et</w:t>
            </w:r>
            <w:r w:rsidR="00D76B9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C7304">
              <w:rPr>
                <w:rFonts w:ascii="Arial" w:hAnsi="Arial" w:cs="Arial"/>
                <w:sz w:val="20"/>
                <w:szCs w:val="20"/>
              </w:rPr>
              <w:t>T</w:t>
            </w:r>
            <w:r w:rsidRPr="00AC7304">
              <w:rPr>
                <w:rFonts w:ascii="Arial" w:hAnsi="Arial" w:cs="Arial"/>
                <w:sz w:val="20"/>
                <w:szCs w:val="20"/>
              </w:rPr>
              <w:t>echnologiques</w:t>
            </w:r>
          </w:p>
          <w:p w:rsidR="00265D03" w:rsidRDefault="00265D03" w:rsidP="00265D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C7304">
              <w:rPr>
                <w:rFonts w:ascii="Arial" w:hAnsi="Arial" w:cs="Arial"/>
                <w:sz w:val="20"/>
                <w:szCs w:val="20"/>
              </w:rPr>
              <w:t>Outils numériques de présentation</w:t>
            </w:r>
          </w:p>
        </w:tc>
      </w:tr>
      <w:tr w:rsidR="0086505A" w:rsidRPr="0086505A" w:rsidTr="00265D03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05A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</w:tcPr>
          <w:p w:rsidR="0086505A" w:rsidRPr="0086505A" w:rsidRDefault="00265D03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Présenter à l’aide de supports numériques</w:t>
            </w:r>
          </w:p>
        </w:tc>
      </w:tr>
      <w:tr w:rsidR="0086505A" w:rsidRPr="0086505A" w:rsidTr="00265D03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</w:tcPr>
          <w:p w:rsidR="0086505A" w:rsidRDefault="00265D03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Dreamweaver (suite studio mx)</w:t>
            </w:r>
          </w:p>
          <w:p w:rsidR="00265D03" w:rsidRPr="0086505A" w:rsidRDefault="00265D03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 et ftp</w:t>
            </w:r>
          </w:p>
        </w:tc>
      </w:tr>
    </w:tbl>
    <w:p w:rsidR="000C4AC2" w:rsidRDefault="000C4AC2" w:rsidP="000C4AC2"/>
    <w:p w:rsidR="0061273C" w:rsidRDefault="00D76B94" w:rsidP="00270ED5">
      <w:pPr>
        <w:spacing w:after="0"/>
      </w:pPr>
      <w:sdt>
        <w:sdtPr>
          <w:id w:val="-172189607"/>
          <w:showingPlcHdr/>
        </w:sdtPr>
        <w:sdtEndPr/>
        <w:sdtContent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Choix de la </w:t>
          </w:r>
          <w:r w:rsidR="0000184B">
            <w:rPr>
              <w:rFonts w:ascii="Arial" w:hAnsi="Arial" w:cs="Arial"/>
              <w:color w:val="1F497D" w:themeColor="text2"/>
              <w:sz w:val="24"/>
              <w:szCs w:val="24"/>
            </w:rPr>
            <w:t>dimension</w:t>
          </w:r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 retenue pour la séance :</w:t>
          </w:r>
        </w:sdtContent>
      </w:sdt>
      <w:r w:rsidR="008D67C3">
        <w:t xml:space="preserve"> </w:t>
      </w:r>
    </w:p>
    <w:p w:rsidR="00270ED5" w:rsidRDefault="00D76B94" w:rsidP="00270ED5">
      <w:pPr>
        <w:spacing w:after="0"/>
      </w:pPr>
      <w:sdt>
        <w:sdtPr>
          <w:id w:val="216172530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 design, l’innovation, la créativité.</w:t>
      </w:r>
    </w:p>
    <w:p w:rsidR="00270ED5" w:rsidRDefault="00D76B94" w:rsidP="00270ED5">
      <w:pPr>
        <w:spacing w:after="0"/>
      </w:pPr>
      <w:sdt>
        <w:sdtPr>
          <w:id w:val="-2099629527"/>
        </w:sdtPr>
        <w:sdtEndPr/>
        <w:sdtContent>
          <w:r w:rsidR="00265D03">
            <w:rPr>
              <w:rFonts w:ascii="Arial" w:hAnsi="Arial" w:cs="Arial"/>
            </w:rPr>
            <w:t>■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Les</w:t>
      </w:r>
      <w:r w:rsidR="009C7A85">
        <w:rPr>
          <w:rFonts w:ascii="Arial" w:hAnsi="Arial" w:cs="Arial"/>
          <w:sz w:val="20"/>
          <w:szCs w:val="20"/>
        </w:rPr>
        <w:t xml:space="preserve"> objets techniques, les</w:t>
      </w:r>
      <w:r w:rsidR="00270ED5" w:rsidRPr="00270ED5">
        <w:rPr>
          <w:rFonts w:ascii="Arial" w:hAnsi="Arial" w:cs="Arial"/>
          <w:sz w:val="20"/>
          <w:szCs w:val="20"/>
        </w:rPr>
        <w:t xml:space="preserve"> services et les changements induits dans la société.</w:t>
      </w:r>
    </w:p>
    <w:p w:rsidR="00270ED5" w:rsidRDefault="00D76B94" w:rsidP="00270ED5">
      <w:pPr>
        <w:spacing w:after="0"/>
      </w:pPr>
      <w:sdt>
        <w:sdtPr>
          <w:id w:val="138567569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270ED5" w:rsidRDefault="00270ED5" w:rsidP="00270ED5">
      <w:pPr>
        <w:spacing w:after="0"/>
      </w:pPr>
    </w:p>
    <w:p w:rsidR="008D67C3" w:rsidRDefault="00D76B94" w:rsidP="000C4AC2">
      <w:sdt>
        <w:sdtPr>
          <w:id w:val="2087957537"/>
          <w:showingPlcHdr/>
        </w:sdtPr>
        <w:sdtEndPr/>
        <w:sdtContent>
          <w:r w:rsidR="008D67C3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>Choix du domaine retenu pour la séance :</w:t>
          </w:r>
          <w:r w:rsidR="008D67C3" w:rsidRPr="00270ED5">
            <w:rPr>
              <w:color w:val="1F497D" w:themeColor="text2"/>
            </w:rPr>
            <w:t xml:space="preserve"> </w:t>
          </w:r>
        </w:sdtContent>
      </w:sdt>
      <w:r w:rsidR="008D67C3">
        <w:t xml:space="preserve"> </w:t>
      </w:r>
      <w:proofErr w:type="gramStart"/>
      <w:r w:rsidR="00265D03">
        <w:t>réaliser</w:t>
      </w:r>
      <w:proofErr w:type="gramEnd"/>
      <w:r w:rsidR="00265D03">
        <w:t xml:space="preserve"> un mini site web </w:t>
      </w:r>
      <w:r w:rsidR="006F37F6">
        <w:t xml:space="preserve">(sujet libre) </w:t>
      </w:r>
      <w:r w:rsidR="00265D03">
        <w:t>avec plusieurs pages</w:t>
      </w:r>
    </w:p>
    <w:p w:rsidR="008213B1" w:rsidRDefault="00D76B94" w:rsidP="00B00EEE">
      <w:sdt>
        <w:sdtPr>
          <w:id w:val="951206891"/>
        </w:sdtPr>
        <w:sdtEndPr/>
        <w:sdtContent>
          <w:r w:rsidR="008213B1" w:rsidRPr="008213B1">
            <w:rPr>
              <w:rFonts w:ascii="Arial" w:hAnsi="Arial" w:cs="Arial"/>
              <w:color w:val="1F497D" w:themeColor="text2"/>
              <w:sz w:val="24"/>
              <w:szCs w:val="24"/>
            </w:rPr>
            <w:t>Problématique </w:t>
          </w:r>
          <w:r w:rsidR="008213B1">
            <w:t>:</w:t>
          </w:r>
        </w:sdtContent>
      </w:sdt>
      <w:r w:rsidR="008213B1">
        <w:t xml:space="preserve"> </w:t>
      </w:r>
      <w:r w:rsidR="00265D03" w:rsidRPr="00265D03">
        <w:rPr>
          <w:b/>
        </w:rPr>
        <w:t>création d’un site web avec structure de navigation dans la page et hors de la page</w:t>
      </w:r>
    </w:p>
    <w:p w:rsidR="00B00EEE" w:rsidRDefault="00D76B94" w:rsidP="00B00EEE">
      <w:sdt>
        <w:sdtPr>
          <w:id w:val="493160831"/>
          <w:showingPlcHdr/>
        </w:sdtPr>
        <w:sdtEndPr/>
        <w:sdtContent>
          <w:r w:rsidR="00B00EEE">
            <w:rPr>
              <w:rFonts w:ascii="Arial" w:hAnsi="Arial"/>
              <w:color w:val="1F497D" w:themeColor="text2"/>
              <w:sz w:val="24"/>
            </w:rPr>
            <w:t>Démarche pédagogique retenue :</w:t>
          </w:r>
          <w:r w:rsidR="00B00EEE">
            <w:rPr>
              <w:color w:val="1F497D" w:themeColor="text2"/>
            </w:rPr>
            <w:t xml:space="preserve"> </w:t>
          </w:r>
        </w:sdtContent>
      </w:sdt>
    </w:p>
    <w:p w:rsidR="00B00EEE" w:rsidRDefault="00D76B94" w:rsidP="00B00EEE">
      <w:pPr>
        <w:spacing w:after="0"/>
      </w:pPr>
      <w:sdt>
        <w:sdtPr>
          <w:id w:val="-926957820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d’investigation.</w:t>
      </w:r>
    </w:p>
    <w:p w:rsidR="00B00EEE" w:rsidRDefault="00D76B94" w:rsidP="00B00EEE">
      <w:pPr>
        <w:spacing w:after="0"/>
      </w:pPr>
      <w:sdt>
        <w:sdtPr>
          <w:id w:val="1885128561"/>
        </w:sdtPr>
        <w:sdtEndPr/>
        <w:sdtContent>
          <w:r w:rsidR="00265D03">
            <w:rPr>
              <w:rFonts w:ascii="Arial" w:hAnsi="Arial" w:cs="Arial"/>
            </w:rPr>
            <w:t>■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résolution de problème.</w:t>
      </w:r>
    </w:p>
    <w:p w:rsidR="00B00EEE" w:rsidRDefault="00D76B94" w:rsidP="00B00EEE">
      <w:pPr>
        <w:spacing w:after="0"/>
      </w:pPr>
      <w:sdt>
        <w:sdtPr>
          <w:id w:val="-1479144003"/>
        </w:sdtPr>
        <w:sdtEndPr/>
        <w:sdtContent>
          <w:r w:rsidR="00B00E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projet.</w:t>
      </w:r>
    </w:p>
    <w:p w:rsidR="00B00EEE" w:rsidRDefault="00D76B94" w:rsidP="000C4AC2">
      <w:sdt>
        <w:sdtPr>
          <w:id w:val="571008718"/>
        </w:sdtPr>
        <w:sdtEndPr/>
        <w:sdtContent>
          <w:r w:rsidR="00265D03">
            <w:rPr>
              <w:rFonts w:ascii="Arial" w:hAnsi="Arial" w:cs="Arial"/>
            </w:rPr>
            <w:t>■</w:t>
          </w:r>
        </w:sdtContent>
      </w:sdt>
      <w:r w:rsidR="00270876">
        <w:rPr>
          <w:rFonts w:ascii="Arial" w:hAnsi="Arial" w:cs="Arial"/>
          <w:sz w:val="20"/>
          <w:szCs w:val="20"/>
        </w:rPr>
        <w:t>Démarche individuelle</w:t>
      </w:r>
      <w:r w:rsidR="00265D03">
        <w:rPr>
          <w:rFonts w:ascii="Arial" w:hAnsi="Arial" w:cs="Arial"/>
          <w:sz w:val="20"/>
          <w:szCs w:val="20"/>
        </w:rPr>
        <w:t xml:space="preserve"> (travail collectif groupe 2)</w:t>
      </w: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3C1AB5" w:rsidTr="006F37F6">
        <w:sdt>
          <w:sdtPr>
            <w:id w:val="-2054453781"/>
            <w:showingPlcHdr/>
          </w:sdtPr>
          <w:sdtEndPr/>
          <w:sdtContent>
            <w:tc>
              <w:tcPr>
                <w:tcW w:w="10772" w:type="dxa"/>
                <w:gridSpan w:val="3"/>
              </w:tcPr>
              <w:p w:rsidR="003C1AB5" w:rsidRDefault="003C1AB5" w:rsidP="003C1AB5">
                <w:r w:rsidRPr="003C1AB5">
                  <w:rPr>
                    <w:rFonts w:ascii="Arial" w:hAnsi="Arial" w:cs="Arial"/>
                    <w:b/>
                    <w:sz w:val="24"/>
                    <w:szCs w:val="24"/>
                  </w:rPr>
                  <w:t>Déroulement de la séance</w:t>
                </w:r>
              </w:p>
            </w:tc>
          </w:sdtContent>
        </w:sdt>
      </w:tr>
      <w:tr w:rsidR="005F635F" w:rsidTr="006F37F6">
        <w:sdt>
          <w:sdtPr>
            <w:id w:val="-439301884"/>
            <w:showingPlcHdr/>
          </w:sdtPr>
          <w:sdtEndPr/>
          <w:sdtContent>
            <w:tc>
              <w:tcPr>
                <w:tcW w:w="1531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Durée</w:t>
                </w:r>
              </w:p>
            </w:tc>
          </w:sdtContent>
        </w:sdt>
        <w:sdt>
          <w:sdtPr>
            <w:id w:val="1158269991"/>
            <w:showingPlcHdr/>
          </w:sdtPr>
          <w:sdtEndPr/>
          <w:sdtContent>
            <w:tc>
              <w:tcPr>
                <w:tcW w:w="5839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Activité</w:t>
                </w:r>
              </w:p>
            </w:tc>
          </w:sdtContent>
        </w:sdt>
        <w:sdt>
          <w:sdtPr>
            <w:id w:val="-775868058"/>
            <w:showingPlcHdr/>
          </w:sdtPr>
          <w:sdtEndPr/>
          <w:sdtContent>
            <w:tc>
              <w:tcPr>
                <w:tcW w:w="3402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Ressources</w:t>
                </w:r>
              </w:p>
            </w:tc>
          </w:sdtContent>
        </w:sdt>
      </w:tr>
      <w:tr w:rsidR="005F635F" w:rsidTr="006F37F6">
        <w:tc>
          <w:tcPr>
            <w:tcW w:w="1531" w:type="dxa"/>
          </w:tcPr>
          <w:p w:rsidR="005F635F" w:rsidRDefault="006F37F6" w:rsidP="006F37F6">
            <w:r>
              <w:t>20mn</w:t>
            </w:r>
          </w:p>
        </w:tc>
        <w:tc>
          <w:tcPr>
            <w:tcW w:w="5839" w:type="dxa"/>
          </w:tcPr>
          <w:p w:rsidR="005F635F" w:rsidRDefault="006F37F6" w:rsidP="006F37F6">
            <w:r>
              <w:t>Captation image (</w:t>
            </w:r>
            <w:proofErr w:type="spellStart"/>
            <w:r>
              <w:t>droità</w:t>
            </w:r>
            <w:proofErr w:type="spellEnd"/>
            <w:r>
              <w:t xml:space="preserve"> l’image</w:t>
            </w:r>
            <w:proofErr w:type="gramStart"/>
            <w:r>
              <w:t>) ,</w:t>
            </w:r>
            <w:proofErr w:type="gramEnd"/>
            <w:r>
              <w:t xml:space="preserve"> d’une page web</w:t>
            </w:r>
          </w:p>
          <w:p w:rsidR="006F37F6" w:rsidRDefault="006F37F6" w:rsidP="006F37F6">
            <w:r>
              <w:t>Gestion données stockage</w:t>
            </w:r>
          </w:p>
        </w:tc>
        <w:tc>
          <w:tcPr>
            <w:tcW w:w="3402" w:type="dxa"/>
          </w:tcPr>
          <w:p w:rsidR="005F635F" w:rsidRDefault="006F37F6" w:rsidP="00802879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Progiciels de présentation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dremweaver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(suite studio mx)</w:t>
            </w:r>
          </w:p>
          <w:p w:rsidR="006F37F6" w:rsidRDefault="006F37F6" w:rsidP="00802879">
            <w:r>
              <w:rPr>
                <w:rFonts w:ascii="Arial" w:eastAsia="Arial" w:hAnsi="Arial" w:cs="Arial"/>
                <w:sz w:val="18"/>
              </w:rPr>
              <w:t>Accès libre dreamweaver2</w:t>
            </w:r>
          </w:p>
        </w:tc>
      </w:tr>
      <w:tr w:rsidR="005F635F" w:rsidTr="006F37F6">
        <w:tc>
          <w:tcPr>
            <w:tcW w:w="1531" w:type="dxa"/>
          </w:tcPr>
          <w:p w:rsidR="005F635F" w:rsidRDefault="006F37F6" w:rsidP="000C4AC2">
            <w:r>
              <w:t>30mn</w:t>
            </w:r>
          </w:p>
        </w:tc>
        <w:tc>
          <w:tcPr>
            <w:tcW w:w="5839" w:type="dxa"/>
          </w:tcPr>
          <w:p w:rsidR="0000184B" w:rsidRDefault="006F37F6" w:rsidP="000C4AC2">
            <w:r>
              <w:t>Création page index avec structure navigation interne</w:t>
            </w:r>
          </w:p>
        </w:tc>
        <w:tc>
          <w:tcPr>
            <w:tcW w:w="3402" w:type="dxa"/>
          </w:tcPr>
          <w:p w:rsidR="005F635F" w:rsidRDefault="005F635F" w:rsidP="000C4AC2"/>
        </w:tc>
      </w:tr>
      <w:tr w:rsidR="005F635F" w:rsidTr="006F37F6">
        <w:tc>
          <w:tcPr>
            <w:tcW w:w="1531" w:type="dxa"/>
          </w:tcPr>
          <w:p w:rsidR="005F635F" w:rsidRDefault="006F37F6" w:rsidP="000C4AC2">
            <w:r>
              <w:t>30 mn</w:t>
            </w:r>
          </w:p>
        </w:tc>
        <w:tc>
          <w:tcPr>
            <w:tcW w:w="5839" w:type="dxa"/>
          </w:tcPr>
          <w:p w:rsidR="005F635F" w:rsidRDefault="006F37F6" w:rsidP="000C4AC2">
            <w:r>
              <w:t>Création site avec pages et structure navigation externe</w:t>
            </w:r>
          </w:p>
        </w:tc>
        <w:tc>
          <w:tcPr>
            <w:tcW w:w="3402" w:type="dxa"/>
          </w:tcPr>
          <w:p w:rsidR="005F635F" w:rsidRDefault="005F635F" w:rsidP="000C4AC2"/>
        </w:tc>
      </w:tr>
    </w:tbl>
    <w:p w:rsidR="005F635F" w:rsidRDefault="005F635F" w:rsidP="000C4AC2"/>
    <w:sectPr w:rsidR="005F635F" w:rsidSect="00A44AC7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DC"/>
    <w:rsid w:val="00000452"/>
    <w:rsid w:val="0000184B"/>
    <w:rsid w:val="00011EF1"/>
    <w:rsid w:val="000A2334"/>
    <w:rsid w:val="000A6838"/>
    <w:rsid w:val="000C4AC2"/>
    <w:rsid w:val="0013532A"/>
    <w:rsid w:val="00157E4B"/>
    <w:rsid w:val="001947D2"/>
    <w:rsid w:val="001E6CB3"/>
    <w:rsid w:val="00265D03"/>
    <w:rsid w:val="00270876"/>
    <w:rsid w:val="00270ED5"/>
    <w:rsid w:val="003539F5"/>
    <w:rsid w:val="003A00EB"/>
    <w:rsid w:val="003C1AB5"/>
    <w:rsid w:val="0043068C"/>
    <w:rsid w:val="00441A10"/>
    <w:rsid w:val="004A58DC"/>
    <w:rsid w:val="004A61C2"/>
    <w:rsid w:val="004A6490"/>
    <w:rsid w:val="00530FB5"/>
    <w:rsid w:val="005E48B0"/>
    <w:rsid w:val="005F635F"/>
    <w:rsid w:val="00604474"/>
    <w:rsid w:val="0061273C"/>
    <w:rsid w:val="006D207A"/>
    <w:rsid w:val="006F37F6"/>
    <w:rsid w:val="00721334"/>
    <w:rsid w:val="007E13C9"/>
    <w:rsid w:val="007E387E"/>
    <w:rsid w:val="007E6141"/>
    <w:rsid w:val="00802879"/>
    <w:rsid w:val="008213B1"/>
    <w:rsid w:val="008351C1"/>
    <w:rsid w:val="0086505A"/>
    <w:rsid w:val="00895861"/>
    <w:rsid w:val="008D46DD"/>
    <w:rsid w:val="008D67C3"/>
    <w:rsid w:val="00902D88"/>
    <w:rsid w:val="009C7A85"/>
    <w:rsid w:val="00A4091E"/>
    <w:rsid w:val="00A44AC7"/>
    <w:rsid w:val="00AC7304"/>
    <w:rsid w:val="00B00EEE"/>
    <w:rsid w:val="00B534C1"/>
    <w:rsid w:val="00BC3219"/>
    <w:rsid w:val="00BC352A"/>
    <w:rsid w:val="00C27055"/>
    <w:rsid w:val="00C624DE"/>
    <w:rsid w:val="00C6637E"/>
    <w:rsid w:val="00C97B82"/>
    <w:rsid w:val="00D70A1C"/>
    <w:rsid w:val="00D76B94"/>
    <w:rsid w:val="00D93DAC"/>
    <w:rsid w:val="00DF6FDE"/>
    <w:rsid w:val="00EC7855"/>
    <w:rsid w:val="00ED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8C84"/>
  <w15:docId w15:val="{2451CA35-5BAA-4E2F-838F-E38110E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4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4AC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A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claurent7\Documents\Formation%20des%20personnels\Technologie\2015_2016\Groupe%20fo%20de%20fo%20construire%20une%20s&#233;quence\Fiche%20sc&#233;nario%20pour%20le%20cycle%204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AD7533B4CA454A9C859B649B0A1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DB46E-F2A2-42FC-B9F8-06F6842B7BF5}"/>
      </w:docPartPr>
      <w:docPartBody>
        <w:p w:rsidR="001C3854" w:rsidRDefault="008C7A6A" w:rsidP="008C7A6A">
          <w:pPr>
            <w:pStyle w:val="42AD7533B4CA454A9C859B649B0A1E121"/>
          </w:pPr>
          <w:r w:rsidRPr="00000452">
            <w:rPr>
              <w:rFonts w:ascii="Arial" w:hAnsi="Arial" w:cs="Arial"/>
              <w:sz w:val="24"/>
              <w:szCs w:val="24"/>
            </w:rPr>
            <w:t>Niveau</w:t>
          </w:r>
          <w:r>
            <w:t>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7A6A"/>
    <w:rsid w:val="00156313"/>
    <w:rsid w:val="001C3854"/>
    <w:rsid w:val="004261EE"/>
    <w:rsid w:val="00522339"/>
    <w:rsid w:val="00561E5C"/>
    <w:rsid w:val="006B2F1C"/>
    <w:rsid w:val="008C7A6A"/>
    <w:rsid w:val="00B205D4"/>
    <w:rsid w:val="00D2455A"/>
    <w:rsid w:val="00DB6FA2"/>
    <w:rsid w:val="00F2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6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8E0DFBDECB46CCBA8D1F0D9D5CB4E9">
    <w:name w:val="F38E0DFBDECB46CCBA8D1F0D9D5CB4E9"/>
    <w:rsid w:val="00156313"/>
  </w:style>
  <w:style w:type="paragraph" w:customStyle="1" w:styleId="42AD7533B4CA454A9C859B649B0A1E12">
    <w:name w:val="42AD7533B4CA454A9C859B649B0A1E12"/>
    <w:rsid w:val="00156313"/>
  </w:style>
  <w:style w:type="paragraph" w:customStyle="1" w:styleId="2C319A14707B473F857E96C089185760">
    <w:name w:val="2C319A14707B473F857E96C089185760"/>
    <w:rsid w:val="00156313"/>
  </w:style>
  <w:style w:type="character" w:styleId="Textedelespacerserv">
    <w:name w:val="Placeholder Text"/>
    <w:basedOn w:val="Policepardfaut"/>
    <w:uiPriority w:val="99"/>
    <w:semiHidden/>
    <w:rsid w:val="008C7A6A"/>
    <w:rPr>
      <w:color w:val="808080"/>
    </w:rPr>
  </w:style>
  <w:style w:type="paragraph" w:customStyle="1" w:styleId="8506160A66A347AB90E09681074DAC16">
    <w:name w:val="8506160A66A347AB90E09681074DAC16"/>
    <w:rsid w:val="00156313"/>
  </w:style>
  <w:style w:type="paragraph" w:customStyle="1" w:styleId="B82AB0FF0176463896D3B341A013326D">
    <w:name w:val="B82AB0FF0176463896D3B341A013326D"/>
    <w:rsid w:val="00156313"/>
  </w:style>
  <w:style w:type="paragraph" w:customStyle="1" w:styleId="BC08B16BFC0B422DB946DB4F9A1F32FF">
    <w:name w:val="BC08B16BFC0B422DB946DB4F9A1F32FF"/>
    <w:rsid w:val="00156313"/>
  </w:style>
  <w:style w:type="paragraph" w:customStyle="1" w:styleId="623AAE98811A4C51A7B7955569FE95D6">
    <w:name w:val="623AAE98811A4C51A7B7955569FE95D6"/>
    <w:rsid w:val="00156313"/>
  </w:style>
  <w:style w:type="paragraph" w:customStyle="1" w:styleId="59E2BF07E7604AADABA2ACE78A5B9EE0">
    <w:name w:val="59E2BF07E7604AADABA2ACE78A5B9EE0"/>
    <w:rsid w:val="00156313"/>
  </w:style>
  <w:style w:type="paragraph" w:customStyle="1" w:styleId="769E9415BB8D42DD93D7A0CCB1F5E4FC">
    <w:name w:val="769E9415BB8D42DD93D7A0CCB1F5E4FC"/>
    <w:rsid w:val="00156313"/>
  </w:style>
  <w:style w:type="paragraph" w:customStyle="1" w:styleId="A7DD80FDCF3D464A8C27843D1B8A9EB2">
    <w:name w:val="A7DD80FDCF3D464A8C27843D1B8A9EB2"/>
    <w:rsid w:val="00156313"/>
  </w:style>
  <w:style w:type="paragraph" w:customStyle="1" w:styleId="6BC2E02A88224566A202847A59868C1F">
    <w:name w:val="6BC2E02A88224566A202847A59868C1F"/>
    <w:rsid w:val="00156313"/>
  </w:style>
  <w:style w:type="paragraph" w:customStyle="1" w:styleId="DD4EA89DE75C4D54B315CBF087762EAC">
    <w:name w:val="DD4EA89DE75C4D54B315CBF087762EAC"/>
    <w:rsid w:val="00156313"/>
  </w:style>
  <w:style w:type="paragraph" w:customStyle="1" w:styleId="7904177382A0488FA1CF6A3D0DDB5AEC">
    <w:name w:val="7904177382A0488FA1CF6A3D0DDB5AEC"/>
    <w:rsid w:val="00156313"/>
  </w:style>
  <w:style w:type="paragraph" w:customStyle="1" w:styleId="BBC82403B8874CF08A68BDDF624BA44B">
    <w:name w:val="BBC82403B8874CF08A68BDDF624BA44B"/>
    <w:rsid w:val="00156313"/>
  </w:style>
  <w:style w:type="paragraph" w:customStyle="1" w:styleId="80C8B143FD1E418F9005AEAB3FE008D6">
    <w:name w:val="80C8B143FD1E418F9005AEAB3FE008D6"/>
    <w:rsid w:val="00156313"/>
  </w:style>
  <w:style w:type="paragraph" w:customStyle="1" w:styleId="42AD7533B4CA454A9C859B649B0A1E121">
    <w:name w:val="42AD7533B4CA454A9C859B649B0A1E121"/>
    <w:rsid w:val="008C7A6A"/>
    <w:rPr>
      <w:rFonts w:eastAsiaTheme="minorHAnsi"/>
      <w:lang w:eastAsia="en-US"/>
    </w:rPr>
  </w:style>
  <w:style w:type="paragraph" w:customStyle="1" w:styleId="8506160A66A347AB90E09681074DAC161">
    <w:name w:val="8506160A66A347AB90E09681074DAC161"/>
    <w:rsid w:val="008C7A6A"/>
    <w:rPr>
      <w:rFonts w:eastAsiaTheme="minorHAnsi"/>
      <w:lang w:eastAsia="en-US"/>
    </w:rPr>
  </w:style>
  <w:style w:type="paragraph" w:customStyle="1" w:styleId="B82AB0FF0176463896D3B341A013326D1">
    <w:name w:val="B82AB0FF0176463896D3B341A013326D1"/>
    <w:rsid w:val="008C7A6A"/>
    <w:rPr>
      <w:rFonts w:eastAsiaTheme="minorHAnsi"/>
      <w:lang w:eastAsia="en-US"/>
    </w:rPr>
  </w:style>
  <w:style w:type="paragraph" w:customStyle="1" w:styleId="623AAE98811A4C51A7B7955569FE95D61">
    <w:name w:val="623AAE98811A4C51A7B7955569FE95D61"/>
    <w:rsid w:val="008C7A6A"/>
    <w:rPr>
      <w:rFonts w:eastAsiaTheme="minorHAnsi"/>
      <w:lang w:eastAsia="en-US"/>
    </w:rPr>
  </w:style>
  <w:style w:type="paragraph" w:customStyle="1" w:styleId="59E2BF07E7604AADABA2ACE78A5B9EE01">
    <w:name w:val="59E2BF07E7604AADABA2ACE78A5B9EE01"/>
    <w:rsid w:val="008C7A6A"/>
    <w:rPr>
      <w:rFonts w:eastAsiaTheme="minorHAnsi"/>
      <w:lang w:eastAsia="en-US"/>
    </w:rPr>
  </w:style>
  <w:style w:type="paragraph" w:customStyle="1" w:styleId="769E9415BB8D42DD93D7A0CCB1F5E4FC1">
    <w:name w:val="769E9415BB8D42DD93D7A0CCB1F5E4FC1"/>
    <w:rsid w:val="008C7A6A"/>
    <w:rPr>
      <w:rFonts w:eastAsiaTheme="minorHAnsi"/>
      <w:lang w:eastAsia="en-US"/>
    </w:rPr>
  </w:style>
  <w:style w:type="paragraph" w:customStyle="1" w:styleId="A7DD80FDCF3D464A8C27843D1B8A9EB21">
    <w:name w:val="A7DD80FDCF3D464A8C27843D1B8A9EB21"/>
    <w:rsid w:val="008C7A6A"/>
    <w:rPr>
      <w:rFonts w:eastAsiaTheme="minorHAnsi"/>
      <w:lang w:eastAsia="en-US"/>
    </w:rPr>
  </w:style>
  <w:style w:type="paragraph" w:customStyle="1" w:styleId="6BC2E02A88224566A202847A59868C1F1">
    <w:name w:val="6BC2E02A88224566A202847A59868C1F1"/>
    <w:rsid w:val="008C7A6A"/>
    <w:rPr>
      <w:rFonts w:eastAsiaTheme="minorHAnsi"/>
      <w:lang w:eastAsia="en-US"/>
    </w:rPr>
  </w:style>
  <w:style w:type="paragraph" w:customStyle="1" w:styleId="DD4EA89DE75C4D54B315CBF087762EAC1">
    <w:name w:val="DD4EA89DE75C4D54B315CBF087762EAC1"/>
    <w:rsid w:val="008C7A6A"/>
    <w:rPr>
      <w:rFonts w:eastAsiaTheme="minorHAnsi"/>
      <w:lang w:eastAsia="en-US"/>
    </w:rPr>
  </w:style>
  <w:style w:type="paragraph" w:customStyle="1" w:styleId="7904177382A0488FA1CF6A3D0DDB5AEC1">
    <w:name w:val="7904177382A0488FA1CF6A3D0DDB5AEC1"/>
    <w:rsid w:val="008C7A6A"/>
    <w:rPr>
      <w:rFonts w:eastAsiaTheme="minorHAnsi"/>
      <w:lang w:eastAsia="en-US"/>
    </w:rPr>
  </w:style>
  <w:style w:type="paragraph" w:customStyle="1" w:styleId="BBC82403B8874CF08A68BDDF624BA44B1">
    <w:name w:val="BBC82403B8874CF08A68BDDF624BA44B1"/>
    <w:rsid w:val="008C7A6A"/>
    <w:rPr>
      <w:rFonts w:eastAsiaTheme="minorHAnsi"/>
      <w:lang w:eastAsia="en-US"/>
    </w:rPr>
  </w:style>
  <w:style w:type="paragraph" w:customStyle="1" w:styleId="80C8B143FD1E418F9005AEAB3FE008D61">
    <w:name w:val="80C8B143FD1E418F9005AEAB3FE008D61"/>
    <w:rsid w:val="008C7A6A"/>
    <w:rPr>
      <w:rFonts w:eastAsiaTheme="minorHAnsi"/>
      <w:lang w:eastAsia="en-US"/>
    </w:rPr>
  </w:style>
  <w:style w:type="paragraph" w:customStyle="1" w:styleId="5127E55CF2244C74AE036E2717C325D1">
    <w:name w:val="5127E55CF2244C74AE036E2717C325D1"/>
    <w:rsid w:val="008C7A6A"/>
    <w:rPr>
      <w:rFonts w:eastAsiaTheme="minorHAnsi"/>
      <w:lang w:eastAsia="en-US"/>
    </w:rPr>
  </w:style>
  <w:style w:type="paragraph" w:customStyle="1" w:styleId="2EBC23D7BE474F2D800B9658EB5D738B">
    <w:name w:val="2EBC23D7BE474F2D800B9658EB5D738B"/>
    <w:rsid w:val="008C7A6A"/>
    <w:rPr>
      <w:rFonts w:eastAsiaTheme="minorHAnsi"/>
      <w:lang w:eastAsia="en-US"/>
    </w:rPr>
  </w:style>
  <w:style w:type="paragraph" w:customStyle="1" w:styleId="F13AB17E7F3F47008DBE1776AACD62DB">
    <w:name w:val="F13AB17E7F3F47008DBE1776AACD62DB"/>
    <w:rsid w:val="008C7A6A"/>
    <w:rPr>
      <w:rFonts w:eastAsiaTheme="minorHAnsi"/>
      <w:lang w:eastAsia="en-US"/>
    </w:rPr>
  </w:style>
  <w:style w:type="paragraph" w:customStyle="1" w:styleId="CA2BEF813BF54ACBB8243BF7E509D96B">
    <w:name w:val="CA2BEF813BF54ACBB8243BF7E509D96B"/>
    <w:rsid w:val="008C7A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3</cp:revision>
  <cp:lastPrinted>2016-04-17T06:14:00Z</cp:lastPrinted>
  <dcterms:created xsi:type="dcterms:W3CDTF">2016-04-17T06:14:00Z</dcterms:created>
  <dcterms:modified xsi:type="dcterms:W3CDTF">2016-04-17T06:16:00Z</dcterms:modified>
</cp:coreProperties>
</file>