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  <w:gridCol w:w="2268"/>
      </w:tblGrid>
      <w:tr w:rsidR="00B00EEE" w:rsidTr="00B00EEE">
        <w:tc>
          <w:tcPr>
            <w:tcW w:w="8504" w:type="dxa"/>
            <w:vAlign w:val="center"/>
          </w:tcPr>
          <w:sdt>
            <w:sdtPr>
              <w:rPr>
                <w:rFonts w:ascii="Industria" w:hAnsi="Industria" w:cs="Arial"/>
                <w:color w:val="1F497D" w:themeColor="text2"/>
                <w:sz w:val="68"/>
                <w:szCs w:val="72"/>
              </w:rPr>
              <w:id w:val="42876785"/>
              <w:placeholder>
                <w:docPart w:val="F38E0DFBDECB46CCBA8D1F0D9D5CB4E9"/>
              </w:placeholder>
            </w:sdtPr>
            <w:sdtEndPr>
              <w:rPr>
                <w:sz w:val="72"/>
              </w:rPr>
            </w:sdtEndPr>
            <w:sdtContent>
              <w:p w:rsidR="007E6141" w:rsidRPr="00B00EEE" w:rsidRDefault="00276196" w:rsidP="007E13C9">
                <w:pPr>
                  <w:jc w:val="center"/>
                  <w:rPr>
                    <w:rFonts w:ascii="Industria" w:hAnsi="Industria" w:cs="Arial"/>
                    <w:sz w:val="72"/>
                    <w:szCs w:val="72"/>
                  </w:rPr>
                </w:pPr>
                <w:r w:rsidRPr="00265799">
                  <w:rPr>
                    <w:rFonts w:ascii="Industria" w:hAnsi="Industria" w:cs="Arial"/>
                    <w:color w:val="1F497D" w:themeColor="text2"/>
                    <w:sz w:val="68"/>
                    <w:szCs w:val="72"/>
                  </w:rPr>
                  <w:t>Site web sur les futurs métiers des élèves de la classe</w:t>
                </w:r>
              </w:p>
            </w:sdtContent>
          </w:sdt>
          <w:p w:rsidR="007E6141" w:rsidRDefault="007E6141" w:rsidP="00BC3219"/>
        </w:tc>
        <w:tc>
          <w:tcPr>
            <w:tcW w:w="2268" w:type="dxa"/>
          </w:tcPr>
          <w:p w:rsidR="007E6141" w:rsidRDefault="00265799" w:rsidP="007E6141">
            <w:pPr>
              <w:jc w:val="right"/>
            </w:pPr>
            <w:sdt>
              <w:sdtPr>
                <w:id w:val="340212519"/>
                <w:placeholder>
                  <w:docPart w:val="42AD7533B4CA454A9C859B649B0A1E12"/>
                </w:placeholder>
                <w:showingPlcHdr/>
              </w:sdtPr>
              <w:sdtEndPr/>
              <w:sdtContent>
                <w:r w:rsidR="007E6141" w:rsidRPr="00000452">
                  <w:rPr>
                    <w:rFonts w:ascii="Arial" w:hAnsi="Arial" w:cs="Arial"/>
                    <w:sz w:val="24"/>
                    <w:szCs w:val="24"/>
                  </w:rPr>
                  <w:t>Niveau</w:t>
                </w:r>
                <w:r w:rsidR="007E6141">
                  <w:t> :</w:t>
                </w:r>
              </w:sdtContent>
            </w:sdt>
            <w:r w:rsidR="00604474">
              <w:t xml:space="preserve"> </w:t>
            </w:r>
            <w:sdt>
              <w:sdtPr>
                <w:id w:val="-721985580"/>
              </w:sdtPr>
              <w:sdtEndPr/>
              <w:sdtContent>
                <w:r w:rsidR="000018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219">
              <w:t>5</w:t>
            </w:r>
            <w:r w:rsidR="00BC3219" w:rsidRPr="00BC3219">
              <w:rPr>
                <w:vertAlign w:val="superscript"/>
              </w:rPr>
              <w:t>ème</w:t>
            </w:r>
          </w:p>
          <w:p w:rsidR="00BC3219" w:rsidRDefault="00265799" w:rsidP="007E6141">
            <w:pPr>
              <w:jc w:val="right"/>
            </w:pPr>
            <w:sdt>
              <w:sdtPr>
                <w:id w:val="-1862193240"/>
              </w:sdtPr>
              <w:sdtEndPr/>
              <w:sdtContent>
                <w:r w:rsidR="0027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219">
              <w:t>4</w:t>
            </w:r>
            <w:r w:rsidR="00BC3219" w:rsidRPr="00BC3219">
              <w:rPr>
                <w:vertAlign w:val="superscript"/>
              </w:rPr>
              <w:t>ème</w:t>
            </w:r>
          </w:p>
          <w:p w:rsidR="00BC3219" w:rsidRDefault="00265799" w:rsidP="00BC3219">
            <w:pPr>
              <w:jc w:val="right"/>
            </w:pPr>
            <w:sdt>
              <w:sdtPr>
                <w:id w:val="1474109158"/>
              </w:sdtPr>
              <w:sdtEndPr/>
              <w:sdtContent>
                <w:r w:rsidR="00276196">
                  <w:rPr>
                    <w:rFonts w:ascii="Arial" w:hAnsi="Arial" w:cs="Arial"/>
                  </w:rPr>
                  <w:t xml:space="preserve">■ </w:t>
                </w:r>
              </w:sdtContent>
            </w:sdt>
            <w:r w:rsidR="00BC3219">
              <w:t>3</w:t>
            </w:r>
            <w:r w:rsidR="00BC3219" w:rsidRPr="00BC3219">
              <w:rPr>
                <w:vertAlign w:val="superscript"/>
              </w:rPr>
              <w:t>ème</w:t>
            </w:r>
          </w:p>
          <w:p w:rsidR="007E6141" w:rsidRDefault="007E6141" w:rsidP="00B00EEE">
            <w:pPr>
              <w:jc w:val="right"/>
            </w:pPr>
            <w:r>
              <w:t xml:space="preserve">  </w:t>
            </w:r>
          </w:p>
        </w:tc>
      </w:tr>
      <w:tr w:rsidR="0086505A" w:rsidRPr="0086505A" w:rsidTr="00B00EEE">
        <w:tc>
          <w:tcPr>
            <w:tcW w:w="8504" w:type="dxa"/>
            <w:vAlign w:val="center"/>
          </w:tcPr>
          <w:p w:rsidR="0086505A" w:rsidRPr="0086505A" w:rsidRDefault="00265799" w:rsidP="00C573E5">
            <w:pPr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05242169"/>
              </w:sdtPr>
              <w:sdtEndPr/>
              <w:sdtContent>
                <w:r w:rsidR="0086505A">
                  <w:rPr>
                    <w:rFonts w:ascii="Arial" w:hAnsi="Arial" w:cs="Arial"/>
                    <w:sz w:val="24"/>
                    <w:szCs w:val="24"/>
                  </w:rPr>
                  <w:t>Séquence n°</w:t>
                </w:r>
                <w:r w:rsidR="00276196" w:rsidRPr="00C573E5">
                  <w:rPr>
                    <w:rFonts w:ascii="Arial" w:hAnsi="Arial" w:cs="Arial"/>
                    <w:b/>
                    <w:sz w:val="24"/>
                    <w:szCs w:val="24"/>
                  </w:rPr>
                  <w:t>10</w:t>
                </w:r>
              </w:sdtContent>
            </w:sdt>
            <w:r w:rsidR="008650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6196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2120737"/>
                <w:showingPlcHdr/>
              </w:sdtPr>
              <w:sdtEndPr/>
              <w:sdtContent>
                <w:r w:rsidR="0086505A" w:rsidRPr="00270ED5">
                  <w:rPr>
                    <w:rFonts w:ascii="Arial" w:hAnsi="Arial" w:cs="Arial"/>
                    <w:sz w:val="24"/>
                    <w:szCs w:val="24"/>
                  </w:rPr>
                  <w:t xml:space="preserve">Centre d’intérêt : </w:t>
                </w:r>
              </w:sdtContent>
            </w:sdt>
            <w:r w:rsidR="00276196" w:rsidRPr="00C573E5">
              <w:rPr>
                <w:rFonts w:ascii="Arial" w:hAnsi="Arial" w:cs="Arial"/>
                <w:b/>
                <w:sz w:val="24"/>
                <w:szCs w:val="24"/>
              </w:rPr>
              <w:t>création site web, courrier électronique</w:t>
            </w:r>
            <w:r w:rsidR="002761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6505A" w:rsidRPr="0086505A" w:rsidRDefault="0086505A" w:rsidP="007213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505A">
              <w:rPr>
                <w:rFonts w:ascii="Arial" w:hAnsi="Arial" w:cs="Arial"/>
                <w:sz w:val="24"/>
                <w:szCs w:val="24"/>
              </w:rPr>
              <w:t>Séance n°</w:t>
            </w:r>
            <w:r w:rsidR="00276196" w:rsidRPr="00C573E5">
              <w:rPr>
                <w:rFonts w:ascii="Arial" w:hAnsi="Arial" w:cs="Arial"/>
                <w:b/>
                <w:sz w:val="24"/>
                <w:szCs w:val="24"/>
              </w:rPr>
              <w:t>10-1b</w:t>
            </w:r>
            <w:r w:rsidR="00721334">
              <w:rPr>
                <w:rFonts w:ascii="Arial" w:hAnsi="Arial" w:cs="Arial"/>
                <w:sz w:val="24"/>
                <w:szCs w:val="24"/>
              </w:rPr>
              <w:t>…</w:t>
            </w:r>
            <w:r w:rsidRPr="0086505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43403897"/>
                <w:comboBox>
                  <w:listItem w:value="N°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721334"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</w:sdtContent>
            </w:sdt>
          </w:p>
        </w:tc>
      </w:tr>
    </w:tbl>
    <w:p w:rsidR="0086505A" w:rsidRDefault="00265799" w:rsidP="00270ED5">
      <w:pPr>
        <w:spacing w:before="120" w:after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20278525"/>
          <w:showingPlcHdr/>
        </w:sdtPr>
        <w:sdtEndPr/>
        <w:sdtContent>
          <w:r w:rsidR="0086505A" w:rsidRPr="0086505A">
            <w:rPr>
              <w:rFonts w:ascii="Arial" w:hAnsi="Arial" w:cs="Arial"/>
              <w:sz w:val="24"/>
              <w:szCs w:val="24"/>
            </w:rPr>
            <w:t>Domaine du socle :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125757067"/>
        </w:sdtPr>
        <w:sdtEndPr/>
        <w:sdtContent>
          <w:r w:rsidR="0086505A" w:rsidRPr="0086505A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33895007"/>
          <w:showingPlcHdr/>
        </w:sdtPr>
        <w:sdtEndPr/>
        <w:sdtContent>
          <w:r w:rsidR="0086505A" w:rsidRPr="0086505A">
            <w:rPr>
              <w:rFonts w:ascii="Arial" w:hAnsi="Arial" w:cs="Arial"/>
              <w:sz w:val="24"/>
              <w:szCs w:val="24"/>
            </w:rPr>
            <w:t>D1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10936185"/>
        </w:sdtPr>
        <w:sdtEndPr/>
        <w:sdtContent>
          <w:r w:rsidR="00276196">
            <w:rPr>
              <w:rFonts w:ascii="Arial" w:hAnsi="Arial" w:cs="Arial"/>
              <w:sz w:val="24"/>
              <w:szCs w:val="24"/>
            </w:rPr>
            <w:t>■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502792920"/>
          <w:showingPlcHdr/>
        </w:sdtPr>
        <w:sdtEndPr/>
        <w:sdtContent>
          <w:r w:rsidR="0086505A">
            <w:rPr>
              <w:rFonts w:ascii="Arial" w:hAnsi="Arial" w:cs="Arial"/>
              <w:sz w:val="24"/>
              <w:szCs w:val="24"/>
            </w:rPr>
            <w:t>D2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54397690"/>
        </w:sdtPr>
        <w:sdtEndPr/>
        <w:sdtContent>
          <w:r w:rsidR="00276196">
            <w:rPr>
              <w:rFonts w:ascii="Arial" w:hAnsi="Arial" w:cs="Arial"/>
              <w:sz w:val="24"/>
              <w:szCs w:val="24"/>
            </w:rPr>
            <w:t>■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53703760"/>
          <w:showingPlcHdr/>
        </w:sdtPr>
        <w:sdtEndPr/>
        <w:sdtContent>
          <w:r w:rsidR="0086505A">
            <w:rPr>
              <w:rFonts w:ascii="Arial" w:hAnsi="Arial" w:cs="Arial"/>
              <w:sz w:val="24"/>
              <w:szCs w:val="24"/>
            </w:rPr>
            <w:t>D3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755010350"/>
        </w:sdtPr>
        <w:sdtEndPr/>
        <w:sdtContent>
          <w:r w:rsidR="0086505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42450626"/>
          <w:showingPlcHdr/>
        </w:sdtPr>
        <w:sdtEndPr/>
        <w:sdtContent>
          <w:r w:rsidR="0086505A">
            <w:rPr>
              <w:rFonts w:ascii="Arial" w:hAnsi="Arial" w:cs="Arial"/>
              <w:sz w:val="24"/>
              <w:szCs w:val="24"/>
            </w:rPr>
            <w:t>D4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79131358"/>
        </w:sdtPr>
        <w:sdtEndPr/>
        <w:sdtContent>
          <w:r w:rsidR="00001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141833423"/>
          <w:showingPlcHdr/>
        </w:sdtPr>
        <w:sdtEndPr/>
        <w:sdtContent>
          <w:r w:rsidR="0086505A">
            <w:rPr>
              <w:rFonts w:ascii="Arial" w:hAnsi="Arial" w:cs="Arial"/>
              <w:sz w:val="24"/>
              <w:szCs w:val="24"/>
            </w:rPr>
            <w:t>D5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2"/>
        <w:gridCol w:w="6230"/>
      </w:tblGrid>
      <w:tr w:rsidR="0086505A" w:rsidTr="00C573E5">
        <w:tc>
          <w:tcPr>
            <w:tcW w:w="4535" w:type="dxa"/>
          </w:tcPr>
          <w:p w:rsidR="0086505A" w:rsidRDefault="0086505A" w:rsidP="00270ED5">
            <w:pPr>
              <w:spacing w:before="120" w:after="120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A2334">
              <w:rPr>
                <w:rFonts w:ascii="Arial" w:hAnsi="Arial" w:cs="Arial"/>
                <w:color w:val="1F497D" w:themeColor="text2"/>
                <w:sz w:val="24"/>
                <w:szCs w:val="24"/>
              </w:rPr>
              <w:t>Compétences disciplinaires principales</w:t>
            </w:r>
          </w:p>
          <w:p w:rsidR="009C7A85" w:rsidRDefault="009C7A85" w:rsidP="00270ED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65286">
              <w:rPr>
                <w:rFonts w:ascii="Arial" w:hAnsi="Arial" w:cs="Arial"/>
                <w:i/>
                <w:color w:val="1F497D" w:themeColor="text2"/>
                <w:sz w:val="16"/>
                <w:szCs w:val="16"/>
              </w:rPr>
              <w:t>(Attendus de fin de cycle)</w:t>
            </w:r>
          </w:p>
        </w:tc>
        <w:tc>
          <w:tcPr>
            <w:tcW w:w="6236" w:type="dxa"/>
          </w:tcPr>
          <w:p w:rsidR="00C573E5" w:rsidRPr="00C573E5" w:rsidRDefault="00C573E5" w:rsidP="00C573E5">
            <w:pPr>
              <w:spacing w:after="47"/>
              <w:rPr>
                <w:rFonts w:ascii="Arial" w:eastAsia="Arial" w:hAnsi="Arial" w:cs="Arial"/>
                <w:sz w:val="20"/>
              </w:rPr>
            </w:pPr>
            <w:r w:rsidRPr="00C573E5">
              <w:rPr>
                <w:rFonts w:ascii="Arial" w:eastAsia="Arial" w:hAnsi="Arial" w:cs="Arial"/>
                <w:sz w:val="20"/>
              </w:rPr>
              <w:t>Mobiliser des outils numériques</w:t>
            </w:r>
          </w:p>
          <w:p w:rsidR="0086505A" w:rsidRPr="00C573E5" w:rsidRDefault="00C573E5" w:rsidP="00C573E5">
            <w:pPr>
              <w:tabs>
                <w:tab w:val="center" w:pos="1486"/>
                <w:tab w:val="center" w:pos="2062"/>
                <w:tab w:val="center" w:pos="2561"/>
                <w:tab w:val="center" w:pos="3635"/>
                <w:tab w:val="center" w:pos="4631"/>
                <w:tab w:val="center" w:pos="5822"/>
                <w:tab w:val="center" w:pos="6934"/>
                <w:tab w:val="right" w:pos="7519"/>
              </w:tabs>
              <w:rPr>
                <w:rFonts w:ascii="Arial" w:eastAsia="Arial" w:hAnsi="Arial" w:cs="Arial"/>
                <w:sz w:val="20"/>
              </w:rPr>
            </w:pPr>
            <w:r w:rsidRPr="00C573E5">
              <w:rPr>
                <w:rFonts w:ascii="Arial" w:eastAsia="Arial" w:hAnsi="Arial" w:cs="Arial"/>
                <w:sz w:val="20"/>
              </w:rPr>
              <w:t xml:space="preserve">Pratiquer des </w:t>
            </w:r>
            <w:r w:rsidRPr="00C573E5">
              <w:rPr>
                <w:rFonts w:ascii="Arial" w:eastAsia="Arial" w:hAnsi="Arial" w:cs="Arial"/>
                <w:sz w:val="20"/>
              </w:rPr>
              <w:tab/>
              <w:t xml:space="preserve">démarches </w:t>
            </w:r>
            <w:r w:rsidRPr="00C573E5">
              <w:rPr>
                <w:rFonts w:ascii="Arial" w:eastAsia="Arial" w:hAnsi="Arial" w:cs="Arial"/>
                <w:sz w:val="20"/>
              </w:rPr>
              <w:tab/>
              <w:t>scientifiques et technologiques</w:t>
            </w:r>
          </w:p>
          <w:p w:rsidR="00C573E5" w:rsidRDefault="00C573E5" w:rsidP="00C573E5">
            <w:pPr>
              <w:tabs>
                <w:tab w:val="center" w:pos="1486"/>
                <w:tab w:val="center" w:pos="2062"/>
                <w:tab w:val="center" w:pos="2561"/>
                <w:tab w:val="center" w:pos="3635"/>
                <w:tab w:val="center" w:pos="4631"/>
                <w:tab w:val="center" w:pos="5822"/>
                <w:tab w:val="center" w:pos="6934"/>
                <w:tab w:val="right" w:pos="751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0"/>
              </w:rPr>
              <w:t>Comprendre le fonctionnement d’un réseau informatique</w:t>
            </w:r>
          </w:p>
        </w:tc>
      </w:tr>
      <w:tr w:rsidR="0086505A" w:rsidRPr="0086505A" w:rsidTr="00C573E5">
        <w:tc>
          <w:tcPr>
            <w:tcW w:w="4535" w:type="dxa"/>
          </w:tcPr>
          <w:p w:rsidR="0086505A" w:rsidRPr="0086505A" w:rsidRDefault="0086505A" w:rsidP="00270E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505A"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6" w:type="dxa"/>
          </w:tcPr>
          <w:p w:rsidR="00C573E5" w:rsidRDefault="00C573E5" w:rsidP="00270E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>Rechercher des solutions techniques à un problème posé, expliciter ses choix et les communiquer en argumentant</w:t>
            </w:r>
          </w:p>
          <w:p w:rsidR="0086505A" w:rsidRPr="0086505A" w:rsidRDefault="00C573E5" w:rsidP="00270E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Communiquer au travers courrier électronique</w:t>
            </w:r>
          </w:p>
        </w:tc>
      </w:tr>
      <w:tr w:rsidR="0086505A" w:rsidRPr="0086505A" w:rsidTr="00C573E5">
        <w:tc>
          <w:tcPr>
            <w:tcW w:w="4535" w:type="dxa"/>
          </w:tcPr>
          <w:p w:rsidR="0086505A" w:rsidRPr="0086505A" w:rsidRDefault="0086505A" w:rsidP="00270E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6" w:type="dxa"/>
          </w:tcPr>
          <w:p w:rsidR="0086505A" w:rsidRDefault="00C573E5" w:rsidP="00270E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Environnement numérique de travail</w:t>
            </w:r>
          </w:p>
          <w:p w:rsidR="00C573E5" w:rsidRPr="0086505A" w:rsidRDefault="00C573E5" w:rsidP="00270E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Transfert FTP, gestion courrier électronique</w:t>
            </w:r>
          </w:p>
        </w:tc>
      </w:tr>
    </w:tbl>
    <w:p w:rsidR="000C4AC2" w:rsidRDefault="000C4AC2" w:rsidP="000C4AC2"/>
    <w:p w:rsidR="0061273C" w:rsidRDefault="00265799" w:rsidP="00270ED5">
      <w:pPr>
        <w:spacing w:after="0"/>
      </w:pPr>
      <w:sdt>
        <w:sdtPr>
          <w:id w:val="-172189607"/>
          <w:showingPlcHdr/>
        </w:sdtPr>
        <w:sdtEndPr/>
        <w:sdtContent>
          <w:r w:rsidR="003539F5" w:rsidRPr="00270ED5">
            <w:rPr>
              <w:rFonts w:ascii="Arial" w:hAnsi="Arial" w:cs="Arial"/>
              <w:color w:val="1F497D" w:themeColor="text2"/>
              <w:sz w:val="24"/>
              <w:szCs w:val="24"/>
            </w:rPr>
            <w:t xml:space="preserve">Choix de la </w:t>
          </w:r>
          <w:r w:rsidR="0000184B">
            <w:rPr>
              <w:rFonts w:ascii="Arial" w:hAnsi="Arial" w:cs="Arial"/>
              <w:color w:val="1F497D" w:themeColor="text2"/>
              <w:sz w:val="24"/>
              <w:szCs w:val="24"/>
            </w:rPr>
            <w:t>dimension</w:t>
          </w:r>
          <w:r w:rsidR="003539F5" w:rsidRPr="00270ED5">
            <w:rPr>
              <w:rFonts w:ascii="Arial" w:hAnsi="Arial" w:cs="Arial"/>
              <w:color w:val="1F497D" w:themeColor="text2"/>
              <w:sz w:val="24"/>
              <w:szCs w:val="24"/>
            </w:rPr>
            <w:t xml:space="preserve"> retenue pour la séance :</w:t>
          </w:r>
        </w:sdtContent>
      </w:sdt>
      <w:r w:rsidR="008D67C3">
        <w:t xml:space="preserve"> </w:t>
      </w:r>
    </w:p>
    <w:p w:rsidR="00270ED5" w:rsidRDefault="00265799" w:rsidP="00270ED5">
      <w:pPr>
        <w:spacing w:after="0"/>
      </w:pPr>
      <w:sdt>
        <w:sdtPr>
          <w:id w:val="216172530"/>
        </w:sdtPr>
        <w:sdtEndPr/>
        <w:sdtContent>
          <w:r w:rsidR="00C573E5">
            <w:rPr>
              <w:rFonts w:ascii="Arial" w:hAnsi="Arial" w:cs="Arial"/>
            </w:rPr>
            <w:t>■</w:t>
          </w:r>
        </w:sdtContent>
      </w:sdt>
      <w:r w:rsidR="00270ED5" w:rsidRPr="00270ED5">
        <w:rPr>
          <w:rFonts w:ascii="Arial" w:hAnsi="Arial" w:cs="Arial"/>
          <w:sz w:val="20"/>
          <w:szCs w:val="20"/>
        </w:rPr>
        <w:t>Le design, l’innovation, la créativité.</w:t>
      </w:r>
    </w:p>
    <w:p w:rsidR="00270ED5" w:rsidRDefault="00265799" w:rsidP="00270ED5">
      <w:pPr>
        <w:spacing w:after="0"/>
      </w:pPr>
      <w:sdt>
        <w:sdtPr>
          <w:id w:val="-2099629527"/>
        </w:sdtPr>
        <w:sdtEndPr/>
        <w:sdtContent>
          <w:r w:rsidR="00C573E5">
            <w:rPr>
              <w:rFonts w:ascii="Arial" w:hAnsi="Arial" w:cs="Arial"/>
            </w:rPr>
            <w:t>■</w:t>
          </w:r>
        </w:sdtContent>
      </w:sdt>
      <w:r w:rsidR="00270ED5" w:rsidRPr="00270ED5">
        <w:rPr>
          <w:rFonts w:ascii="Arial" w:hAnsi="Arial" w:cs="Arial"/>
          <w:sz w:val="20"/>
          <w:szCs w:val="20"/>
        </w:rPr>
        <w:t>Les</w:t>
      </w:r>
      <w:r w:rsidR="009C7A85">
        <w:rPr>
          <w:rFonts w:ascii="Arial" w:hAnsi="Arial" w:cs="Arial"/>
          <w:sz w:val="20"/>
          <w:szCs w:val="20"/>
        </w:rPr>
        <w:t xml:space="preserve"> objets techniques, les</w:t>
      </w:r>
      <w:r w:rsidR="00270ED5" w:rsidRPr="00270ED5">
        <w:rPr>
          <w:rFonts w:ascii="Arial" w:hAnsi="Arial" w:cs="Arial"/>
          <w:sz w:val="20"/>
          <w:szCs w:val="20"/>
        </w:rPr>
        <w:t xml:space="preserve"> services et les changements induits dans la société.</w:t>
      </w:r>
    </w:p>
    <w:p w:rsidR="00270ED5" w:rsidRDefault="00265799" w:rsidP="00270ED5">
      <w:pPr>
        <w:spacing w:after="0"/>
      </w:pPr>
      <w:sdt>
        <w:sdtPr>
          <w:id w:val="1385675697"/>
        </w:sdtPr>
        <w:sdtEndPr/>
        <w:sdtContent>
          <w:r w:rsidR="00270ED5">
            <w:rPr>
              <w:rFonts w:ascii="MS Gothic" w:eastAsia="MS Gothic" w:hAnsi="MS Gothic" w:hint="eastAsia"/>
            </w:rPr>
            <w:t>☐</w:t>
          </w:r>
        </w:sdtContent>
      </w:sdt>
      <w:r w:rsidR="00270ED5" w:rsidRPr="00270ED5">
        <w:rPr>
          <w:rFonts w:ascii="Arial" w:hAnsi="Arial" w:cs="Arial"/>
          <w:sz w:val="20"/>
          <w:szCs w:val="20"/>
        </w:rPr>
        <w:t>La modélisation et la simulation des objets techniques.</w:t>
      </w:r>
    </w:p>
    <w:p w:rsidR="00270ED5" w:rsidRDefault="00270ED5" w:rsidP="00270ED5">
      <w:pPr>
        <w:spacing w:after="0"/>
      </w:pPr>
    </w:p>
    <w:p w:rsidR="008D67C3" w:rsidRDefault="00265799" w:rsidP="000C4AC2">
      <w:sdt>
        <w:sdtPr>
          <w:id w:val="2087957537"/>
          <w:showingPlcHdr/>
        </w:sdtPr>
        <w:sdtEndPr/>
        <w:sdtContent>
          <w:r w:rsidR="008D67C3" w:rsidRPr="00270ED5">
            <w:rPr>
              <w:rFonts w:ascii="Arial" w:hAnsi="Arial" w:cs="Arial"/>
              <w:color w:val="1F497D" w:themeColor="text2"/>
              <w:sz w:val="24"/>
              <w:szCs w:val="24"/>
            </w:rPr>
            <w:t>Choix du domaine retenu pour la séance :</w:t>
          </w:r>
          <w:r w:rsidR="008D67C3" w:rsidRPr="00270ED5">
            <w:rPr>
              <w:color w:val="1F497D" w:themeColor="text2"/>
            </w:rPr>
            <w:t xml:space="preserve"> </w:t>
          </w:r>
        </w:sdtContent>
      </w:sdt>
      <w:r w:rsidR="008D67C3">
        <w:t xml:space="preserve"> </w:t>
      </w:r>
      <w:proofErr w:type="spellStart"/>
      <w:proofErr w:type="gramStart"/>
      <w:r w:rsidR="00C573E5">
        <w:t>informatique,site</w:t>
      </w:r>
      <w:proofErr w:type="spellEnd"/>
      <w:proofErr w:type="gramEnd"/>
      <w:r w:rsidR="00C573E5">
        <w:t xml:space="preserve"> </w:t>
      </w:r>
      <w:proofErr w:type="spellStart"/>
      <w:r w:rsidR="00C573E5">
        <w:t>web,courrier</w:t>
      </w:r>
      <w:proofErr w:type="spellEnd"/>
      <w:r w:rsidR="00C573E5">
        <w:t xml:space="preserve"> électronique</w:t>
      </w:r>
    </w:p>
    <w:p w:rsidR="008213B1" w:rsidRDefault="00265799" w:rsidP="00B00EEE">
      <w:sdt>
        <w:sdtPr>
          <w:id w:val="951206891"/>
        </w:sdtPr>
        <w:sdtEndPr/>
        <w:sdtContent>
          <w:r w:rsidR="008213B1" w:rsidRPr="008213B1">
            <w:rPr>
              <w:rFonts w:ascii="Arial" w:hAnsi="Arial" w:cs="Arial"/>
              <w:color w:val="1F497D" w:themeColor="text2"/>
              <w:sz w:val="24"/>
              <w:szCs w:val="24"/>
            </w:rPr>
            <w:t>Problématique </w:t>
          </w:r>
          <w:r w:rsidR="008213B1">
            <w:t>:</w:t>
          </w:r>
        </w:sdtContent>
      </w:sdt>
      <w:r w:rsidR="008213B1">
        <w:t xml:space="preserve"> </w:t>
      </w:r>
      <w:r w:rsidR="00C573E5" w:rsidRPr="00C573E5">
        <w:rPr>
          <w:b/>
        </w:rPr>
        <w:t>réaliser un site web à partir de fiches métiers élèves ; la maquette étant conçue par les élèves en travail collaboratif</w:t>
      </w:r>
    </w:p>
    <w:p w:rsidR="00B00EEE" w:rsidRDefault="00265799" w:rsidP="00B00EEE">
      <w:sdt>
        <w:sdtPr>
          <w:id w:val="493160831"/>
          <w:showingPlcHdr/>
        </w:sdtPr>
        <w:sdtEndPr/>
        <w:sdtContent>
          <w:r w:rsidR="00B00EEE">
            <w:rPr>
              <w:rFonts w:ascii="Arial" w:hAnsi="Arial"/>
              <w:color w:val="1F497D" w:themeColor="text2"/>
              <w:sz w:val="24"/>
            </w:rPr>
            <w:t>Démarche pédagogique retenue :</w:t>
          </w:r>
          <w:r w:rsidR="00B00EEE">
            <w:rPr>
              <w:color w:val="1F497D" w:themeColor="text2"/>
            </w:rPr>
            <w:t xml:space="preserve"> </w:t>
          </w:r>
        </w:sdtContent>
      </w:sdt>
    </w:p>
    <w:p w:rsidR="00B00EEE" w:rsidRDefault="00265799" w:rsidP="00B00EEE">
      <w:pPr>
        <w:spacing w:after="0"/>
      </w:pPr>
      <w:sdt>
        <w:sdtPr>
          <w:id w:val="-926957820"/>
        </w:sdtPr>
        <w:sdtEndPr/>
        <w:sdtContent>
          <w:r w:rsidR="00B00EEE" w:rsidRPr="009C7A85">
            <w:rPr>
              <w:rFonts w:ascii="MS Gothic" w:eastAsia="MS Gothic" w:hAnsi="MS Gothic" w:hint="eastAsia"/>
            </w:rPr>
            <w:t>☐</w:t>
          </w:r>
        </w:sdtContent>
      </w:sdt>
      <w:r w:rsidR="00B00EEE">
        <w:rPr>
          <w:rFonts w:ascii="Arial" w:hAnsi="Arial" w:cs="Arial"/>
          <w:sz w:val="20"/>
          <w:szCs w:val="20"/>
        </w:rPr>
        <w:t>Démarche d’investigation.</w:t>
      </w:r>
    </w:p>
    <w:p w:rsidR="00B00EEE" w:rsidRDefault="00265799" w:rsidP="00B00EEE">
      <w:pPr>
        <w:spacing w:after="0"/>
      </w:pPr>
      <w:sdt>
        <w:sdtPr>
          <w:id w:val="1885128561"/>
        </w:sdtPr>
        <w:sdtEndPr/>
        <w:sdtContent>
          <w:r w:rsidR="00C573E5">
            <w:rPr>
              <w:rFonts w:ascii="Arial" w:hAnsi="Arial" w:cs="Arial"/>
            </w:rPr>
            <w:t>■</w:t>
          </w:r>
        </w:sdtContent>
      </w:sdt>
      <w:r w:rsidR="00B00EEE">
        <w:rPr>
          <w:rFonts w:ascii="Arial" w:hAnsi="Arial" w:cs="Arial"/>
          <w:sz w:val="20"/>
          <w:szCs w:val="20"/>
        </w:rPr>
        <w:t>Démarche de résolution de problème.</w:t>
      </w:r>
    </w:p>
    <w:p w:rsidR="00B00EEE" w:rsidRDefault="00265799" w:rsidP="00B00EEE">
      <w:pPr>
        <w:spacing w:after="0"/>
      </w:pPr>
      <w:sdt>
        <w:sdtPr>
          <w:id w:val="-1479144003"/>
        </w:sdtPr>
        <w:sdtEndPr/>
        <w:sdtContent>
          <w:r w:rsidR="00B00EE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00EEE">
        <w:rPr>
          <w:rFonts w:ascii="Arial" w:hAnsi="Arial" w:cs="Arial"/>
          <w:sz w:val="20"/>
          <w:szCs w:val="20"/>
        </w:rPr>
        <w:t>Démarche de projet.</w:t>
      </w:r>
    </w:p>
    <w:p w:rsidR="00B00EEE" w:rsidRDefault="00265799" w:rsidP="000C4AC2">
      <w:sdt>
        <w:sdtPr>
          <w:id w:val="1942646180"/>
        </w:sdtPr>
        <w:sdtEndPr/>
        <w:sdtContent>
          <w:r w:rsidR="00C573E5">
            <w:rPr>
              <w:rFonts w:ascii="Arial" w:hAnsi="Arial" w:cs="Arial"/>
            </w:rPr>
            <w:t>■</w:t>
          </w:r>
        </w:sdtContent>
      </w:sdt>
      <w:r w:rsidR="00A5031D">
        <w:rPr>
          <w:rFonts w:ascii="Arial" w:hAnsi="Arial" w:cs="Arial"/>
          <w:sz w:val="20"/>
          <w:szCs w:val="20"/>
        </w:rPr>
        <w:t>Démarche individuelle</w:t>
      </w:r>
    </w:p>
    <w:tbl>
      <w:tblPr>
        <w:tblStyle w:val="Grilledutableau"/>
        <w:tblW w:w="10772" w:type="dxa"/>
        <w:tblLook w:val="04A0" w:firstRow="1" w:lastRow="0" w:firstColumn="1" w:lastColumn="0" w:noHBand="0" w:noVBand="1"/>
      </w:tblPr>
      <w:tblGrid>
        <w:gridCol w:w="1531"/>
        <w:gridCol w:w="5839"/>
        <w:gridCol w:w="3402"/>
      </w:tblGrid>
      <w:tr w:rsidR="003C1AB5" w:rsidTr="00265799">
        <w:sdt>
          <w:sdtPr>
            <w:id w:val="-2054453781"/>
            <w:showingPlcHdr/>
          </w:sdtPr>
          <w:sdtEndPr/>
          <w:sdtContent>
            <w:tc>
              <w:tcPr>
                <w:tcW w:w="10772" w:type="dxa"/>
                <w:gridSpan w:val="3"/>
              </w:tcPr>
              <w:p w:rsidR="003C1AB5" w:rsidRDefault="003C1AB5" w:rsidP="003C1AB5">
                <w:r w:rsidRPr="003C1AB5">
                  <w:rPr>
                    <w:rFonts w:ascii="Arial" w:hAnsi="Arial" w:cs="Arial"/>
                    <w:b/>
                    <w:sz w:val="24"/>
                    <w:szCs w:val="24"/>
                  </w:rPr>
                  <w:t>Déroulement de la séance</w:t>
                </w:r>
              </w:p>
            </w:tc>
          </w:sdtContent>
        </w:sdt>
      </w:tr>
      <w:tr w:rsidR="005F635F" w:rsidTr="00265799">
        <w:sdt>
          <w:sdtPr>
            <w:id w:val="-439301884"/>
            <w:showingPlcHdr/>
          </w:sdtPr>
          <w:sdtEndPr/>
          <w:sdtContent>
            <w:tc>
              <w:tcPr>
                <w:tcW w:w="1531" w:type="dxa"/>
              </w:tcPr>
              <w:p w:rsidR="005F635F" w:rsidRDefault="003C1AB5" w:rsidP="003C1AB5">
                <w:pPr>
                  <w:jc w:val="center"/>
                </w:pPr>
                <w:r w:rsidRPr="005F635F">
                  <w:rPr>
                    <w:rFonts w:ascii="Arial" w:hAnsi="Arial" w:cs="Arial"/>
                    <w:sz w:val="20"/>
                    <w:szCs w:val="20"/>
                  </w:rPr>
                  <w:t>Durée</w:t>
                </w:r>
              </w:p>
            </w:tc>
          </w:sdtContent>
        </w:sdt>
        <w:sdt>
          <w:sdtPr>
            <w:id w:val="1158269991"/>
            <w:showingPlcHdr/>
          </w:sdtPr>
          <w:sdtEndPr/>
          <w:sdtContent>
            <w:tc>
              <w:tcPr>
                <w:tcW w:w="5839" w:type="dxa"/>
              </w:tcPr>
              <w:p w:rsidR="005F635F" w:rsidRDefault="003C1AB5" w:rsidP="003C1AB5">
                <w:pPr>
                  <w:jc w:val="center"/>
                </w:pPr>
                <w:r w:rsidRPr="005F635F">
                  <w:rPr>
                    <w:rFonts w:ascii="Arial" w:hAnsi="Arial" w:cs="Arial"/>
                    <w:sz w:val="20"/>
                    <w:szCs w:val="20"/>
                  </w:rPr>
                  <w:t>Activité</w:t>
                </w:r>
              </w:p>
            </w:tc>
          </w:sdtContent>
        </w:sdt>
        <w:sdt>
          <w:sdtPr>
            <w:id w:val="-775868058"/>
            <w:showingPlcHdr/>
          </w:sdtPr>
          <w:sdtEndPr/>
          <w:sdtContent>
            <w:tc>
              <w:tcPr>
                <w:tcW w:w="3402" w:type="dxa"/>
              </w:tcPr>
              <w:p w:rsidR="005F635F" w:rsidRDefault="003C1AB5" w:rsidP="003C1AB5">
                <w:pPr>
                  <w:jc w:val="center"/>
                </w:pPr>
                <w:r w:rsidRPr="005F635F">
                  <w:rPr>
                    <w:rFonts w:ascii="Arial" w:hAnsi="Arial" w:cs="Arial"/>
                    <w:sz w:val="20"/>
                    <w:szCs w:val="20"/>
                  </w:rPr>
                  <w:t>Ressources</w:t>
                </w:r>
              </w:p>
            </w:tc>
          </w:sdtContent>
        </w:sdt>
      </w:tr>
      <w:tr w:rsidR="005F635F" w:rsidTr="00265799">
        <w:tc>
          <w:tcPr>
            <w:tcW w:w="1531" w:type="dxa"/>
          </w:tcPr>
          <w:p w:rsidR="005F635F" w:rsidRDefault="0028362C" w:rsidP="00802879">
            <w:r>
              <w:t>10mn</w:t>
            </w:r>
          </w:p>
        </w:tc>
        <w:tc>
          <w:tcPr>
            <w:tcW w:w="5839" w:type="dxa"/>
          </w:tcPr>
          <w:p w:rsidR="0028362C" w:rsidRDefault="0028362C" w:rsidP="00802879">
            <w:r>
              <w:t>Toute la classe</w:t>
            </w:r>
          </w:p>
          <w:p w:rsidR="0028362C" w:rsidRDefault="0028362C" w:rsidP="00265799">
            <w:r>
              <w:t xml:space="preserve">Présentation </w:t>
            </w:r>
            <w:proofErr w:type="gramStart"/>
            <w:r>
              <w:t>problème  et</w:t>
            </w:r>
            <w:proofErr w:type="gramEnd"/>
            <w:r>
              <w:t xml:space="preserve"> résultat attendu : un site web sur les métiers des élèves de la classe</w:t>
            </w:r>
            <w:bookmarkStart w:id="0" w:name="_GoBack"/>
            <w:bookmarkEnd w:id="0"/>
          </w:p>
        </w:tc>
        <w:tc>
          <w:tcPr>
            <w:tcW w:w="3402" w:type="dxa"/>
          </w:tcPr>
          <w:p w:rsidR="005F635F" w:rsidRDefault="005F635F" w:rsidP="00802879"/>
        </w:tc>
      </w:tr>
      <w:tr w:rsidR="005F635F" w:rsidTr="00265799">
        <w:tc>
          <w:tcPr>
            <w:tcW w:w="1531" w:type="dxa"/>
          </w:tcPr>
          <w:p w:rsidR="005F635F" w:rsidRDefault="0028362C" w:rsidP="0028362C">
            <w:r>
              <w:t xml:space="preserve">20 mn </w:t>
            </w:r>
          </w:p>
        </w:tc>
        <w:tc>
          <w:tcPr>
            <w:tcW w:w="5839" w:type="dxa"/>
          </w:tcPr>
          <w:p w:rsidR="0000184B" w:rsidRDefault="0028362C" w:rsidP="000C4AC2">
            <w:r>
              <w:t>Mise au point maquette fiche métier partie analyse métier</w:t>
            </w:r>
          </w:p>
          <w:p w:rsidR="0028362C" w:rsidRDefault="0028362C" w:rsidP="000C4AC2">
            <w:proofErr w:type="spellStart"/>
            <w:r>
              <w:t>Synthése</w:t>
            </w:r>
            <w:proofErr w:type="spellEnd"/>
            <w:r>
              <w:t xml:space="preserve"> document</w:t>
            </w:r>
          </w:p>
        </w:tc>
        <w:tc>
          <w:tcPr>
            <w:tcW w:w="3402" w:type="dxa"/>
          </w:tcPr>
          <w:p w:rsidR="005F635F" w:rsidRDefault="005F635F" w:rsidP="000C4AC2"/>
        </w:tc>
      </w:tr>
      <w:tr w:rsidR="005F635F" w:rsidTr="00265799">
        <w:tc>
          <w:tcPr>
            <w:tcW w:w="1531" w:type="dxa"/>
          </w:tcPr>
          <w:p w:rsidR="005F635F" w:rsidRDefault="0028362C" w:rsidP="0028362C">
            <w:r>
              <w:t xml:space="preserve">20 mn </w:t>
            </w:r>
          </w:p>
        </w:tc>
        <w:tc>
          <w:tcPr>
            <w:tcW w:w="5839" w:type="dxa"/>
          </w:tcPr>
          <w:p w:rsidR="005F635F" w:rsidRDefault="0028362C" w:rsidP="000C4AC2">
            <w:r>
              <w:t xml:space="preserve">Mise au point partie informative de la fiche métier (consulter chez soi site </w:t>
            </w:r>
            <w:proofErr w:type="spellStart"/>
            <w:r>
              <w:t>onisep</w:t>
            </w:r>
            <w:proofErr w:type="spellEnd"/>
            <w:r>
              <w:t xml:space="preserve"> pour voir fiche métier existante)</w:t>
            </w:r>
          </w:p>
        </w:tc>
        <w:tc>
          <w:tcPr>
            <w:tcW w:w="3402" w:type="dxa"/>
          </w:tcPr>
          <w:p w:rsidR="005F635F" w:rsidRDefault="005E5D99" w:rsidP="000C4AC2">
            <w:r>
              <w:t xml:space="preserve">Site </w:t>
            </w:r>
            <w:proofErr w:type="spellStart"/>
            <w:r>
              <w:t>onisep</w:t>
            </w:r>
            <w:proofErr w:type="spellEnd"/>
          </w:p>
        </w:tc>
      </w:tr>
      <w:tr w:rsidR="0028362C" w:rsidTr="00265799">
        <w:tc>
          <w:tcPr>
            <w:tcW w:w="1531" w:type="dxa"/>
          </w:tcPr>
          <w:p w:rsidR="0028362C" w:rsidRDefault="0028362C" w:rsidP="0028362C">
            <w:r>
              <w:t xml:space="preserve">Chez soi </w:t>
            </w:r>
          </w:p>
        </w:tc>
        <w:tc>
          <w:tcPr>
            <w:tcW w:w="5839" w:type="dxa"/>
          </w:tcPr>
          <w:p w:rsidR="0028362C" w:rsidRDefault="0028362C" w:rsidP="000C4AC2">
            <w:r>
              <w:t>Télécharger la fiche métier vierge</w:t>
            </w:r>
          </w:p>
          <w:p w:rsidR="0028362C" w:rsidRDefault="0028362C" w:rsidP="000C4AC2">
            <w:r>
              <w:t>Compléter la fiche avec informations sur son métier</w:t>
            </w:r>
          </w:p>
          <w:p w:rsidR="0028362C" w:rsidRDefault="0028362C" w:rsidP="00265799">
            <w:r>
              <w:t xml:space="preserve">Renvoyer par mail la fiche en fichier </w:t>
            </w:r>
            <w:proofErr w:type="gramStart"/>
            <w:r>
              <w:t>attaché(</w:t>
            </w:r>
            <w:proofErr w:type="gramEnd"/>
          </w:p>
        </w:tc>
        <w:tc>
          <w:tcPr>
            <w:tcW w:w="3402" w:type="dxa"/>
          </w:tcPr>
          <w:p w:rsidR="0028362C" w:rsidRDefault="00265799" w:rsidP="000C4AC2">
            <w:proofErr w:type="gramStart"/>
            <w:r>
              <w:t>mise</w:t>
            </w:r>
            <w:proofErr w:type="gramEnd"/>
            <w:r>
              <w:t xml:space="preserve"> en lien sur site par le professeur)(transfert FTP)</w:t>
            </w:r>
          </w:p>
        </w:tc>
      </w:tr>
    </w:tbl>
    <w:p w:rsidR="005F635F" w:rsidRDefault="005F635F" w:rsidP="000C4AC2"/>
    <w:sectPr w:rsidR="005F635F" w:rsidSect="00A44AC7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DC"/>
    <w:rsid w:val="00000452"/>
    <w:rsid w:val="0000184B"/>
    <w:rsid w:val="00011EF1"/>
    <w:rsid w:val="000A2334"/>
    <w:rsid w:val="000A6838"/>
    <w:rsid w:val="000C4AC2"/>
    <w:rsid w:val="0013532A"/>
    <w:rsid w:val="00157E4B"/>
    <w:rsid w:val="001947D2"/>
    <w:rsid w:val="001E6CB3"/>
    <w:rsid w:val="00265799"/>
    <w:rsid w:val="00270ED5"/>
    <w:rsid w:val="00276196"/>
    <w:rsid w:val="0028362C"/>
    <w:rsid w:val="003539F5"/>
    <w:rsid w:val="003C1AB5"/>
    <w:rsid w:val="0043068C"/>
    <w:rsid w:val="00441A10"/>
    <w:rsid w:val="004A58DC"/>
    <w:rsid w:val="004A61C2"/>
    <w:rsid w:val="004A6490"/>
    <w:rsid w:val="00530FB5"/>
    <w:rsid w:val="005E48B0"/>
    <w:rsid w:val="005E5D99"/>
    <w:rsid w:val="005F635F"/>
    <w:rsid w:val="00604474"/>
    <w:rsid w:val="0061273C"/>
    <w:rsid w:val="006D207A"/>
    <w:rsid w:val="00721334"/>
    <w:rsid w:val="007E13C9"/>
    <w:rsid w:val="007E387E"/>
    <w:rsid w:val="007E6141"/>
    <w:rsid w:val="00802879"/>
    <w:rsid w:val="008213B1"/>
    <w:rsid w:val="008351C1"/>
    <w:rsid w:val="0086505A"/>
    <w:rsid w:val="00895861"/>
    <w:rsid w:val="008D46DD"/>
    <w:rsid w:val="008D67C3"/>
    <w:rsid w:val="00902D88"/>
    <w:rsid w:val="009C7A85"/>
    <w:rsid w:val="00A4091E"/>
    <w:rsid w:val="00A44AC7"/>
    <w:rsid w:val="00A5031D"/>
    <w:rsid w:val="00B00EEE"/>
    <w:rsid w:val="00BC3219"/>
    <w:rsid w:val="00BC352A"/>
    <w:rsid w:val="00C27055"/>
    <w:rsid w:val="00C573E5"/>
    <w:rsid w:val="00C624DE"/>
    <w:rsid w:val="00C6637E"/>
    <w:rsid w:val="00C97B82"/>
    <w:rsid w:val="00D70A1C"/>
    <w:rsid w:val="00D93DAC"/>
    <w:rsid w:val="00ED6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1CA35-5BAA-4E2F-838F-E38110ED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D46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4AC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AC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4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claurent7\Documents\Formation%20des%20personnels\Technologie\2015_2016\Groupe%20fo%20de%20fo%20construire%20une%20s&#233;quence\Fiche%20sc&#233;nario%20pour%20le%20cycle%204_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8E0DFBDECB46CCBA8D1F0D9D5CB4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BEA6AA-E16B-46CF-B046-CF6A4FB1DA5A}"/>
      </w:docPartPr>
      <w:docPartBody>
        <w:p w:rsidR="001C3854" w:rsidRDefault="00D2455A">
          <w:pPr>
            <w:pStyle w:val="F38E0DFBDECB46CCBA8D1F0D9D5CB4E9"/>
          </w:pPr>
          <w:r w:rsidRPr="007E13C9">
            <w:rPr>
              <w:rFonts w:ascii="Industria" w:hAnsi="Industria" w:cs="Arial"/>
              <w:b/>
              <w:color w:val="44546A" w:themeColor="text2"/>
              <w:sz w:val="72"/>
              <w:szCs w:val="72"/>
            </w:rPr>
            <w:t>Fiche scénario pour le cycle 4</w:t>
          </w:r>
        </w:p>
      </w:docPartBody>
    </w:docPart>
    <w:docPart>
      <w:docPartPr>
        <w:name w:val="42AD7533B4CA454A9C859B649B0A1E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DB46E-F2A2-42FC-B9F8-06F6842B7BF5}"/>
      </w:docPartPr>
      <w:docPartBody>
        <w:p w:rsidR="001C3854" w:rsidRDefault="008C7A6A" w:rsidP="008C7A6A">
          <w:pPr>
            <w:pStyle w:val="42AD7533B4CA454A9C859B649B0A1E121"/>
          </w:pPr>
          <w:r w:rsidRPr="00000452">
            <w:rPr>
              <w:rFonts w:ascii="Arial" w:hAnsi="Arial" w:cs="Arial"/>
              <w:sz w:val="24"/>
              <w:szCs w:val="24"/>
            </w:rPr>
            <w:t>Niveau</w:t>
          </w:r>
          <w:r>
            <w:t> 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7A6A"/>
    <w:rsid w:val="00156313"/>
    <w:rsid w:val="001C3854"/>
    <w:rsid w:val="003174D0"/>
    <w:rsid w:val="00522339"/>
    <w:rsid w:val="00561E5C"/>
    <w:rsid w:val="006B2F1C"/>
    <w:rsid w:val="008C7A6A"/>
    <w:rsid w:val="00C10B27"/>
    <w:rsid w:val="00D2455A"/>
    <w:rsid w:val="00DB6FA2"/>
    <w:rsid w:val="00F21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563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38E0DFBDECB46CCBA8D1F0D9D5CB4E9">
    <w:name w:val="F38E0DFBDECB46CCBA8D1F0D9D5CB4E9"/>
    <w:rsid w:val="00156313"/>
  </w:style>
  <w:style w:type="paragraph" w:customStyle="1" w:styleId="42AD7533B4CA454A9C859B649B0A1E12">
    <w:name w:val="42AD7533B4CA454A9C859B649B0A1E12"/>
    <w:rsid w:val="00156313"/>
  </w:style>
  <w:style w:type="paragraph" w:customStyle="1" w:styleId="2C319A14707B473F857E96C089185760">
    <w:name w:val="2C319A14707B473F857E96C089185760"/>
    <w:rsid w:val="00156313"/>
  </w:style>
  <w:style w:type="character" w:styleId="Textedelespacerserv">
    <w:name w:val="Placeholder Text"/>
    <w:basedOn w:val="Policepardfaut"/>
    <w:uiPriority w:val="99"/>
    <w:semiHidden/>
    <w:rsid w:val="008C7A6A"/>
    <w:rPr>
      <w:color w:val="808080"/>
    </w:rPr>
  </w:style>
  <w:style w:type="paragraph" w:customStyle="1" w:styleId="8506160A66A347AB90E09681074DAC16">
    <w:name w:val="8506160A66A347AB90E09681074DAC16"/>
    <w:rsid w:val="00156313"/>
  </w:style>
  <w:style w:type="paragraph" w:customStyle="1" w:styleId="B82AB0FF0176463896D3B341A013326D">
    <w:name w:val="B82AB0FF0176463896D3B341A013326D"/>
    <w:rsid w:val="00156313"/>
  </w:style>
  <w:style w:type="paragraph" w:customStyle="1" w:styleId="BC08B16BFC0B422DB946DB4F9A1F32FF">
    <w:name w:val="BC08B16BFC0B422DB946DB4F9A1F32FF"/>
    <w:rsid w:val="00156313"/>
  </w:style>
  <w:style w:type="paragraph" w:customStyle="1" w:styleId="623AAE98811A4C51A7B7955569FE95D6">
    <w:name w:val="623AAE98811A4C51A7B7955569FE95D6"/>
    <w:rsid w:val="00156313"/>
  </w:style>
  <w:style w:type="paragraph" w:customStyle="1" w:styleId="59E2BF07E7604AADABA2ACE78A5B9EE0">
    <w:name w:val="59E2BF07E7604AADABA2ACE78A5B9EE0"/>
    <w:rsid w:val="00156313"/>
  </w:style>
  <w:style w:type="paragraph" w:customStyle="1" w:styleId="769E9415BB8D42DD93D7A0CCB1F5E4FC">
    <w:name w:val="769E9415BB8D42DD93D7A0CCB1F5E4FC"/>
    <w:rsid w:val="00156313"/>
  </w:style>
  <w:style w:type="paragraph" w:customStyle="1" w:styleId="A7DD80FDCF3D464A8C27843D1B8A9EB2">
    <w:name w:val="A7DD80FDCF3D464A8C27843D1B8A9EB2"/>
    <w:rsid w:val="00156313"/>
  </w:style>
  <w:style w:type="paragraph" w:customStyle="1" w:styleId="6BC2E02A88224566A202847A59868C1F">
    <w:name w:val="6BC2E02A88224566A202847A59868C1F"/>
    <w:rsid w:val="00156313"/>
  </w:style>
  <w:style w:type="paragraph" w:customStyle="1" w:styleId="DD4EA89DE75C4D54B315CBF087762EAC">
    <w:name w:val="DD4EA89DE75C4D54B315CBF087762EAC"/>
    <w:rsid w:val="00156313"/>
  </w:style>
  <w:style w:type="paragraph" w:customStyle="1" w:styleId="7904177382A0488FA1CF6A3D0DDB5AEC">
    <w:name w:val="7904177382A0488FA1CF6A3D0DDB5AEC"/>
    <w:rsid w:val="00156313"/>
  </w:style>
  <w:style w:type="paragraph" w:customStyle="1" w:styleId="BBC82403B8874CF08A68BDDF624BA44B">
    <w:name w:val="BBC82403B8874CF08A68BDDF624BA44B"/>
    <w:rsid w:val="00156313"/>
  </w:style>
  <w:style w:type="paragraph" w:customStyle="1" w:styleId="80C8B143FD1E418F9005AEAB3FE008D6">
    <w:name w:val="80C8B143FD1E418F9005AEAB3FE008D6"/>
    <w:rsid w:val="00156313"/>
  </w:style>
  <w:style w:type="paragraph" w:customStyle="1" w:styleId="42AD7533B4CA454A9C859B649B0A1E121">
    <w:name w:val="42AD7533B4CA454A9C859B649B0A1E121"/>
    <w:rsid w:val="008C7A6A"/>
    <w:rPr>
      <w:rFonts w:eastAsiaTheme="minorHAnsi"/>
      <w:lang w:eastAsia="en-US"/>
    </w:rPr>
  </w:style>
  <w:style w:type="paragraph" w:customStyle="1" w:styleId="8506160A66A347AB90E09681074DAC161">
    <w:name w:val="8506160A66A347AB90E09681074DAC161"/>
    <w:rsid w:val="008C7A6A"/>
    <w:rPr>
      <w:rFonts w:eastAsiaTheme="minorHAnsi"/>
      <w:lang w:eastAsia="en-US"/>
    </w:rPr>
  </w:style>
  <w:style w:type="paragraph" w:customStyle="1" w:styleId="B82AB0FF0176463896D3B341A013326D1">
    <w:name w:val="B82AB0FF0176463896D3B341A013326D1"/>
    <w:rsid w:val="008C7A6A"/>
    <w:rPr>
      <w:rFonts w:eastAsiaTheme="minorHAnsi"/>
      <w:lang w:eastAsia="en-US"/>
    </w:rPr>
  </w:style>
  <w:style w:type="paragraph" w:customStyle="1" w:styleId="623AAE98811A4C51A7B7955569FE95D61">
    <w:name w:val="623AAE98811A4C51A7B7955569FE95D61"/>
    <w:rsid w:val="008C7A6A"/>
    <w:rPr>
      <w:rFonts w:eastAsiaTheme="minorHAnsi"/>
      <w:lang w:eastAsia="en-US"/>
    </w:rPr>
  </w:style>
  <w:style w:type="paragraph" w:customStyle="1" w:styleId="59E2BF07E7604AADABA2ACE78A5B9EE01">
    <w:name w:val="59E2BF07E7604AADABA2ACE78A5B9EE01"/>
    <w:rsid w:val="008C7A6A"/>
    <w:rPr>
      <w:rFonts w:eastAsiaTheme="minorHAnsi"/>
      <w:lang w:eastAsia="en-US"/>
    </w:rPr>
  </w:style>
  <w:style w:type="paragraph" w:customStyle="1" w:styleId="769E9415BB8D42DD93D7A0CCB1F5E4FC1">
    <w:name w:val="769E9415BB8D42DD93D7A0CCB1F5E4FC1"/>
    <w:rsid w:val="008C7A6A"/>
    <w:rPr>
      <w:rFonts w:eastAsiaTheme="minorHAnsi"/>
      <w:lang w:eastAsia="en-US"/>
    </w:rPr>
  </w:style>
  <w:style w:type="paragraph" w:customStyle="1" w:styleId="A7DD80FDCF3D464A8C27843D1B8A9EB21">
    <w:name w:val="A7DD80FDCF3D464A8C27843D1B8A9EB21"/>
    <w:rsid w:val="008C7A6A"/>
    <w:rPr>
      <w:rFonts w:eastAsiaTheme="minorHAnsi"/>
      <w:lang w:eastAsia="en-US"/>
    </w:rPr>
  </w:style>
  <w:style w:type="paragraph" w:customStyle="1" w:styleId="6BC2E02A88224566A202847A59868C1F1">
    <w:name w:val="6BC2E02A88224566A202847A59868C1F1"/>
    <w:rsid w:val="008C7A6A"/>
    <w:rPr>
      <w:rFonts w:eastAsiaTheme="minorHAnsi"/>
      <w:lang w:eastAsia="en-US"/>
    </w:rPr>
  </w:style>
  <w:style w:type="paragraph" w:customStyle="1" w:styleId="DD4EA89DE75C4D54B315CBF087762EAC1">
    <w:name w:val="DD4EA89DE75C4D54B315CBF087762EAC1"/>
    <w:rsid w:val="008C7A6A"/>
    <w:rPr>
      <w:rFonts w:eastAsiaTheme="minorHAnsi"/>
      <w:lang w:eastAsia="en-US"/>
    </w:rPr>
  </w:style>
  <w:style w:type="paragraph" w:customStyle="1" w:styleId="7904177382A0488FA1CF6A3D0DDB5AEC1">
    <w:name w:val="7904177382A0488FA1CF6A3D0DDB5AEC1"/>
    <w:rsid w:val="008C7A6A"/>
    <w:rPr>
      <w:rFonts w:eastAsiaTheme="minorHAnsi"/>
      <w:lang w:eastAsia="en-US"/>
    </w:rPr>
  </w:style>
  <w:style w:type="paragraph" w:customStyle="1" w:styleId="BBC82403B8874CF08A68BDDF624BA44B1">
    <w:name w:val="BBC82403B8874CF08A68BDDF624BA44B1"/>
    <w:rsid w:val="008C7A6A"/>
    <w:rPr>
      <w:rFonts w:eastAsiaTheme="minorHAnsi"/>
      <w:lang w:eastAsia="en-US"/>
    </w:rPr>
  </w:style>
  <w:style w:type="paragraph" w:customStyle="1" w:styleId="80C8B143FD1E418F9005AEAB3FE008D61">
    <w:name w:val="80C8B143FD1E418F9005AEAB3FE008D61"/>
    <w:rsid w:val="008C7A6A"/>
    <w:rPr>
      <w:rFonts w:eastAsiaTheme="minorHAnsi"/>
      <w:lang w:eastAsia="en-US"/>
    </w:rPr>
  </w:style>
  <w:style w:type="paragraph" w:customStyle="1" w:styleId="5127E55CF2244C74AE036E2717C325D1">
    <w:name w:val="5127E55CF2244C74AE036E2717C325D1"/>
    <w:rsid w:val="008C7A6A"/>
    <w:rPr>
      <w:rFonts w:eastAsiaTheme="minorHAnsi"/>
      <w:lang w:eastAsia="en-US"/>
    </w:rPr>
  </w:style>
  <w:style w:type="paragraph" w:customStyle="1" w:styleId="2EBC23D7BE474F2D800B9658EB5D738B">
    <w:name w:val="2EBC23D7BE474F2D800B9658EB5D738B"/>
    <w:rsid w:val="008C7A6A"/>
    <w:rPr>
      <w:rFonts w:eastAsiaTheme="minorHAnsi"/>
      <w:lang w:eastAsia="en-US"/>
    </w:rPr>
  </w:style>
  <w:style w:type="paragraph" w:customStyle="1" w:styleId="F13AB17E7F3F47008DBE1776AACD62DB">
    <w:name w:val="F13AB17E7F3F47008DBE1776AACD62DB"/>
    <w:rsid w:val="008C7A6A"/>
    <w:rPr>
      <w:rFonts w:eastAsiaTheme="minorHAnsi"/>
      <w:lang w:eastAsia="en-US"/>
    </w:rPr>
  </w:style>
  <w:style w:type="paragraph" w:customStyle="1" w:styleId="CA2BEF813BF54ACBB8243BF7E509D96B">
    <w:name w:val="CA2BEF813BF54ACBB8243BF7E509D96B"/>
    <w:rsid w:val="008C7A6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scénario pour le cycle 4_V2</Template>
  <TotalTime>0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alain ichard</cp:lastModifiedBy>
  <cp:revision>2</cp:revision>
  <cp:lastPrinted>2016-04-17T06:11:00Z</cp:lastPrinted>
  <dcterms:created xsi:type="dcterms:W3CDTF">2016-04-17T06:11:00Z</dcterms:created>
  <dcterms:modified xsi:type="dcterms:W3CDTF">2016-04-17T06:11:00Z</dcterms:modified>
</cp:coreProperties>
</file>