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B00EEE" w:rsidTr="00424DC5">
        <w:tc>
          <w:tcPr>
            <w:tcW w:w="8504" w:type="dxa"/>
            <w:vAlign w:val="center"/>
          </w:tcPr>
          <w:sdt>
            <w:sdtPr>
              <w:rPr>
                <w:rFonts w:ascii="Industria" w:hAnsi="Industria" w:cs="Arial"/>
                <w:color w:val="1F497D" w:themeColor="text2"/>
                <w:sz w:val="72"/>
                <w:szCs w:val="72"/>
              </w:rPr>
              <w:id w:val="42876785"/>
              <w:placeholder>
                <w:docPart w:val="F38E0DFBDECB46CCBA8D1F0D9D5CB4E9"/>
              </w:placeholder>
            </w:sdtPr>
            <w:sdtEndPr/>
            <w:sdtContent>
              <w:p w:rsidR="007E6141" w:rsidRPr="00B00EEE" w:rsidRDefault="00424DC5" w:rsidP="007E13C9">
                <w:pPr>
                  <w:jc w:val="center"/>
                  <w:rPr>
                    <w:rFonts w:ascii="Industria" w:hAnsi="Industria" w:cs="Arial"/>
                    <w:sz w:val="72"/>
                    <w:szCs w:val="72"/>
                  </w:rPr>
                </w:pPr>
                <w:r>
                  <w:rPr>
                    <w:rFonts w:ascii="Industria" w:hAnsi="Industria" w:cs="Arial"/>
                    <w:color w:val="1F497D" w:themeColor="text2"/>
                    <w:sz w:val="72"/>
                    <w:szCs w:val="72"/>
                  </w:rPr>
                  <w:t xml:space="preserve">Produit numérique de communication </w:t>
                </w:r>
                <w:r w:rsidR="00035875">
                  <w:rPr>
                    <w:rFonts w:ascii="Arial" w:hAnsi="Arial" w:cs="Arial"/>
                    <w:sz w:val="20"/>
                    <w:szCs w:val="20"/>
                  </w:rPr>
                  <w:t>■</w:t>
                </w:r>
              </w:p>
            </w:sdtContent>
          </w:sdt>
          <w:p w:rsidR="007E6141" w:rsidRDefault="007E6141" w:rsidP="00BC3219"/>
        </w:tc>
        <w:tc>
          <w:tcPr>
            <w:tcW w:w="2268" w:type="dxa"/>
          </w:tcPr>
          <w:p w:rsidR="007E6141" w:rsidRDefault="00CF74A6" w:rsidP="007E6141">
            <w:pPr>
              <w:jc w:val="right"/>
            </w:pPr>
            <w:sdt>
              <w:sdtPr>
                <w:id w:val="340212519"/>
                <w:placeholder>
                  <w:docPart w:val="42AD7533B4CA454A9C859B649B0A1E12"/>
                </w:placeholder>
                <w:showingPlcHdr/>
              </w:sdtPr>
              <w:sdtEndPr/>
              <w:sdtContent>
                <w:r w:rsidR="007E6141" w:rsidRPr="00000452">
                  <w:rPr>
                    <w:rFonts w:ascii="Arial" w:hAnsi="Arial" w:cs="Arial"/>
                    <w:sz w:val="24"/>
                    <w:szCs w:val="24"/>
                  </w:rPr>
                  <w:t>Niveau</w:t>
                </w:r>
                <w:r w:rsidR="007E6141">
                  <w:t> :</w:t>
                </w:r>
              </w:sdtContent>
            </w:sdt>
            <w:r w:rsidR="00604474">
              <w:t xml:space="preserve"> </w:t>
            </w:r>
            <w:sdt>
              <w:sdtPr>
                <w:id w:val="-721985580"/>
              </w:sdtPr>
              <w:sdtEndPr/>
              <w:sdtContent>
                <w:r w:rsidR="00001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5</w:t>
            </w:r>
            <w:r w:rsidR="00BC3219" w:rsidRPr="00BC3219">
              <w:rPr>
                <w:vertAlign w:val="superscript"/>
              </w:rPr>
              <w:t>ème</w:t>
            </w:r>
          </w:p>
          <w:p w:rsidR="00BC3219" w:rsidRDefault="00CF74A6" w:rsidP="007E6141">
            <w:pPr>
              <w:jc w:val="right"/>
            </w:pPr>
            <w:sdt>
              <w:sdtPr>
                <w:id w:val="-1862193240"/>
              </w:sdtPr>
              <w:sdtEndPr/>
              <w:sdtContent>
                <w:r w:rsidR="0027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4</w:t>
            </w:r>
            <w:r w:rsidR="00BC3219" w:rsidRPr="00BC3219">
              <w:rPr>
                <w:vertAlign w:val="superscript"/>
              </w:rPr>
              <w:t>ème</w:t>
            </w:r>
          </w:p>
          <w:p w:rsidR="00BC3219" w:rsidRDefault="00CF74A6" w:rsidP="00BC3219">
            <w:pPr>
              <w:jc w:val="right"/>
            </w:pPr>
            <w:sdt>
              <w:sdtPr>
                <w:id w:val="1474109158"/>
              </w:sdtPr>
              <w:sdtEndPr/>
              <w:sdtContent>
                <w:r w:rsidR="00424DC5" w:rsidRPr="00424DC5">
                  <w:rPr>
                    <w:rFonts w:ascii="Industria" w:hAnsi="Industria" w:cs="Arial"/>
                    <w:color w:val="1F497D" w:themeColor="text2"/>
                    <w:sz w:val="38"/>
                    <w:szCs w:val="72"/>
                  </w:rPr>
                  <w:t>■</w:t>
                </w:r>
              </w:sdtContent>
            </w:sdt>
            <w:r w:rsidR="00BC3219">
              <w:t>3</w:t>
            </w:r>
            <w:r w:rsidR="00BC3219" w:rsidRPr="00BC3219">
              <w:rPr>
                <w:vertAlign w:val="superscript"/>
              </w:rPr>
              <w:t>ème</w:t>
            </w:r>
          </w:p>
          <w:p w:rsidR="007E6141" w:rsidRDefault="007E6141" w:rsidP="00B00EEE">
            <w:pPr>
              <w:jc w:val="right"/>
            </w:pPr>
            <w:r>
              <w:t xml:space="preserve">  </w:t>
            </w:r>
          </w:p>
        </w:tc>
      </w:tr>
      <w:tr w:rsidR="0086505A" w:rsidRPr="0086505A" w:rsidTr="00424DC5">
        <w:tc>
          <w:tcPr>
            <w:tcW w:w="8504" w:type="dxa"/>
            <w:vAlign w:val="center"/>
          </w:tcPr>
          <w:p w:rsidR="0086505A" w:rsidRPr="0086505A" w:rsidRDefault="00CF74A6" w:rsidP="00773B21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5242169"/>
              </w:sdtPr>
              <w:sdtEndPr/>
              <w:sdtContent>
                <w:r w:rsidR="0086505A" w:rsidRPr="00773B21">
                  <w:rPr>
                    <w:rFonts w:ascii="Arial" w:hAnsi="Arial" w:cs="Arial"/>
                    <w:szCs w:val="24"/>
                  </w:rPr>
                  <w:t>Séquence n </w:t>
                </w:r>
                <w:r w:rsidR="0086505A">
                  <w:rPr>
                    <w:rFonts w:ascii="Arial" w:hAnsi="Arial" w:cs="Arial"/>
                    <w:sz w:val="24"/>
                    <w:szCs w:val="24"/>
                  </w:rPr>
                  <w:t>:</w:t>
                </w:r>
                <w:r w:rsidR="00424DC5" w:rsidRPr="00773B21">
                  <w:rPr>
                    <w:rFonts w:ascii="Arial" w:hAnsi="Arial" w:cs="Arial"/>
                    <w:b/>
                    <w:sz w:val="24"/>
                    <w:szCs w:val="24"/>
                  </w:rPr>
                  <w:t>10</w:t>
                </w:r>
                <w:r w:rsidR="00424DC5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86505A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Cs w:val="24"/>
                </w:rPr>
                <w:id w:val="82120737"/>
                <w:showingPlcHdr/>
              </w:sdtPr>
              <w:sdtEndPr>
                <w:rPr>
                  <w:sz w:val="24"/>
                </w:rPr>
              </w:sdtEndPr>
              <w:sdtContent>
                <w:r w:rsidR="0086505A" w:rsidRPr="00773B21">
                  <w:rPr>
                    <w:rFonts w:ascii="Arial" w:hAnsi="Arial" w:cs="Arial"/>
                    <w:szCs w:val="24"/>
                  </w:rPr>
                  <w:t xml:space="preserve">Centre d’intérêt : </w:t>
                </w:r>
              </w:sdtContent>
            </w:sdt>
            <w:r w:rsidR="00424DC5" w:rsidRPr="00773B21">
              <w:rPr>
                <w:rFonts w:ascii="Arial" w:hAnsi="Arial" w:cs="Arial"/>
                <w:b/>
                <w:sz w:val="24"/>
                <w:szCs w:val="24"/>
              </w:rPr>
              <w:t>Design Innovation Création numérique</w:t>
            </w:r>
          </w:p>
        </w:tc>
        <w:tc>
          <w:tcPr>
            <w:tcW w:w="2268" w:type="dxa"/>
          </w:tcPr>
          <w:p w:rsidR="0086505A" w:rsidRPr="0086505A" w:rsidRDefault="0086505A" w:rsidP="007213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05A">
              <w:rPr>
                <w:rFonts w:ascii="Arial" w:hAnsi="Arial" w:cs="Arial"/>
                <w:sz w:val="24"/>
                <w:szCs w:val="24"/>
              </w:rPr>
              <w:t>Séance n°</w:t>
            </w:r>
            <w:r w:rsidR="00424DC5" w:rsidRPr="00773B21">
              <w:rPr>
                <w:rFonts w:ascii="Arial" w:hAnsi="Arial" w:cs="Arial"/>
                <w:b/>
                <w:sz w:val="24"/>
                <w:szCs w:val="24"/>
              </w:rPr>
              <w:t>10-1a</w:t>
            </w:r>
            <w:r w:rsidR="00721334">
              <w:rPr>
                <w:rFonts w:ascii="Arial" w:hAnsi="Arial" w:cs="Arial"/>
                <w:sz w:val="24"/>
                <w:szCs w:val="24"/>
              </w:rPr>
              <w:t>…</w:t>
            </w:r>
            <w:r w:rsidRPr="0086505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3403897"/>
                <w:comboBox>
                  <w:listItem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721334"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</w:tr>
    </w:tbl>
    <w:p w:rsidR="0086505A" w:rsidRDefault="00CF74A6" w:rsidP="00270ED5">
      <w:pPr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0278525"/>
          <w:showingPlcHdr/>
        </w:sdtPr>
        <w:sdtEndPr/>
        <w:sdtContent>
          <w:r w:rsidR="0086505A" w:rsidRPr="0086505A">
            <w:rPr>
              <w:rFonts w:ascii="Arial" w:hAnsi="Arial" w:cs="Arial"/>
              <w:sz w:val="24"/>
              <w:szCs w:val="24"/>
            </w:rPr>
            <w:t>Domaine du socle :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125757067"/>
        </w:sdtPr>
        <w:sdtEndPr/>
        <w:sdtContent>
          <w:r w:rsidR="0086505A" w:rsidRPr="0086505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3895007"/>
          <w:showingPlcHdr/>
        </w:sdtPr>
        <w:sdtEndPr/>
        <w:sdtContent>
          <w:r w:rsidR="0086505A" w:rsidRPr="0086505A">
            <w:rPr>
              <w:rFonts w:ascii="Arial" w:hAnsi="Arial" w:cs="Arial"/>
              <w:sz w:val="24"/>
              <w:szCs w:val="24"/>
            </w:rPr>
            <w:t>D1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10936185"/>
        </w:sdtPr>
        <w:sdtEndPr/>
        <w:sdtContent>
          <w:r w:rsidR="00131D5C" w:rsidRPr="00035875">
            <w:rPr>
              <w:rFonts w:ascii="Arial" w:hAnsi="Arial" w:cs="Arial"/>
              <w:sz w:val="40"/>
              <w:szCs w:val="20"/>
            </w:rPr>
            <w:t>■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02792920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D2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54397690"/>
        </w:sdtPr>
        <w:sdtEndPr/>
        <w:sdtContent>
          <w:r w:rsidR="00131D5C" w:rsidRPr="00035875">
            <w:rPr>
              <w:rFonts w:ascii="Arial" w:hAnsi="Arial" w:cs="Arial"/>
              <w:sz w:val="40"/>
              <w:szCs w:val="20"/>
            </w:rPr>
            <w:t>■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53703760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D3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55010350"/>
        </w:sdtPr>
        <w:sdtEndPr/>
        <w:sdtContent>
          <w:r w:rsidR="008650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42450626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D4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79131358"/>
        </w:sdtPr>
        <w:sdtEndPr/>
        <w:sdtContent>
          <w:r w:rsidR="00001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141833423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D5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6230"/>
      </w:tblGrid>
      <w:tr w:rsidR="0086505A" w:rsidTr="00773B21">
        <w:tc>
          <w:tcPr>
            <w:tcW w:w="4535" w:type="dxa"/>
          </w:tcPr>
          <w:p w:rsidR="0086505A" w:rsidRDefault="0086505A" w:rsidP="00270ED5">
            <w:pPr>
              <w:spacing w:before="120" w:after="12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A2334">
              <w:rPr>
                <w:rFonts w:ascii="Arial" w:hAnsi="Arial" w:cs="Arial"/>
                <w:color w:val="1F497D" w:themeColor="text2"/>
                <w:sz w:val="24"/>
                <w:szCs w:val="24"/>
              </w:rPr>
              <w:t>Compétences disciplinaires principales</w:t>
            </w:r>
          </w:p>
          <w:p w:rsidR="009C7A85" w:rsidRDefault="009C7A85" w:rsidP="00270E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65286">
              <w:rPr>
                <w:rFonts w:ascii="Arial" w:hAnsi="Arial" w:cs="Arial"/>
                <w:i/>
                <w:color w:val="1F497D" w:themeColor="text2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</w:tcPr>
          <w:p w:rsidR="0086505A" w:rsidRPr="0045385F" w:rsidRDefault="00773B21" w:rsidP="00270ED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5385F">
              <w:rPr>
                <w:rFonts w:ascii="Arial" w:hAnsi="Arial" w:cs="Arial"/>
                <w:szCs w:val="24"/>
              </w:rPr>
              <w:t>Mobiliser des outils numériques</w:t>
            </w:r>
          </w:p>
          <w:p w:rsidR="00773B21" w:rsidRPr="0045385F" w:rsidRDefault="00773B21" w:rsidP="00270ED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5385F">
              <w:rPr>
                <w:rFonts w:ascii="Arial" w:hAnsi="Arial" w:cs="Arial"/>
                <w:szCs w:val="24"/>
              </w:rPr>
              <w:t xml:space="preserve">S’approprier des outils, </w:t>
            </w:r>
          </w:p>
          <w:p w:rsidR="00773B21" w:rsidRPr="0045385F" w:rsidRDefault="00773B21" w:rsidP="00773B21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5385F">
              <w:rPr>
                <w:rFonts w:ascii="Arial" w:hAnsi="Arial" w:cs="Arial"/>
                <w:szCs w:val="24"/>
              </w:rPr>
              <w:t xml:space="preserve">S’approprier un cahier des charges </w:t>
            </w:r>
          </w:p>
        </w:tc>
      </w:tr>
      <w:tr w:rsidR="0086505A" w:rsidRPr="0086505A" w:rsidTr="00773B21">
        <w:tc>
          <w:tcPr>
            <w:tcW w:w="4535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505A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</w:tcPr>
          <w:p w:rsidR="0086505A" w:rsidRPr="0045385F" w:rsidRDefault="00B43520" w:rsidP="00270ED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5385F">
              <w:rPr>
                <w:rFonts w:ascii="Arial" w:hAnsi="Arial" w:cs="Arial"/>
                <w:szCs w:val="24"/>
              </w:rPr>
              <w:t>Organiser, structurer et stocker des ressources numériques</w:t>
            </w:r>
          </w:p>
        </w:tc>
      </w:tr>
      <w:tr w:rsidR="0086505A" w:rsidRPr="0086505A" w:rsidTr="00773B21">
        <w:tc>
          <w:tcPr>
            <w:tcW w:w="4535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</w:tcPr>
          <w:p w:rsidR="0086505A" w:rsidRPr="0045385F" w:rsidRDefault="00B43520" w:rsidP="00270ED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5385F">
              <w:rPr>
                <w:rFonts w:ascii="Arial" w:hAnsi="Arial" w:cs="Arial"/>
                <w:szCs w:val="24"/>
              </w:rPr>
              <w:t>Outils numériques de présentation</w:t>
            </w:r>
          </w:p>
        </w:tc>
      </w:tr>
    </w:tbl>
    <w:p w:rsidR="000C4AC2" w:rsidRDefault="000C4AC2" w:rsidP="000C4AC2"/>
    <w:p w:rsidR="0061273C" w:rsidRDefault="00CF74A6" w:rsidP="00270ED5">
      <w:pPr>
        <w:spacing w:after="0"/>
      </w:pPr>
      <w:sdt>
        <w:sdtPr>
          <w:id w:val="-172189607"/>
          <w:showingPlcHdr/>
        </w:sdtPr>
        <w:sdtEndPr/>
        <w:sdtContent>
          <w:r w:rsidR="003539F5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Choix de la </w:t>
          </w:r>
          <w:r w:rsidR="0000184B">
            <w:rPr>
              <w:rFonts w:ascii="Arial" w:hAnsi="Arial" w:cs="Arial"/>
              <w:color w:val="1F497D" w:themeColor="text2"/>
              <w:sz w:val="24"/>
              <w:szCs w:val="24"/>
            </w:rPr>
            <w:t>dimension</w:t>
          </w:r>
          <w:r w:rsidR="003539F5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 retenue pour la séance :</w:t>
          </w:r>
        </w:sdtContent>
      </w:sdt>
      <w:r w:rsidR="008D67C3">
        <w:t xml:space="preserve"> </w:t>
      </w:r>
    </w:p>
    <w:p w:rsidR="00270ED5" w:rsidRDefault="00CF74A6" w:rsidP="00270ED5">
      <w:pPr>
        <w:spacing w:after="0"/>
      </w:pPr>
      <w:sdt>
        <w:sdtPr>
          <w:id w:val="216172530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774014135"/>
            </w:sdtPr>
            <w:sdtEndPr/>
            <w:sdtContent>
              <w:r w:rsidR="00B43520" w:rsidRPr="00035875">
                <w:rPr>
                  <w:rFonts w:ascii="Arial" w:hAnsi="Arial" w:cs="Arial"/>
                  <w:sz w:val="40"/>
                  <w:szCs w:val="20"/>
                </w:rPr>
                <w:t>■</w:t>
              </w:r>
            </w:sdtContent>
          </w:sdt>
        </w:sdtContent>
      </w:sdt>
      <w:r w:rsidR="00270ED5" w:rsidRPr="00270ED5">
        <w:rPr>
          <w:rFonts w:ascii="Arial" w:hAnsi="Arial" w:cs="Arial"/>
          <w:sz w:val="20"/>
          <w:szCs w:val="20"/>
        </w:rPr>
        <w:t>Le design, l’innovation, la créativité.</w:t>
      </w:r>
    </w:p>
    <w:p w:rsidR="00270ED5" w:rsidRDefault="00CF74A6" w:rsidP="00270ED5">
      <w:pPr>
        <w:spacing w:after="0"/>
      </w:pPr>
      <w:sdt>
        <w:sdtPr>
          <w:id w:val="-2099629527"/>
        </w:sdtPr>
        <w:sdtEndPr/>
        <w:sdtContent>
          <w:r w:rsidR="00270ED5">
            <w:rPr>
              <w:rFonts w:ascii="MS Gothic" w:eastAsia="MS Gothic" w:hAnsi="MS Gothic" w:hint="eastAsia"/>
            </w:rPr>
            <w:t>☐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Les</w:t>
      </w:r>
      <w:r w:rsidR="009C7A85">
        <w:rPr>
          <w:rFonts w:ascii="Arial" w:hAnsi="Arial" w:cs="Arial"/>
          <w:sz w:val="20"/>
          <w:szCs w:val="20"/>
        </w:rPr>
        <w:t xml:space="preserve"> objets techniques, les</w:t>
      </w:r>
      <w:r w:rsidR="00270ED5" w:rsidRPr="00270ED5">
        <w:rPr>
          <w:rFonts w:ascii="Arial" w:hAnsi="Arial" w:cs="Arial"/>
          <w:sz w:val="20"/>
          <w:szCs w:val="20"/>
        </w:rPr>
        <w:t xml:space="preserve"> services et les changements induits dans la société.</w:t>
      </w:r>
    </w:p>
    <w:p w:rsidR="00270ED5" w:rsidRDefault="00CF74A6" w:rsidP="00270ED5">
      <w:pPr>
        <w:spacing w:after="0"/>
      </w:pPr>
      <w:sdt>
        <w:sdtPr>
          <w:id w:val="1385675697"/>
        </w:sdtPr>
        <w:sdtEndPr/>
        <w:sdtContent>
          <w:r w:rsidR="00270ED5">
            <w:rPr>
              <w:rFonts w:ascii="MS Gothic" w:eastAsia="MS Gothic" w:hAnsi="MS Gothic" w:hint="eastAsia"/>
            </w:rPr>
            <w:t>☐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270ED5" w:rsidRDefault="00270ED5" w:rsidP="00270ED5">
      <w:pPr>
        <w:spacing w:after="0"/>
      </w:pPr>
    </w:p>
    <w:p w:rsidR="008D67C3" w:rsidRDefault="00CF74A6" w:rsidP="000C4AC2">
      <w:sdt>
        <w:sdtPr>
          <w:id w:val="2087957537"/>
          <w:showingPlcHdr/>
        </w:sdtPr>
        <w:sdtEndPr/>
        <w:sdtContent>
          <w:r w:rsidR="008D67C3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>Choix du domaine retenu pour la séance :</w:t>
          </w:r>
          <w:r w:rsidR="008D67C3" w:rsidRPr="00270ED5">
            <w:rPr>
              <w:color w:val="1F497D" w:themeColor="text2"/>
            </w:rPr>
            <w:t xml:space="preserve"> </w:t>
          </w:r>
        </w:sdtContent>
      </w:sdt>
      <w:r w:rsidR="008D67C3">
        <w:t xml:space="preserve"> </w:t>
      </w:r>
      <w:proofErr w:type="gramStart"/>
      <w:r w:rsidR="00351520" w:rsidRPr="0045385F">
        <w:rPr>
          <w:rFonts w:ascii="Arial" w:hAnsi="Arial" w:cs="Arial"/>
          <w:szCs w:val="24"/>
        </w:rPr>
        <w:t>informatique</w:t>
      </w:r>
      <w:proofErr w:type="gramEnd"/>
      <w:r w:rsidR="00351520" w:rsidRPr="0045385F">
        <w:rPr>
          <w:rFonts w:ascii="Arial" w:hAnsi="Arial" w:cs="Arial"/>
          <w:szCs w:val="24"/>
        </w:rPr>
        <w:t>, présentation papier</w:t>
      </w:r>
      <w:r w:rsidR="00351520" w:rsidRPr="0045385F">
        <w:rPr>
          <w:sz w:val="20"/>
        </w:rPr>
        <w:t xml:space="preserve"> </w:t>
      </w:r>
    </w:p>
    <w:p w:rsidR="008213B1" w:rsidRPr="0045385F" w:rsidRDefault="00CF74A6" w:rsidP="00B00EEE">
      <w:pPr>
        <w:rPr>
          <w:sz w:val="20"/>
        </w:rPr>
      </w:pPr>
      <w:sdt>
        <w:sdtPr>
          <w:id w:val="951206891"/>
        </w:sdtPr>
        <w:sdtEndPr/>
        <w:sdtContent>
          <w:r w:rsidR="008213B1" w:rsidRPr="008213B1">
            <w:rPr>
              <w:rFonts w:ascii="Arial" w:hAnsi="Arial" w:cs="Arial"/>
              <w:color w:val="1F497D" w:themeColor="text2"/>
              <w:sz w:val="24"/>
              <w:szCs w:val="24"/>
            </w:rPr>
            <w:t>Problématique </w:t>
          </w:r>
          <w:r w:rsidR="008213B1">
            <w:t>:</w:t>
          </w:r>
        </w:sdtContent>
      </w:sdt>
      <w:r w:rsidR="008213B1">
        <w:t xml:space="preserve"> </w:t>
      </w:r>
      <w:r w:rsidR="00773B21" w:rsidRPr="0045385F">
        <w:rPr>
          <w:rFonts w:ascii="Arial" w:hAnsi="Arial" w:cs="Arial"/>
          <w:szCs w:val="24"/>
        </w:rPr>
        <w:t>page de garde du classeur de technologie</w:t>
      </w:r>
    </w:p>
    <w:p w:rsidR="00B00EEE" w:rsidRDefault="00CF74A6" w:rsidP="00B00EEE">
      <w:sdt>
        <w:sdtPr>
          <w:id w:val="493160831"/>
          <w:showingPlcHdr/>
        </w:sdtPr>
        <w:sdtEndPr/>
        <w:sdtContent>
          <w:r w:rsidR="00B00EEE">
            <w:rPr>
              <w:rFonts w:ascii="Arial" w:hAnsi="Arial"/>
              <w:color w:val="1F497D" w:themeColor="text2"/>
              <w:sz w:val="24"/>
            </w:rPr>
            <w:t>Démarche pédagogique retenue :</w:t>
          </w:r>
          <w:r w:rsidR="00B00EEE">
            <w:rPr>
              <w:color w:val="1F497D" w:themeColor="text2"/>
            </w:rPr>
            <w:t xml:space="preserve"> </w:t>
          </w:r>
        </w:sdtContent>
      </w:sdt>
    </w:p>
    <w:p w:rsidR="00B00EEE" w:rsidRDefault="00CF74A6" w:rsidP="00B00EEE">
      <w:pPr>
        <w:spacing w:after="0"/>
      </w:pPr>
      <w:sdt>
        <w:sdtPr>
          <w:id w:val="-926957820"/>
        </w:sdtPr>
        <w:sdtEndPr/>
        <w:sdtContent>
          <w:r w:rsidR="00B00EEE" w:rsidRPr="009C7A85">
            <w:rPr>
              <w:rFonts w:ascii="MS Gothic" w:eastAsia="MS Gothic" w:hAnsi="MS Gothic" w:hint="eastAsia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d’investigation.</w:t>
      </w:r>
    </w:p>
    <w:p w:rsidR="00B00EEE" w:rsidRDefault="00CF74A6" w:rsidP="00B00EEE">
      <w:pPr>
        <w:spacing w:after="0"/>
      </w:pPr>
      <w:sdt>
        <w:sdtPr>
          <w:id w:val="1885128561"/>
        </w:sdtPr>
        <w:sdtEndPr/>
        <w:sdtContent>
          <w:r w:rsidR="00B00EEE" w:rsidRPr="009C7A85">
            <w:rPr>
              <w:rFonts w:ascii="MS Gothic" w:eastAsia="MS Gothic" w:hAnsi="MS Gothic" w:hint="eastAsia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de résolution de problème.</w:t>
      </w:r>
    </w:p>
    <w:p w:rsidR="00B00EEE" w:rsidRDefault="00CF74A6" w:rsidP="00B00EEE">
      <w:pPr>
        <w:spacing w:after="0"/>
      </w:pPr>
      <w:sdt>
        <w:sdtPr>
          <w:id w:val="-1479144003"/>
        </w:sdtPr>
        <w:sdtEndPr/>
        <w:sdtContent>
          <w:r w:rsidR="00B00EE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de projet.</w:t>
      </w:r>
    </w:p>
    <w:p w:rsidR="00B00EEE" w:rsidRPr="00362B47" w:rsidRDefault="00362B47" w:rsidP="000C4AC2">
      <w:pPr>
        <w:rPr>
          <w:sz w:val="32"/>
        </w:rPr>
      </w:pPr>
      <w:r w:rsidRPr="00362B47">
        <w:rPr>
          <w:rFonts w:ascii="Arial" w:hAnsi="Arial" w:cs="Arial"/>
          <w:sz w:val="32"/>
        </w:rPr>
        <w:t>■</w:t>
      </w:r>
      <w:r>
        <w:rPr>
          <w:rFonts w:ascii="Arial" w:hAnsi="Arial" w:cs="Arial"/>
          <w:sz w:val="32"/>
        </w:rPr>
        <w:t xml:space="preserve"> </w:t>
      </w:r>
      <w:r w:rsidRPr="00362B47">
        <w:rPr>
          <w:rFonts w:ascii="Arial" w:hAnsi="Arial" w:cs="Arial"/>
          <w:sz w:val="20"/>
          <w:szCs w:val="20"/>
        </w:rPr>
        <w:t>travail individuel</w:t>
      </w:r>
      <w:r>
        <w:rPr>
          <w:rFonts w:ascii="Arial" w:hAnsi="Arial" w:cs="Arial"/>
          <w:sz w:val="32"/>
        </w:rPr>
        <w:t xml:space="preserve"> </w:t>
      </w:r>
    </w:p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3C1AB5" w:rsidTr="009C6A58">
        <w:sdt>
          <w:sdtPr>
            <w:id w:val="-2054453781"/>
            <w:showingPlcHdr/>
          </w:sdtPr>
          <w:sdtEndPr/>
          <w:sdtContent>
            <w:tc>
              <w:tcPr>
                <w:tcW w:w="10772" w:type="dxa"/>
                <w:gridSpan w:val="3"/>
              </w:tcPr>
              <w:p w:rsidR="003C1AB5" w:rsidRDefault="003C1AB5" w:rsidP="003C1AB5">
                <w:r w:rsidRPr="003C1AB5">
                  <w:rPr>
                    <w:rFonts w:ascii="Arial" w:hAnsi="Arial" w:cs="Arial"/>
                    <w:b/>
                    <w:sz w:val="24"/>
                    <w:szCs w:val="24"/>
                  </w:rPr>
                  <w:t>Déroulement de la séance</w:t>
                </w:r>
              </w:p>
            </w:tc>
          </w:sdtContent>
        </w:sdt>
      </w:tr>
      <w:tr w:rsidR="005F635F" w:rsidTr="005F635F">
        <w:sdt>
          <w:sdtPr>
            <w:id w:val="-439301884"/>
            <w:showingPlcHdr/>
          </w:sdtPr>
          <w:sdtEndPr/>
          <w:sdtContent>
            <w:tc>
              <w:tcPr>
                <w:tcW w:w="1531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Durée</w:t>
                </w:r>
              </w:p>
            </w:tc>
          </w:sdtContent>
        </w:sdt>
        <w:sdt>
          <w:sdtPr>
            <w:id w:val="1158269991"/>
            <w:showingPlcHdr/>
          </w:sdtPr>
          <w:sdtEndPr/>
          <w:sdtContent>
            <w:tc>
              <w:tcPr>
                <w:tcW w:w="5839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Activité</w:t>
                </w:r>
              </w:p>
            </w:tc>
          </w:sdtContent>
        </w:sdt>
        <w:sdt>
          <w:sdtPr>
            <w:id w:val="-775868058"/>
            <w:showingPlcHdr/>
          </w:sdtPr>
          <w:sdtEndPr/>
          <w:sdtContent>
            <w:tc>
              <w:tcPr>
                <w:tcW w:w="3402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Ressources</w:t>
                </w:r>
              </w:p>
            </w:tc>
          </w:sdtContent>
        </w:sdt>
      </w:tr>
      <w:tr w:rsidR="005F635F" w:rsidTr="005F635F">
        <w:tc>
          <w:tcPr>
            <w:tcW w:w="1531" w:type="dxa"/>
          </w:tcPr>
          <w:p w:rsidR="005F635F" w:rsidRPr="0045385F" w:rsidRDefault="00CF74A6" w:rsidP="00CF74A6">
            <w:r>
              <w:t>4</w:t>
            </w:r>
            <w:bookmarkStart w:id="0" w:name="_GoBack"/>
            <w:bookmarkEnd w:id="0"/>
            <w:r w:rsidR="00677E08" w:rsidRPr="0045385F">
              <w:t>0</w:t>
            </w:r>
            <w:r w:rsidR="00362B47" w:rsidRPr="0045385F">
              <w:t>mn X 2</w:t>
            </w:r>
          </w:p>
        </w:tc>
        <w:tc>
          <w:tcPr>
            <w:tcW w:w="5839" w:type="dxa"/>
          </w:tcPr>
          <w:p w:rsidR="005F635F" w:rsidRPr="0045385F" w:rsidRDefault="00362B47" w:rsidP="0045385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5385F">
              <w:rPr>
                <w:rFonts w:ascii="Arial" w:hAnsi="Arial" w:cs="Arial"/>
                <w:szCs w:val="24"/>
              </w:rPr>
              <w:t>Réalisation page de garde du classeur // séance 10-1b</w:t>
            </w:r>
          </w:p>
          <w:p w:rsidR="00362B47" w:rsidRPr="0045385F" w:rsidRDefault="00362B47" w:rsidP="0045385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5385F">
              <w:rPr>
                <w:rFonts w:ascii="Arial" w:hAnsi="Arial" w:cs="Arial"/>
                <w:szCs w:val="24"/>
              </w:rPr>
              <w:t>Sauvegarder correctement document, gestion de l’impression</w:t>
            </w:r>
          </w:p>
          <w:p w:rsidR="00362B47" w:rsidRPr="0045385F" w:rsidRDefault="00362B47" w:rsidP="0045385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5385F">
              <w:rPr>
                <w:rFonts w:ascii="Arial" w:hAnsi="Arial" w:cs="Arial"/>
                <w:szCs w:val="24"/>
              </w:rPr>
              <w:t xml:space="preserve">Environnement numérique (ressources ou </w:t>
            </w:r>
            <w:proofErr w:type="spellStart"/>
            <w:r w:rsidRPr="0045385F">
              <w:rPr>
                <w:rFonts w:ascii="Arial" w:hAnsi="Arial" w:cs="Arial"/>
                <w:szCs w:val="24"/>
              </w:rPr>
              <w:t>torb</w:t>
            </w:r>
            <w:proofErr w:type="spellEnd"/>
            <w:r w:rsidRPr="0045385F">
              <w:rPr>
                <w:rFonts w:ascii="Arial" w:hAnsi="Arial" w:cs="Arial"/>
                <w:szCs w:val="24"/>
              </w:rPr>
              <w:t> : images)</w:t>
            </w:r>
          </w:p>
        </w:tc>
        <w:tc>
          <w:tcPr>
            <w:tcW w:w="3402" w:type="dxa"/>
          </w:tcPr>
          <w:p w:rsidR="005F635F" w:rsidRPr="0045385F" w:rsidRDefault="00362B47" w:rsidP="0045385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5385F">
              <w:rPr>
                <w:rFonts w:ascii="Arial" w:hAnsi="Arial" w:cs="Arial"/>
                <w:szCs w:val="24"/>
              </w:rPr>
              <w:t>1 pc /élève</w:t>
            </w:r>
          </w:p>
          <w:p w:rsidR="00362B47" w:rsidRPr="0045385F" w:rsidRDefault="00362B47" w:rsidP="0045385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5385F">
              <w:rPr>
                <w:rFonts w:ascii="Arial" w:hAnsi="Arial" w:cs="Arial"/>
                <w:szCs w:val="24"/>
              </w:rPr>
              <w:t>Cahier des charges</w:t>
            </w:r>
          </w:p>
          <w:p w:rsidR="00362B47" w:rsidRPr="0045385F" w:rsidRDefault="00362B47" w:rsidP="0045385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5385F">
              <w:rPr>
                <w:rFonts w:ascii="Arial" w:hAnsi="Arial" w:cs="Arial"/>
                <w:szCs w:val="24"/>
              </w:rPr>
              <w:t>Images</w:t>
            </w:r>
          </w:p>
          <w:p w:rsidR="00362B47" w:rsidRPr="0045385F" w:rsidRDefault="00362B47" w:rsidP="0045385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5385F">
              <w:rPr>
                <w:rFonts w:ascii="Arial" w:hAnsi="Arial" w:cs="Arial"/>
                <w:szCs w:val="24"/>
              </w:rPr>
              <w:t xml:space="preserve">Logiciel </w:t>
            </w:r>
            <w:proofErr w:type="spellStart"/>
            <w:r w:rsidRPr="0045385F">
              <w:rPr>
                <w:rFonts w:ascii="Arial" w:hAnsi="Arial" w:cs="Arial"/>
                <w:szCs w:val="24"/>
              </w:rPr>
              <w:t>word</w:t>
            </w:r>
            <w:proofErr w:type="spellEnd"/>
          </w:p>
        </w:tc>
      </w:tr>
      <w:tr w:rsidR="005F635F" w:rsidTr="005F635F">
        <w:tc>
          <w:tcPr>
            <w:tcW w:w="1531" w:type="dxa"/>
          </w:tcPr>
          <w:p w:rsidR="005F635F" w:rsidRPr="0045385F" w:rsidRDefault="005F635F" w:rsidP="000C4AC2"/>
        </w:tc>
        <w:tc>
          <w:tcPr>
            <w:tcW w:w="5839" w:type="dxa"/>
          </w:tcPr>
          <w:p w:rsidR="0000184B" w:rsidRPr="0045385F" w:rsidRDefault="00362B47" w:rsidP="0045385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5385F">
              <w:rPr>
                <w:rFonts w:ascii="Arial" w:hAnsi="Arial" w:cs="Arial"/>
                <w:szCs w:val="24"/>
              </w:rPr>
              <w:t xml:space="preserve">Activité complémentaire : imaginer l’index </w:t>
            </w:r>
          </w:p>
        </w:tc>
        <w:tc>
          <w:tcPr>
            <w:tcW w:w="3402" w:type="dxa"/>
          </w:tcPr>
          <w:p w:rsidR="005F635F" w:rsidRPr="0045385F" w:rsidRDefault="005F635F" w:rsidP="0045385F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5F635F" w:rsidTr="005F635F">
        <w:tc>
          <w:tcPr>
            <w:tcW w:w="1531" w:type="dxa"/>
          </w:tcPr>
          <w:p w:rsidR="005F635F" w:rsidRPr="0045385F" w:rsidRDefault="005F635F" w:rsidP="000C4AC2"/>
        </w:tc>
        <w:tc>
          <w:tcPr>
            <w:tcW w:w="5839" w:type="dxa"/>
          </w:tcPr>
          <w:p w:rsidR="005F635F" w:rsidRPr="0045385F" w:rsidRDefault="005F635F" w:rsidP="000C4AC2"/>
        </w:tc>
        <w:tc>
          <w:tcPr>
            <w:tcW w:w="3402" w:type="dxa"/>
          </w:tcPr>
          <w:p w:rsidR="005F635F" w:rsidRPr="0045385F" w:rsidRDefault="005F635F" w:rsidP="000C4AC2"/>
        </w:tc>
      </w:tr>
    </w:tbl>
    <w:p w:rsidR="005F635F" w:rsidRDefault="005F635F" w:rsidP="000C4AC2"/>
    <w:sectPr w:rsidR="005F635F" w:rsidSect="00A44AC7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DC"/>
    <w:rsid w:val="00000452"/>
    <w:rsid w:val="0000184B"/>
    <w:rsid w:val="00011EF1"/>
    <w:rsid w:val="00035875"/>
    <w:rsid w:val="000A2334"/>
    <w:rsid w:val="000A5EB7"/>
    <w:rsid w:val="000A6838"/>
    <w:rsid w:val="000C4AC2"/>
    <w:rsid w:val="00131D5C"/>
    <w:rsid w:val="0013532A"/>
    <w:rsid w:val="00157E4B"/>
    <w:rsid w:val="0016201B"/>
    <w:rsid w:val="001947D2"/>
    <w:rsid w:val="001E6CB3"/>
    <w:rsid w:val="00270ED5"/>
    <w:rsid w:val="00351520"/>
    <w:rsid w:val="003539F5"/>
    <w:rsid w:val="00362B47"/>
    <w:rsid w:val="003C1AB5"/>
    <w:rsid w:val="00424DC5"/>
    <w:rsid w:val="0043068C"/>
    <w:rsid w:val="00441A10"/>
    <w:rsid w:val="0045385F"/>
    <w:rsid w:val="004A58DC"/>
    <w:rsid w:val="004A61C2"/>
    <w:rsid w:val="004A6490"/>
    <w:rsid w:val="0051612D"/>
    <w:rsid w:val="00530FB5"/>
    <w:rsid w:val="005E48B0"/>
    <w:rsid w:val="005F635F"/>
    <w:rsid w:val="00604474"/>
    <w:rsid w:val="0061273C"/>
    <w:rsid w:val="00677E08"/>
    <w:rsid w:val="006D207A"/>
    <w:rsid w:val="00721334"/>
    <w:rsid w:val="00773B21"/>
    <w:rsid w:val="007E13C9"/>
    <w:rsid w:val="007E387E"/>
    <w:rsid w:val="007E6141"/>
    <w:rsid w:val="00802879"/>
    <w:rsid w:val="008213B1"/>
    <w:rsid w:val="0086505A"/>
    <w:rsid w:val="00895861"/>
    <w:rsid w:val="008D46DD"/>
    <w:rsid w:val="008D67C3"/>
    <w:rsid w:val="00902D88"/>
    <w:rsid w:val="009C7A85"/>
    <w:rsid w:val="00A4091E"/>
    <w:rsid w:val="00A44AC7"/>
    <w:rsid w:val="00B00EEE"/>
    <w:rsid w:val="00B43520"/>
    <w:rsid w:val="00BC3219"/>
    <w:rsid w:val="00BC352A"/>
    <w:rsid w:val="00C27055"/>
    <w:rsid w:val="00C624DE"/>
    <w:rsid w:val="00C6637E"/>
    <w:rsid w:val="00C97B82"/>
    <w:rsid w:val="00CF74A6"/>
    <w:rsid w:val="00D70A1C"/>
    <w:rsid w:val="00D93DAC"/>
    <w:rsid w:val="00EA7765"/>
    <w:rsid w:val="00ED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9675"/>
  <w15:docId w15:val="{2451CA35-5BAA-4E2F-838F-E38110ED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46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4AC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A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claurent7\Documents\Formation%20des%20personnels\Technologie\2015_2016\Groupe%20fo%20de%20fo%20construire%20une%20s&#233;quence\Fiche%20sc&#233;nario%20pour%20le%20cycle%204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8E0DFBDECB46CCBA8D1F0D9D5CB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EA6AA-E16B-46CF-B046-CF6A4FB1DA5A}"/>
      </w:docPartPr>
      <w:docPartBody>
        <w:p w:rsidR="001C3854" w:rsidRDefault="00D2455A">
          <w:pPr>
            <w:pStyle w:val="F38E0DFBDECB46CCBA8D1F0D9D5CB4E9"/>
          </w:pPr>
          <w:r w:rsidRPr="007E13C9">
            <w:rPr>
              <w:rFonts w:ascii="Industria" w:hAnsi="Industria" w:cs="Arial"/>
              <w:b/>
              <w:color w:val="44546A" w:themeColor="text2"/>
              <w:sz w:val="72"/>
              <w:szCs w:val="72"/>
            </w:rPr>
            <w:t>Fiche scénario pour le cycle 4</w:t>
          </w:r>
        </w:p>
      </w:docPartBody>
    </w:docPart>
    <w:docPart>
      <w:docPartPr>
        <w:name w:val="42AD7533B4CA454A9C859B649B0A1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DB46E-F2A2-42FC-B9F8-06F6842B7BF5}"/>
      </w:docPartPr>
      <w:docPartBody>
        <w:p w:rsidR="001C3854" w:rsidRDefault="008C7A6A" w:rsidP="008C7A6A">
          <w:pPr>
            <w:pStyle w:val="42AD7533B4CA454A9C859B649B0A1E121"/>
          </w:pPr>
          <w:r w:rsidRPr="00000452">
            <w:rPr>
              <w:rFonts w:ascii="Arial" w:hAnsi="Arial" w:cs="Arial"/>
              <w:sz w:val="24"/>
              <w:szCs w:val="24"/>
            </w:rPr>
            <w:t>Niveau</w:t>
          </w:r>
          <w:r>
            <w:t>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7A6A"/>
    <w:rsid w:val="00156313"/>
    <w:rsid w:val="001C3854"/>
    <w:rsid w:val="00522339"/>
    <w:rsid w:val="005531F4"/>
    <w:rsid w:val="006B2F1C"/>
    <w:rsid w:val="00813242"/>
    <w:rsid w:val="008C7A6A"/>
    <w:rsid w:val="00A33479"/>
    <w:rsid w:val="00D2455A"/>
    <w:rsid w:val="00DB6FA2"/>
    <w:rsid w:val="00F2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63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38E0DFBDECB46CCBA8D1F0D9D5CB4E9">
    <w:name w:val="F38E0DFBDECB46CCBA8D1F0D9D5CB4E9"/>
    <w:rsid w:val="00156313"/>
  </w:style>
  <w:style w:type="paragraph" w:customStyle="1" w:styleId="42AD7533B4CA454A9C859B649B0A1E12">
    <w:name w:val="42AD7533B4CA454A9C859B649B0A1E12"/>
    <w:rsid w:val="00156313"/>
  </w:style>
  <w:style w:type="paragraph" w:customStyle="1" w:styleId="2C319A14707B473F857E96C089185760">
    <w:name w:val="2C319A14707B473F857E96C089185760"/>
    <w:rsid w:val="00156313"/>
  </w:style>
  <w:style w:type="character" w:styleId="Textedelespacerserv">
    <w:name w:val="Placeholder Text"/>
    <w:basedOn w:val="Policepardfaut"/>
    <w:uiPriority w:val="99"/>
    <w:semiHidden/>
    <w:rsid w:val="008C7A6A"/>
    <w:rPr>
      <w:color w:val="808080"/>
    </w:rPr>
  </w:style>
  <w:style w:type="paragraph" w:customStyle="1" w:styleId="8506160A66A347AB90E09681074DAC16">
    <w:name w:val="8506160A66A347AB90E09681074DAC16"/>
    <w:rsid w:val="00156313"/>
  </w:style>
  <w:style w:type="paragraph" w:customStyle="1" w:styleId="B82AB0FF0176463896D3B341A013326D">
    <w:name w:val="B82AB0FF0176463896D3B341A013326D"/>
    <w:rsid w:val="00156313"/>
  </w:style>
  <w:style w:type="paragraph" w:customStyle="1" w:styleId="BC08B16BFC0B422DB946DB4F9A1F32FF">
    <w:name w:val="BC08B16BFC0B422DB946DB4F9A1F32FF"/>
    <w:rsid w:val="00156313"/>
  </w:style>
  <w:style w:type="paragraph" w:customStyle="1" w:styleId="623AAE98811A4C51A7B7955569FE95D6">
    <w:name w:val="623AAE98811A4C51A7B7955569FE95D6"/>
    <w:rsid w:val="00156313"/>
  </w:style>
  <w:style w:type="paragraph" w:customStyle="1" w:styleId="59E2BF07E7604AADABA2ACE78A5B9EE0">
    <w:name w:val="59E2BF07E7604AADABA2ACE78A5B9EE0"/>
    <w:rsid w:val="00156313"/>
  </w:style>
  <w:style w:type="paragraph" w:customStyle="1" w:styleId="769E9415BB8D42DD93D7A0CCB1F5E4FC">
    <w:name w:val="769E9415BB8D42DD93D7A0CCB1F5E4FC"/>
    <w:rsid w:val="00156313"/>
  </w:style>
  <w:style w:type="paragraph" w:customStyle="1" w:styleId="A7DD80FDCF3D464A8C27843D1B8A9EB2">
    <w:name w:val="A7DD80FDCF3D464A8C27843D1B8A9EB2"/>
    <w:rsid w:val="00156313"/>
  </w:style>
  <w:style w:type="paragraph" w:customStyle="1" w:styleId="6BC2E02A88224566A202847A59868C1F">
    <w:name w:val="6BC2E02A88224566A202847A59868C1F"/>
    <w:rsid w:val="00156313"/>
  </w:style>
  <w:style w:type="paragraph" w:customStyle="1" w:styleId="DD4EA89DE75C4D54B315CBF087762EAC">
    <w:name w:val="DD4EA89DE75C4D54B315CBF087762EAC"/>
    <w:rsid w:val="00156313"/>
  </w:style>
  <w:style w:type="paragraph" w:customStyle="1" w:styleId="7904177382A0488FA1CF6A3D0DDB5AEC">
    <w:name w:val="7904177382A0488FA1CF6A3D0DDB5AEC"/>
    <w:rsid w:val="00156313"/>
  </w:style>
  <w:style w:type="paragraph" w:customStyle="1" w:styleId="BBC82403B8874CF08A68BDDF624BA44B">
    <w:name w:val="BBC82403B8874CF08A68BDDF624BA44B"/>
    <w:rsid w:val="00156313"/>
  </w:style>
  <w:style w:type="paragraph" w:customStyle="1" w:styleId="80C8B143FD1E418F9005AEAB3FE008D6">
    <w:name w:val="80C8B143FD1E418F9005AEAB3FE008D6"/>
    <w:rsid w:val="00156313"/>
  </w:style>
  <w:style w:type="paragraph" w:customStyle="1" w:styleId="42AD7533B4CA454A9C859B649B0A1E121">
    <w:name w:val="42AD7533B4CA454A9C859B649B0A1E121"/>
    <w:rsid w:val="008C7A6A"/>
    <w:rPr>
      <w:rFonts w:eastAsiaTheme="minorHAnsi"/>
      <w:lang w:eastAsia="en-US"/>
    </w:rPr>
  </w:style>
  <w:style w:type="paragraph" w:customStyle="1" w:styleId="8506160A66A347AB90E09681074DAC161">
    <w:name w:val="8506160A66A347AB90E09681074DAC161"/>
    <w:rsid w:val="008C7A6A"/>
    <w:rPr>
      <w:rFonts w:eastAsiaTheme="minorHAnsi"/>
      <w:lang w:eastAsia="en-US"/>
    </w:rPr>
  </w:style>
  <w:style w:type="paragraph" w:customStyle="1" w:styleId="B82AB0FF0176463896D3B341A013326D1">
    <w:name w:val="B82AB0FF0176463896D3B341A013326D1"/>
    <w:rsid w:val="008C7A6A"/>
    <w:rPr>
      <w:rFonts w:eastAsiaTheme="minorHAnsi"/>
      <w:lang w:eastAsia="en-US"/>
    </w:rPr>
  </w:style>
  <w:style w:type="paragraph" w:customStyle="1" w:styleId="623AAE98811A4C51A7B7955569FE95D61">
    <w:name w:val="623AAE98811A4C51A7B7955569FE95D61"/>
    <w:rsid w:val="008C7A6A"/>
    <w:rPr>
      <w:rFonts w:eastAsiaTheme="minorHAnsi"/>
      <w:lang w:eastAsia="en-US"/>
    </w:rPr>
  </w:style>
  <w:style w:type="paragraph" w:customStyle="1" w:styleId="59E2BF07E7604AADABA2ACE78A5B9EE01">
    <w:name w:val="59E2BF07E7604AADABA2ACE78A5B9EE01"/>
    <w:rsid w:val="008C7A6A"/>
    <w:rPr>
      <w:rFonts w:eastAsiaTheme="minorHAnsi"/>
      <w:lang w:eastAsia="en-US"/>
    </w:rPr>
  </w:style>
  <w:style w:type="paragraph" w:customStyle="1" w:styleId="769E9415BB8D42DD93D7A0CCB1F5E4FC1">
    <w:name w:val="769E9415BB8D42DD93D7A0CCB1F5E4FC1"/>
    <w:rsid w:val="008C7A6A"/>
    <w:rPr>
      <w:rFonts w:eastAsiaTheme="minorHAnsi"/>
      <w:lang w:eastAsia="en-US"/>
    </w:rPr>
  </w:style>
  <w:style w:type="paragraph" w:customStyle="1" w:styleId="A7DD80FDCF3D464A8C27843D1B8A9EB21">
    <w:name w:val="A7DD80FDCF3D464A8C27843D1B8A9EB21"/>
    <w:rsid w:val="008C7A6A"/>
    <w:rPr>
      <w:rFonts w:eastAsiaTheme="minorHAnsi"/>
      <w:lang w:eastAsia="en-US"/>
    </w:rPr>
  </w:style>
  <w:style w:type="paragraph" w:customStyle="1" w:styleId="6BC2E02A88224566A202847A59868C1F1">
    <w:name w:val="6BC2E02A88224566A202847A59868C1F1"/>
    <w:rsid w:val="008C7A6A"/>
    <w:rPr>
      <w:rFonts w:eastAsiaTheme="minorHAnsi"/>
      <w:lang w:eastAsia="en-US"/>
    </w:rPr>
  </w:style>
  <w:style w:type="paragraph" w:customStyle="1" w:styleId="DD4EA89DE75C4D54B315CBF087762EAC1">
    <w:name w:val="DD4EA89DE75C4D54B315CBF087762EAC1"/>
    <w:rsid w:val="008C7A6A"/>
    <w:rPr>
      <w:rFonts w:eastAsiaTheme="minorHAnsi"/>
      <w:lang w:eastAsia="en-US"/>
    </w:rPr>
  </w:style>
  <w:style w:type="paragraph" w:customStyle="1" w:styleId="7904177382A0488FA1CF6A3D0DDB5AEC1">
    <w:name w:val="7904177382A0488FA1CF6A3D0DDB5AEC1"/>
    <w:rsid w:val="008C7A6A"/>
    <w:rPr>
      <w:rFonts w:eastAsiaTheme="minorHAnsi"/>
      <w:lang w:eastAsia="en-US"/>
    </w:rPr>
  </w:style>
  <w:style w:type="paragraph" w:customStyle="1" w:styleId="BBC82403B8874CF08A68BDDF624BA44B1">
    <w:name w:val="BBC82403B8874CF08A68BDDF624BA44B1"/>
    <w:rsid w:val="008C7A6A"/>
    <w:rPr>
      <w:rFonts w:eastAsiaTheme="minorHAnsi"/>
      <w:lang w:eastAsia="en-US"/>
    </w:rPr>
  </w:style>
  <w:style w:type="paragraph" w:customStyle="1" w:styleId="80C8B143FD1E418F9005AEAB3FE008D61">
    <w:name w:val="80C8B143FD1E418F9005AEAB3FE008D61"/>
    <w:rsid w:val="008C7A6A"/>
    <w:rPr>
      <w:rFonts w:eastAsiaTheme="minorHAnsi"/>
      <w:lang w:eastAsia="en-US"/>
    </w:rPr>
  </w:style>
  <w:style w:type="paragraph" w:customStyle="1" w:styleId="5127E55CF2244C74AE036E2717C325D1">
    <w:name w:val="5127E55CF2244C74AE036E2717C325D1"/>
    <w:rsid w:val="008C7A6A"/>
    <w:rPr>
      <w:rFonts w:eastAsiaTheme="minorHAnsi"/>
      <w:lang w:eastAsia="en-US"/>
    </w:rPr>
  </w:style>
  <w:style w:type="paragraph" w:customStyle="1" w:styleId="2EBC23D7BE474F2D800B9658EB5D738B">
    <w:name w:val="2EBC23D7BE474F2D800B9658EB5D738B"/>
    <w:rsid w:val="008C7A6A"/>
    <w:rPr>
      <w:rFonts w:eastAsiaTheme="minorHAnsi"/>
      <w:lang w:eastAsia="en-US"/>
    </w:rPr>
  </w:style>
  <w:style w:type="paragraph" w:customStyle="1" w:styleId="F13AB17E7F3F47008DBE1776AACD62DB">
    <w:name w:val="F13AB17E7F3F47008DBE1776AACD62DB"/>
    <w:rsid w:val="008C7A6A"/>
    <w:rPr>
      <w:rFonts w:eastAsiaTheme="minorHAnsi"/>
      <w:lang w:eastAsia="en-US"/>
    </w:rPr>
  </w:style>
  <w:style w:type="paragraph" w:customStyle="1" w:styleId="CA2BEF813BF54ACBB8243BF7E509D96B">
    <w:name w:val="CA2BEF813BF54ACBB8243BF7E509D96B"/>
    <w:rsid w:val="008C7A6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alain ichard</cp:lastModifiedBy>
  <cp:revision>3</cp:revision>
  <cp:lastPrinted>2016-03-16T07:11:00Z</cp:lastPrinted>
  <dcterms:created xsi:type="dcterms:W3CDTF">2016-04-17T04:34:00Z</dcterms:created>
  <dcterms:modified xsi:type="dcterms:W3CDTF">2016-04-17T05:35:00Z</dcterms:modified>
</cp:coreProperties>
</file>