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176AE1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>
              <w:rPr>
                <w:rFonts w:ascii="Industria" w:hAnsi="Industria" w:cs="Arial"/>
                <w:sz w:val="72"/>
                <w:szCs w:val="72"/>
              </w:rPr>
              <w:t>Présentation finale projet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r w:rsidR="00915C8E">
              <w:t xml:space="preserve">  </w:t>
            </w:r>
            <w:r w:rsidRPr="002D7DFC">
              <w:t>5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="00176AE1">
              <w:rPr>
                <w:rFonts w:ascii="Arial" w:hAnsi="Arial" w:cs="Arial"/>
              </w:rPr>
              <w:t>■</w:t>
            </w:r>
            <w:r>
              <w:rPr>
                <w:rFonts w:ascii="Arial" w:hAnsi="Arial" w:cs="Arial"/>
              </w:rPr>
              <w:t xml:space="preserve">  </w:t>
            </w:r>
            <w:r w:rsidR="004A53DA" w:rsidRPr="002D7DFC">
              <w:t>3</w:t>
            </w:r>
            <w:proofErr w:type="gramEnd"/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E1" w:rsidRDefault="004A53DA" w:rsidP="0017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Séquence n °</w:t>
            </w:r>
            <w:r w:rsidR="00176AE1">
              <w:rPr>
                <w:rFonts w:ascii="Arial" w:hAnsi="Arial" w:cs="Arial"/>
                <w:sz w:val="24"/>
                <w:szCs w:val="24"/>
              </w:rPr>
              <w:t>30</w:t>
            </w:r>
            <w:r w:rsidR="00915C8E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="00915C8E">
              <w:rPr>
                <w:rFonts w:ascii="Arial" w:hAnsi="Arial" w:cs="Arial"/>
                <w:sz w:val="24"/>
                <w:szCs w:val="24"/>
              </w:rPr>
              <w:t>nom  </w:t>
            </w:r>
            <w:r w:rsidR="00176AE1">
              <w:rPr>
                <w:rFonts w:ascii="Arial" w:hAnsi="Arial" w:cs="Arial"/>
                <w:sz w:val="24"/>
                <w:szCs w:val="24"/>
              </w:rPr>
              <w:t>présentation</w:t>
            </w:r>
            <w:proofErr w:type="gramEnd"/>
            <w:r w:rsidR="00176AE1">
              <w:rPr>
                <w:rFonts w:ascii="Arial" w:hAnsi="Arial" w:cs="Arial"/>
                <w:sz w:val="24"/>
                <w:szCs w:val="24"/>
              </w:rPr>
              <w:t xml:space="preserve"> finale d’un projet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53DA" w:rsidRPr="002D7DFC" w:rsidRDefault="004A53DA" w:rsidP="00176AE1">
            <w:pPr>
              <w:spacing w:after="0" w:line="240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Centre d’intérêt : </w:t>
            </w:r>
            <w:r w:rsidR="00176AE1">
              <w:rPr>
                <w:rFonts w:ascii="Arial" w:hAnsi="Arial" w:cs="Arial"/>
                <w:sz w:val="24"/>
                <w:szCs w:val="24"/>
              </w:rPr>
              <w:t xml:space="preserve">support multimédia présentation orale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176AE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176AE1">
              <w:rPr>
                <w:rFonts w:ascii="Arial" w:hAnsi="Arial" w:cs="Arial"/>
                <w:sz w:val="24"/>
                <w:szCs w:val="24"/>
              </w:rPr>
              <w:t>30-1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proofErr w:type="gramStart"/>
      <w:r w:rsidR="00176AE1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proofErr w:type="gramEnd"/>
      <w:r>
        <w:rPr>
          <w:rFonts w:ascii="Arial" w:hAnsi="Arial" w:cs="Arial"/>
          <w:sz w:val="24"/>
          <w:szCs w:val="24"/>
        </w:rPr>
        <w:t xml:space="preserve">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D4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6230"/>
      </w:tblGrid>
      <w:tr w:rsidR="004A53DA" w:rsidRPr="002D7DFC" w:rsidTr="00176A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Default="00915C8E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AE1">
              <w:rPr>
                <w:rFonts w:ascii="Arial" w:hAnsi="Arial" w:cs="Arial"/>
                <w:sz w:val="24"/>
                <w:szCs w:val="24"/>
              </w:rPr>
              <w:t>S’approprier des outils et des méthodes</w:t>
            </w:r>
          </w:p>
          <w:p w:rsidR="00176AE1" w:rsidRDefault="00176AE1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Mobiliser des outils numériques</w:t>
            </w:r>
          </w:p>
          <w:p w:rsidR="00176AE1" w:rsidRPr="002D7DFC" w:rsidRDefault="00176AE1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</w:rPr>
              <w:t>Organiser, structurer et stocker des ressources numériques</w:t>
            </w:r>
          </w:p>
        </w:tc>
      </w:tr>
      <w:tr w:rsidR="004A53DA" w:rsidRPr="002D7DFC" w:rsidTr="00176A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AE1" w:rsidRDefault="00915C8E" w:rsidP="00176AE1">
            <w:pPr>
              <w:spacing w:after="27" w:line="248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AE1">
              <w:rPr>
                <w:rFonts w:ascii="Arial" w:eastAsia="Arial" w:hAnsi="Arial" w:cs="Arial"/>
                <w:sz w:val="20"/>
              </w:rPr>
              <w:t xml:space="preserve">Exprimer sa pensée à l’aide d’outils de description adaptés : croquis, schémas, graphes, diagrammes, tableaux (représentations non normées). </w:t>
            </w:r>
          </w:p>
          <w:p w:rsidR="00176AE1" w:rsidRDefault="00176AE1" w:rsidP="00176AE1">
            <w:pPr>
              <w:spacing w:after="27" w:line="248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Traduire, à l’aide d’outils de représentation numérique, des choix de solutions sous forme de croquis, de dessins ou de schémas. </w:t>
            </w:r>
          </w:p>
          <w:p w:rsidR="004A53DA" w:rsidRPr="002D7DFC" w:rsidRDefault="00176AE1" w:rsidP="00176AE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Présenter à l’oral et à l’aide de supports numériques multimédia des solutions techniques au moment des revues de projet</w:t>
            </w:r>
          </w:p>
        </w:tc>
      </w:tr>
      <w:tr w:rsidR="004A53DA" w:rsidRPr="002D7DFC" w:rsidTr="00176AE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Default="00915C8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A53DA" w:rsidRPr="002D7DFC">
              <w:rPr>
                <w:rFonts w:ascii="Arial" w:hAnsi="Arial" w:cs="Arial"/>
                <w:sz w:val="20"/>
                <w:szCs w:val="20"/>
              </w:rPr>
              <w:t>.</w:t>
            </w:r>
            <w:r w:rsidR="00176AE1">
              <w:rPr>
                <w:rFonts w:ascii="Arial" w:hAnsi="Arial" w:cs="Arial"/>
                <w:sz w:val="20"/>
                <w:szCs w:val="20"/>
              </w:rPr>
              <w:t>progiciel</w:t>
            </w:r>
            <w:proofErr w:type="gramEnd"/>
            <w:r w:rsidR="00176AE1">
              <w:rPr>
                <w:rFonts w:ascii="Arial" w:hAnsi="Arial" w:cs="Arial"/>
                <w:sz w:val="20"/>
                <w:szCs w:val="20"/>
              </w:rPr>
              <w:t xml:space="preserve"> de présentation numérique</w:t>
            </w:r>
          </w:p>
          <w:p w:rsidR="00176AE1" w:rsidRPr="002D7DFC" w:rsidRDefault="00176AE1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Outils de production de ressources numériques</w:t>
            </w: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176AE1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</w:t>
      </w:r>
      <w:proofErr w:type="gramStart"/>
      <w:r w:rsidR="00176AE1">
        <w:rPr>
          <w:rFonts w:ascii="Arial" w:hAnsi="Arial" w:cs="Arial"/>
          <w:sz w:val="20"/>
          <w:szCs w:val="20"/>
        </w:rPr>
        <w:t>■</w:t>
      </w:r>
      <w:r w:rsidRPr="00915C8E">
        <w:rPr>
          <w:rFonts w:ascii="Arial" w:hAnsi="Arial" w:cs="Arial" w:hint="eastAsia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La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r w:rsidR="00176AE1">
        <w:rPr>
          <w:rFonts w:ascii="Arial" w:hAnsi="Arial" w:cs="Arial"/>
          <w:sz w:val="20"/>
          <w:szCs w:val="20"/>
        </w:rPr>
        <w:t>support numérique pour une présentation orale</w:t>
      </w:r>
      <w:r w:rsidR="00915C8E" w:rsidRPr="00915C8E">
        <w:rPr>
          <w:rFonts w:ascii="Arial" w:hAnsi="Arial" w:cs="Arial"/>
          <w:sz w:val="20"/>
          <w:szCs w:val="20"/>
        </w:rPr>
        <w:t xml:space="preserve">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915C8E">
        <w:t> </w:t>
      </w:r>
      <w:r w:rsidR="00176AE1">
        <w:t xml:space="preserve">récupérer et présenter les données numériques stockées en vue de la présentation finale de projet 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d’investigation.</w:t>
      </w:r>
    </w:p>
    <w:p w:rsidR="004A53DA" w:rsidRDefault="00657D95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176AE1">
        <w:rPr>
          <w:rFonts w:ascii="Arial" w:hAnsi="Arial" w:cs="Arial"/>
          <w:sz w:val="20"/>
          <w:szCs w:val="20"/>
        </w:rPr>
        <w:t>■</w:t>
      </w:r>
      <w:r w:rsidR="00915C8E"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 résolution de problème.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176AE1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de projet.</w:t>
      </w:r>
    </w:p>
    <w:p w:rsidR="004A53DA" w:rsidRDefault="00915C8E">
      <w:r>
        <w:rPr>
          <w:rFonts w:ascii="Arial" w:hAnsi="Arial" w:cs="Arial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individuelle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2D7DFC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  <w:r w:rsidR="00657D95">
              <w:rPr>
                <w:rFonts w:ascii="Arial" w:hAnsi="Arial" w:cs="Arial"/>
                <w:sz w:val="20"/>
                <w:szCs w:val="20"/>
              </w:rPr>
              <w:t xml:space="preserve">   en groupe 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8B09A6" w:rsidP="008B09A6">
            <w:pPr>
              <w:spacing w:after="0" w:line="240" w:lineRule="auto"/>
            </w:pPr>
            <w:r>
              <w:t>40</w:t>
            </w:r>
            <w:r w:rsidR="005119DD">
              <w:t>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5119DD" w:rsidP="005119DD">
            <w:pPr>
              <w:spacing w:after="0" w:line="240" w:lineRule="auto"/>
            </w:pPr>
            <w:r>
              <w:t>Cahier des charges de la présentation finale</w:t>
            </w:r>
          </w:p>
          <w:p w:rsidR="005119DD" w:rsidRDefault="005119DD" w:rsidP="005119DD">
            <w:pPr>
              <w:spacing w:after="0" w:line="240" w:lineRule="auto"/>
            </w:pPr>
            <w:r>
              <w:t>Choix du support numérique</w:t>
            </w:r>
          </w:p>
          <w:p w:rsidR="005119DD" w:rsidRPr="002D7DFC" w:rsidRDefault="005119DD" w:rsidP="005119DD">
            <w:pPr>
              <w:spacing w:after="0" w:line="240" w:lineRule="auto"/>
            </w:pPr>
            <w:r>
              <w:t>Organisation des données numériques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8B09A6" w:rsidP="002D7DFC">
            <w:pPr>
              <w:spacing w:after="0" w:line="240" w:lineRule="auto"/>
            </w:pPr>
            <w:r>
              <w:t>Toute information numérique générée tout au long de la démarche de projet</w:t>
            </w: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8B09A6" w:rsidP="008B09A6">
            <w:pPr>
              <w:spacing w:after="0" w:line="240" w:lineRule="auto"/>
            </w:pPr>
            <w:r>
              <w:t>5</w:t>
            </w:r>
            <w:r w:rsidR="005119DD">
              <w:t>0mn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8B09A6" w:rsidP="008B09A6">
            <w:pPr>
              <w:spacing w:after="0" w:line="240" w:lineRule="auto"/>
            </w:pPr>
            <w:r>
              <w:t>Elaboration de la structure et mise en forme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8B09A6" w:rsidP="002D7DFC">
            <w:pPr>
              <w:spacing w:after="0" w:line="240" w:lineRule="auto"/>
            </w:pPr>
            <w:r>
              <w:t>1h</w:t>
            </w:r>
            <w:r w:rsidR="00446876">
              <w:t>30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8B09A6" w:rsidP="002D7DFC">
            <w:pPr>
              <w:spacing w:after="0" w:line="240" w:lineRule="auto"/>
            </w:pPr>
            <w:r>
              <w:t>Présentation finale à l’oral et démonstration du fonctionnement des prototypes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495"/>
    <w:multiLevelType w:val="hybridMultilevel"/>
    <w:tmpl w:val="461AC1C8"/>
    <w:lvl w:ilvl="0" w:tplc="90D005AE">
      <w:start w:val="1"/>
      <w:numFmt w:val="bullet"/>
      <w:lvlText w:val="•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03040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56271C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D6C58E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7E394E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3024B8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8907C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64616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A6053A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176AE1"/>
    <w:rsid w:val="002D7DFC"/>
    <w:rsid w:val="00446876"/>
    <w:rsid w:val="00491130"/>
    <w:rsid w:val="004A53DA"/>
    <w:rsid w:val="005119DD"/>
    <w:rsid w:val="00657D95"/>
    <w:rsid w:val="006A6313"/>
    <w:rsid w:val="008B09A6"/>
    <w:rsid w:val="008B76A3"/>
    <w:rsid w:val="00915C8E"/>
    <w:rsid w:val="009E5BCF"/>
    <w:rsid w:val="00B07148"/>
    <w:rsid w:val="00BF374F"/>
    <w:rsid w:val="00CA69B3"/>
    <w:rsid w:val="00D557D8"/>
    <w:rsid w:val="00DF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EB087"/>
  <w15:chartTrackingRefBased/>
  <w15:docId w15:val="{CEFB65BE-6203-4D8D-94F5-E679A986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2016-04-17T16:26:00Z</cp:lastPrinted>
  <dcterms:created xsi:type="dcterms:W3CDTF">2016-04-20T14:18:00Z</dcterms:created>
  <dcterms:modified xsi:type="dcterms:W3CDTF">2016-04-20T14:18:00Z</dcterms:modified>
</cp:coreProperties>
</file>