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671848" w:rsidRPr="00671848" w:rsidTr="006718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671848" w:rsidRDefault="00A7790B" w:rsidP="00671848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671848"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 w:rsidRPr="00671848">
              <w:rPr>
                <w:rFonts w:ascii="Times New Roman" w:hAnsi="Times New Roman"/>
                <w:color w:val="1F497D"/>
                <w:sz w:val="40"/>
                <w:szCs w:val="40"/>
              </w:rPr>
              <w:t>°11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671848" w:rsidRDefault="00A7790B" w:rsidP="00671848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671848">
              <w:rPr>
                <w:rFonts w:ascii="Industria" w:hAnsi="Industria"/>
                <w:color w:val="1F497D"/>
                <w:sz w:val="40"/>
                <w:szCs w:val="40"/>
              </w:rPr>
              <w:t xml:space="preserve">Le poste </w:t>
            </w:r>
            <w:proofErr w:type="gramStart"/>
            <w:r w:rsidRPr="00671848">
              <w:rPr>
                <w:rFonts w:ascii="Industria" w:hAnsi="Industria"/>
                <w:color w:val="1F497D"/>
                <w:sz w:val="40"/>
                <w:szCs w:val="40"/>
              </w:rPr>
              <w:t>informatique ,les</w:t>
            </w:r>
            <w:proofErr w:type="gramEnd"/>
            <w:r w:rsidRPr="00671848">
              <w:rPr>
                <w:rFonts w:ascii="Industria" w:hAnsi="Industria"/>
                <w:color w:val="1F497D"/>
                <w:sz w:val="40"/>
                <w:szCs w:val="40"/>
              </w:rPr>
              <w:t xml:space="preserve"> fichiers numériques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671848" w:rsidRDefault="00A7790B" w:rsidP="00671848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671848">
              <w:rPr>
                <w:rFonts w:ascii="Industria" w:hAnsi="Industria"/>
                <w:color w:val="1F497D"/>
                <w:sz w:val="40"/>
                <w:szCs w:val="40"/>
              </w:rPr>
              <w:t>Niveau : 3</w:t>
            </w:r>
          </w:p>
        </w:tc>
        <w:bookmarkStart w:id="0" w:name="_GoBack"/>
        <w:bookmarkEnd w:id="0"/>
      </w:tr>
      <w:tr w:rsidR="00000000" w:rsidRPr="00671848" w:rsidTr="00671848">
        <w:tc>
          <w:tcPr>
            <w:tcW w:w="1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671848" w:rsidRDefault="00A7790B" w:rsidP="006718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1848"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l’environnement numérique, les </w:t>
            </w:r>
            <w:proofErr w:type="gramStart"/>
            <w:r w:rsidRPr="00671848">
              <w:rPr>
                <w:rFonts w:ascii="Arial" w:hAnsi="Arial" w:cs="Arial"/>
                <w:sz w:val="24"/>
                <w:szCs w:val="24"/>
              </w:rPr>
              <w:t>matériels ,les</w:t>
            </w:r>
            <w:proofErr w:type="gramEnd"/>
            <w:r w:rsidRPr="00671848">
              <w:rPr>
                <w:rFonts w:ascii="Arial" w:hAnsi="Arial" w:cs="Arial"/>
                <w:sz w:val="24"/>
                <w:szCs w:val="24"/>
              </w:rPr>
              <w:t xml:space="preserve"> fichiers numériques (</w:t>
            </w:r>
            <w:proofErr w:type="spellStart"/>
            <w:r w:rsidRPr="00671848">
              <w:rPr>
                <w:rFonts w:ascii="Arial" w:hAnsi="Arial" w:cs="Arial"/>
                <w:sz w:val="24"/>
                <w:szCs w:val="24"/>
              </w:rPr>
              <w:t>image,son</w:t>
            </w:r>
            <w:proofErr w:type="spellEnd"/>
            <w:r w:rsidRPr="00671848">
              <w:rPr>
                <w:rFonts w:ascii="Arial" w:hAnsi="Arial" w:cs="Arial"/>
                <w:sz w:val="24"/>
                <w:szCs w:val="24"/>
              </w:rPr>
              <w:t xml:space="preserve"> ,)</w:t>
            </w:r>
          </w:p>
        </w:tc>
      </w:tr>
    </w:tbl>
    <w:p w:rsidR="00000000" w:rsidRPr="00671848" w:rsidRDefault="00A77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668"/>
        <w:gridCol w:w="2996"/>
        <w:gridCol w:w="2999"/>
        <w:gridCol w:w="3047"/>
      </w:tblGrid>
      <w:tr w:rsidR="00671848" w:rsidRPr="00A008EE" w:rsidTr="00A2518D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008EE">
              <w:rPr>
                <w:rFonts w:ascii="Arial" w:hAnsi="Arial" w:cs="Arial"/>
                <w:sz w:val="20"/>
                <w:szCs w:val="24"/>
              </w:rPr>
              <w:t>Organisation de la séquence en séance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20"/>
                <w:szCs w:val="40"/>
              </w:rPr>
            </w:pPr>
            <w:hyperlink r:id="rId4" w:history="1">
              <w:r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>Séance 11-1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5B654C" w:rsidP="005B654C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20"/>
                <w:szCs w:val="40"/>
              </w:rPr>
            </w:pPr>
            <w:hyperlink r:id="rId5" w:history="1">
              <w:r w:rsidR="00A7790B"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 xml:space="preserve">Séance </w:t>
              </w:r>
              <w:r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>11-2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7E3C9D" w:rsidP="007E3C9D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20"/>
                <w:szCs w:val="40"/>
              </w:rPr>
            </w:pPr>
            <w:hyperlink r:id="rId6" w:history="1">
              <w:r w:rsidR="00A7790B"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 xml:space="preserve">Séance </w:t>
              </w:r>
              <w:r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>11-3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CA7C8F" w:rsidP="00CA7C8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20"/>
                <w:szCs w:val="40"/>
              </w:rPr>
            </w:pPr>
            <w:hyperlink r:id="rId7" w:history="1">
              <w:r w:rsidR="00A7790B"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 xml:space="preserve">Séance </w:t>
              </w:r>
              <w:r w:rsidRPr="00A008EE">
                <w:rPr>
                  <w:rStyle w:val="Lienhypertexte"/>
                  <w:rFonts w:ascii="Industria" w:hAnsi="Industria"/>
                  <w:sz w:val="20"/>
                  <w:szCs w:val="40"/>
                </w:rPr>
                <w:t>11-4</w:t>
              </w:r>
            </w:hyperlink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Intitulé de la séance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Fichiers numériques image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5B654C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Le poste informatique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PC : au cœur de l’ordinateur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CA7C8F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Fichier son et format MP3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Durée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1h30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5B654C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1h30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1h30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CA7C8F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1h30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Problématique de la séance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Les </w:t>
            </w:r>
            <w:proofErr w:type="spellStart"/>
            <w:r w:rsidRPr="00A008EE">
              <w:rPr>
                <w:rFonts w:ascii="Arial" w:hAnsi="Arial" w:cs="Arial"/>
                <w:sz w:val="18"/>
                <w:szCs w:val="24"/>
              </w:rPr>
              <w:t>caratéristiques</w:t>
            </w:r>
            <w:proofErr w:type="spellEnd"/>
            <w:r w:rsidRPr="00A008EE">
              <w:rPr>
                <w:rFonts w:ascii="Arial" w:hAnsi="Arial" w:cs="Arial"/>
                <w:sz w:val="18"/>
                <w:szCs w:val="24"/>
              </w:rPr>
              <w:t xml:space="preserve"> des fichiers numériques et leur incidence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les</w:t>
            </w:r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 xml:space="preserve"> composants d’un poste informatique avec ses périphériques, choisir un mode de représentation adapté.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sz w:val="18"/>
              </w:rPr>
              <w:t>reconnaître</w:t>
            </w:r>
            <w:proofErr w:type="gramEnd"/>
            <w:r w:rsidRPr="00A008EE">
              <w:rPr>
                <w:sz w:val="18"/>
              </w:rPr>
              <w:t xml:space="preserve"> les composants à l’intérieur de l’ordinateur en utilisant un support multimédia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: évaluer les </w:t>
            </w:r>
            <w:proofErr w:type="spellStart"/>
            <w:r w:rsidRPr="00A008EE">
              <w:rPr>
                <w:rFonts w:ascii="Arial" w:hAnsi="Arial" w:cs="Arial"/>
                <w:sz w:val="18"/>
                <w:szCs w:val="24"/>
              </w:rPr>
              <w:t>caratéristiques</w:t>
            </w:r>
            <w:proofErr w:type="spellEnd"/>
            <w:r w:rsidRPr="00A008EE">
              <w:rPr>
                <w:rFonts w:ascii="Arial" w:hAnsi="Arial" w:cs="Arial"/>
                <w:sz w:val="18"/>
                <w:szCs w:val="24"/>
              </w:rPr>
              <w:t xml:space="preserve"> des fichiers et formats type son</w:t>
            </w:r>
            <w:r w:rsidRPr="00A008EE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245F5E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Envisager leur modification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Activité des élèves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Codage binaire</w:t>
            </w:r>
          </w:p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Calcul définition couleur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Listage des périphériques d’un PC et présentation de la mise en relation des éléments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Démontage PC</w:t>
            </w:r>
          </w:p>
          <w:p w:rsidR="007E3C9D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Utilisation animation multimédia </w:t>
            </w:r>
          </w:p>
          <w:p w:rsidR="007E3C9D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Reconnaissance composants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Ecoute de sons</w:t>
            </w:r>
          </w:p>
          <w:p w:rsidR="00245F5E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Synthèse dossier </w:t>
            </w:r>
            <w:proofErr w:type="spellStart"/>
            <w:r w:rsidRPr="00A008EE">
              <w:rPr>
                <w:rFonts w:ascii="Arial" w:hAnsi="Arial" w:cs="Arial"/>
                <w:sz w:val="18"/>
                <w:szCs w:val="24"/>
              </w:rPr>
              <w:t>dijon</w:t>
            </w:r>
            <w:proofErr w:type="spellEnd"/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Résultats attendus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Comprendre les modifications fichiers numériques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Organigramme de mise en relation.</w:t>
            </w:r>
          </w:p>
          <w:p w:rsidR="00F90FD5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Connaître les relations entre les périphériques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Ouvrir un pc en sécurité</w:t>
            </w:r>
          </w:p>
          <w:p w:rsidR="007E3C9D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Reconnaître composants principaux d’un PC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Utilisation raisonnée des fichiers son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Démarche pédagogique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individuel</w:t>
            </w:r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>, cours exercices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individuel</w:t>
            </w:r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>, cours exercices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Investigation en </w:t>
            </w: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groupe..</w:t>
            </w:r>
            <w:proofErr w:type="gramEnd"/>
          </w:p>
          <w:p w:rsidR="007E3C9D" w:rsidRPr="00A008EE" w:rsidRDefault="007E3C9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Evaluation </w:t>
            </w:r>
            <w:r w:rsidR="00E85945" w:rsidRPr="00A008EE">
              <w:rPr>
                <w:rFonts w:ascii="Arial" w:hAnsi="Arial" w:cs="Arial"/>
                <w:sz w:val="18"/>
                <w:szCs w:val="24"/>
              </w:rPr>
              <w:t>groupe et individuelle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Investigation groupe ½ classe et par 2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Domaine du socle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Outils numériques de présentation. </w:t>
            </w:r>
          </w:p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Charte graphique.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Analyser le fonctionnement et la structure d’un objet</w:t>
            </w:r>
          </w:p>
          <w:p w:rsidR="00F90FD5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Mobiliser l’outil numérique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9D" w:rsidRPr="00A008EE" w:rsidRDefault="007E3C9D" w:rsidP="007E3C9D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Analyser le fonctionnement et la structure d’un objet</w:t>
            </w:r>
          </w:p>
          <w:p w:rsidR="00000000" w:rsidRPr="00A008EE" w:rsidRDefault="007E3C9D" w:rsidP="007E3C9D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Mobiliser l’outil numérique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Outils numériques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Compétences</w:t>
            </w:r>
            <w:r w:rsidRPr="00A008EE">
              <w:rPr>
                <w:rFonts w:ascii="Arial" w:hAnsi="Arial" w:cs="Arial"/>
                <w:sz w:val="18"/>
                <w:szCs w:val="24"/>
              </w:rPr>
              <w:t xml:space="preserve"> principales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Télécharger image</w:t>
            </w:r>
          </w:p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Modifier image</w:t>
            </w:r>
          </w:p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Mobiliser outils numériques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EE" w:rsidRPr="00A008EE" w:rsidRDefault="005B654C" w:rsidP="00A008EE">
            <w:pPr>
              <w:spacing w:before="120" w:after="12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S’approprier des outils et des méthodes</w:t>
            </w:r>
          </w:p>
          <w:p w:rsidR="00000000" w:rsidRPr="00A008EE" w:rsidRDefault="005B654C" w:rsidP="00A008EE">
            <w:pPr>
              <w:spacing w:before="120" w:after="12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Exprimer sa pensée à l’aide d’outils de description adaptés : croquis, schémas, graphes, diagrammes, tableaux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45" w:rsidRPr="00A008EE" w:rsidRDefault="00E85945" w:rsidP="00E8594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Présentation d’objets techniques dans leur environnement et du besoin auquel ils répondent</w:t>
            </w:r>
          </w:p>
          <w:p w:rsidR="00000000" w:rsidRPr="00A008EE" w:rsidRDefault="00A7790B" w:rsidP="00E8594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Développer les bonnes pratiques de l’usage des objets communicants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Compétences secondaires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Reconnaître les caractéristiques fichiers </w:t>
            </w: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numériques(</w:t>
            </w:r>
            <w:proofErr w:type="spellStart"/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>taille,poids,définition,résolution</w:t>
            </w:r>
            <w:proofErr w:type="spellEnd"/>
            <w:r w:rsidRPr="00A008E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A008EE">
              <w:rPr>
                <w:rFonts w:ascii="Arial" w:hAnsi="Arial" w:cs="Arial"/>
                <w:sz w:val="18"/>
                <w:szCs w:val="24"/>
              </w:rPr>
              <w:t>définition couleur) et savoir les modifier en vue de leur utilisation.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F90FD5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Présentation d’objets techniques dans leur environnement et du besoin auquel ils répondent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45" w:rsidRPr="00A008EE" w:rsidRDefault="00E85945" w:rsidP="00E8594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Analyser le fonctionnement et la structure d’un objet</w:t>
            </w:r>
          </w:p>
          <w:p w:rsidR="00000000" w:rsidRPr="00A008EE" w:rsidRDefault="00E85945" w:rsidP="00E8594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Mobiliser l’outil numérique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Gestion du son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Connaissances associées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Progiciels traitement de fichiers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D5" w:rsidRPr="00A008EE" w:rsidRDefault="00F90FD5" w:rsidP="00F90FD5">
            <w:pPr>
              <w:pStyle w:val="Sansinterligne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Environnements numériques de travail. </w:t>
            </w:r>
          </w:p>
          <w:p w:rsidR="00F90FD5" w:rsidRPr="00A008EE" w:rsidRDefault="00F90FD5" w:rsidP="00F90FD5">
            <w:pPr>
              <w:pStyle w:val="Sansinterligne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Progiciels de présentation. Logiciels de </w:t>
            </w:r>
            <w:proofErr w:type="spellStart"/>
            <w:r w:rsidRPr="00A008EE">
              <w:rPr>
                <w:rFonts w:ascii="Arial" w:hAnsi="Arial" w:cs="Arial"/>
                <w:sz w:val="18"/>
                <w:szCs w:val="24"/>
              </w:rPr>
              <w:t>mindmapping</w:t>
            </w:r>
            <w:proofErr w:type="spellEnd"/>
            <w:r w:rsidRPr="00A008EE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  <w:p w:rsidR="00000000" w:rsidRPr="00A008EE" w:rsidRDefault="00F90FD5" w:rsidP="00F90FD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Croquis, schémas, graphes, diagrammes, tableaux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45" w:rsidRPr="00A008EE" w:rsidRDefault="00E85945" w:rsidP="00E85945">
            <w:pPr>
              <w:spacing w:before="120" w:after="12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démonter</w:t>
            </w:r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 xml:space="preserve"> un ordinateur en sécurité </w:t>
            </w:r>
          </w:p>
          <w:p w:rsidR="00000000" w:rsidRPr="00A008EE" w:rsidRDefault="00E85945" w:rsidP="00E8594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Les composants d’un PC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245F5E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les</w:t>
            </w:r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 xml:space="preserve"> fichiers son ; (</w:t>
            </w:r>
            <w:proofErr w:type="spellStart"/>
            <w:r w:rsidRPr="00A008EE">
              <w:rPr>
                <w:rFonts w:ascii="Arial" w:hAnsi="Arial" w:cs="Arial"/>
                <w:sz w:val="18"/>
                <w:szCs w:val="24"/>
              </w:rPr>
              <w:t>format,caratéristiques</w:t>
            </w:r>
            <w:proofErr w:type="spellEnd"/>
            <w:r w:rsidRPr="00A008EE">
              <w:rPr>
                <w:rFonts w:ascii="Arial" w:hAnsi="Arial" w:cs="Arial"/>
                <w:sz w:val="18"/>
                <w:szCs w:val="24"/>
              </w:rPr>
              <w:t xml:space="preserve"> utilisations</w:t>
            </w:r>
          </w:p>
        </w:tc>
      </w:tr>
      <w:tr w:rsidR="00671848" w:rsidRPr="00A008EE" w:rsidTr="00A2518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>Ressources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Pr="00A008EE" w:rsidRDefault="00A7790B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Images,l</w:t>
            </w:r>
            <w:proofErr w:type="spellEnd"/>
            <w:proofErr w:type="gram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A2518D" w:rsidP="00A2518D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Logiciel de </w:t>
            </w:r>
            <w:proofErr w:type="spellStart"/>
            <w:r w:rsidRPr="00A008EE">
              <w:rPr>
                <w:rFonts w:ascii="Arial" w:hAnsi="Arial" w:cs="Arial"/>
                <w:sz w:val="18"/>
                <w:szCs w:val="24"/>
              </w:rPr>
              <w:t>mindmapping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A2518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 w:rsidRPr="00A008EE">
              <w:rPr>
                <w:rFonts w:ascii="Arial" w:hAnsi="Arial" w:cs="Arial"/>
                <w:sz w:val="18"/>
                <w:szCs w:val="24"/>
              </w:rPr>
              <w:t>fou</w:t>
            </w:r>
            <w:proofErr w:type="gramEnd"/>
            <w:r w:rsidRPr="00A008EE">
              <w:rPr>
                <w:rFonts w:ascii="Arial" w:hAnsi="Arial" w:cs="Arial"/>
                <w:sz w:val="18"/>
                <w:szCs w:val="24"/>
              </w:rPr>
              <w:t xml:space="preserve"> de pc + ordinateur à démonter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A008EE" w:rsidRDefault="00A2518D" w:rsidP="00671848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A008EE">
              <w:rPr>
                <w:rFonts w:ascii="Arial" w:hAnsi="Arial" w:cs="Arial"/>
                <w:sz w:val="18"/>
                <w:szCs w:val="24"/>
              </w:rPr>
              <w:t xml:space="preserve">Logiciels gestion du son </w:t>
            </w:r>
          </w:p>
        </w:tc>
      </w:tr>
    </w:tbl>
    <w:p w:rsidR="00A7790B" w:rsidRPr="00A008EE" w:rsidRDefault="00A7790B">
      <w:pPr>
        <w:rPr>
          <w:sz w:val="20"/>
        </w:rPr>
      </w:pPr>
    </w:p>
    <w:sectPr w:rsidR="00A7790B" w:rsidRPr="00A008EE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06"/>
    <w:rsid w:val="000A6B01"/>
    <w:rsid w:val="00113151"/>
    <w:rsid w:val="00223A5F"/>
    <w:rsid w:val="00245F5E"/>
    <w:rsid w:val="00253AFB"/>
    <w:rsid w:val="0039434F"/>
    <w:rsid w:val="005B654C"/>
    <w:rsid w:val="00671406"/>
    <w:rsid w:val="00671848"/>
    <w:rsid w:val="007E3C9D"/>
    <w:rsid w:val="00867D70"/>
    <w:rsid w:val="00A008EE"/>
    <w:rsid w:val="00A2518D"/>
    <w:rsid w:val="00A7790B"/>
    <w:rsid w:val="00AF64B4"/>
    <w:rsid w:val="00B52B2B"/>
    <w:rsid w:val="00CA7C8F"/>
    <w:rsid w:val="00D36BD2"/>
    <w:rsid w:val="00E85945"/>
    <w:rsid w:val="00E87C38"/>
    <w:rsid w:val="00F9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8EDCF"/>
  <w15:chartTrackingRefBased/>
  <w15:docId w15:val="{DF36C9F7-A7F5-42AA-A28D-5A71B80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90F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-2016\programmes-2016\3\sequen-3eme\poste-infor\sean-11-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3\sequen-3eme\poste-infor\sean-11-3.htm" TargetMode="External"/><Relationship Id="rId5" Type="http://schemas.openxmlformats.org/officeDocument/2006/relationships/hyperlink" Target="file:///C:\Users\user\Documents\word\sitealain\alainsitedornet\sitetechnolyceecnia\site-nx-progs-2016\programmes-2016\3\sequen-3eme\poste-infor\sean-11-2.htm" TargetMode="External"/><Relationship Id="rId4" Type="http://schemas.openxmlformats.org/officeDocument/2006/relationships/hyperlink" Target="file:///C:\Users\user\Documents\word\sitealain\alainsitedornet\sitetechnolyceecnia\site-nx-progs-2016\programmes-2016\3\sequen-3eme\poste-infor\sean-11-1.htm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3664</CharactersWithSpaces>
  <SharedDoc>false</SharedDoc>
  <HLinks>
    <vt:vector size="24" baseType="variant"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sean-11-4.htm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sean-11-3.htm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sean-11-2.htm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sean-11-1.htm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2016-04-17T15:12:00Z</cp:lastPrinted>
  <dcterms:created xsi:type="dcterms:W3CDTF">2016-04-17T15:16:00Z</dcterms:created>
  <dcterms:modified xsi:type="dcterms:W3CDTF">2016-04-17T15:16:00Z</dcterms:modified>
</cp:coreProperties>
</file>