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7378E9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Fichier son et format mP3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915C8E">
              <w:t xml:space="preserve">  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</w:t>
            </w:r>
            <w:r w:rsidR="00B439A5">
              <w:rPr>
                <w:rFonts w:ascii="Arial" w:hAnsi="Arial" w:cs="Arial"/>
              </w:rPr>
              <w:t>■</w:t>
            </w:r>
            <w:r>
              <w:rPr>
                <w:rFonts w:ascii="Arial" w:hAnsi="Arial" w:cs="Arial"/>
              </w:rPr>
              <w:t xml:space="preserve">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A5" w:rsidRDefault="004A53DA" w:rsidP="00B439A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proofErr w:type="gramStart"/>
            <w:r w:rsidR="00B439A5">
              <w:rPr>
                <w:rFonts w:ascii="Arial" w:hAnsi="Arial" w:cs="Arial"/>
                <w:sz w:val="24"/>
                <w:szCs w:val="24"/>
              </w:rPr>
              <w:t>11</w:t>
            </w:r>
            <w:r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915C8E">
              <w:rPr>
                <w:rFonts w:ascii="Arial" w:hAnsi="Arial" w:cs="Arial"/>
                <w:sz w:val="24"/>
                <w:szCs w:val="24"/>
              </w:rPr>
              <w:t xml:space="preserve">   nom  </w:t>
            </w:r>
            <w:r w:rsidR="00B439A5" w:rsidRPr="00196B4F">
              <w:rPr>
                <w:rFonts w:ascii="Arial" w:hAnsi="Arial" w:cs="Arial"/>
                <w:sz w:val="20"/>
                <w:szCs w:val="24"/>
              </w:rPr>
              <w:t>le poste informatique et fichiers numériques</w:t>
            </w:r>
          </w:p>
          <w:p w:rsidR="004A53DA" w:rsidRPr="002D7DFC" w:rsidRDefault="004A53DA" w:rsidP="00B439A5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 Centre d’intérêt : </w:t>
            </w:r>
            <w:r w:rsidR="00B439A5">
              <w:rPr>
                <w:rFonts w:ascii="Arial" w:hAnsi="Arial" w:cs="Arial"/>
                <w:sz w:val="24"/>
                <w:szCs w:val="24"/>
              </w:rPr>
              <w:t>le son numérique et ses applications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B439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439A5">
              <w:rPr>
                <w:rFonts w:ascii="Arial" w:hAnsi="Arial" w:cs="Arial"/>
                <w:sz w:val="24"/>
                <w:szCs w:val="24"/>
              </w:rPr>
              <w:t>11-4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B439A5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B439A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9A5">
              <w:rPr>
                <w:rFonts w:ascii="Arial" w:hAnsi="Arial" w:cs="Arial"/>
                <w:sz w:val="24"/>
                <w:szCs w:val="24"/>
              </w:rPr>
              <w:t>Mobiliser des outils numériques</w:t>
            </w:r>
          </w:p>
          <w:p w:rsidR="00B439A5" w:rsidRPr="002D7DFC" w:rsidRDefault="00B439A5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Développer les bonnes pratiques de l’usage des objets communicants</w:t>
            </w:r>
          </w:p>
        </w:tc>
      </w:tr>
      <w:tr w:rsidR="004A53DA" w:rsidRPr="002D7DFC" w:rsidTr="00B439A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9A5">
              <w:rPr>
                <w:rFonts w:ascii="Arial" w:hAnsi="Arial" w:cs="Arial"/>
                <w:sz w:val="20"/>
                <w:szCs w:val="20"/>
              </w:rPr>
              <w:t>Gestion du son</w:t>
            </w:r>
          </w:p>
        </w:tc>
      </w:tr>
      <w:tr w:rsidR="004A53DA" w:rsidRPr="002D7DFC" w:rsidTr="00B439A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A53DA" w:rsidRPr="002D7DFC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r w:rsidR="00B439A5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="00B439A5">
              <w:rPr>
                <w:rFonts w:ascii="Arial" w:hAnsi="Arial" w:cs="Arial"/>
                <w:sz w:val="20"/>
                <w:szCs w:val="20"/>
              </w:rPr>
              <w:t xml:space="preserve"> fichiers son ; (</w:t>
            </w:r>
            <w:proofErr w:type="spellStart"/>
            <w:r w:rsidR="00B439A5">
              <w:rPr>
                <w:rFonts w:ascii="Arial" w:hAnsi="Arial" w:cs="Arial"/>
                <w:sz w:val="20"/>
                <w:szCs w:val="20"/>
              </w:rPr>
              <w:t>format,caratéristiques</w:t>
            </w:r>
            <w:proofErr w:type="spellEnd"/>
            <w:r w:rsidR="00B439A5">
              <w:rPr>
                <w:rFonts w:ascii="Arial" w:hAnsi="Arial" w:cs="Arial"/>
                <w:sz w:val="20"/>
                <w:szCs w:val="20"/>
              </w:rPr>
              <w:t xml:space="preserve"> utilisations</w:t>
            </w:r>
            <w:bookmarkEnd w:id="0"/>
            <w:r w:rsidR="00B439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B439A5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B439A5">
        <w:rPr>
          <w:rFonts w:ascii="Arial" w:hAnsi="Arial" w:cs="Arial"/>
          <w:sz w:val="20"/>
          <w:szCs w:val="20"/>
        </w:rPr>
        <w:t>le son numérique ,format MP3</w:t>
      </w:r>
      <w:r w:rsidR="00915C8E" w:rsidRPr="00915C8E">
        <w:rPr>
          <w:rFonts w:ascii="Arial" w:hAnsi="Arial" w:cs="Arial"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>
        <w:t> </w:t>
      </w:r>
      <w:r w:rsidR="00B439A5">
        <w:t xml:space="preserve">évaluer les </w:t>
      </w:r>
      <w:proofErr w:type="spellStart"/>
      <w:r w:rsidR="00B439A5">
        <w:t>caratéristiques</w:t>
      </w:r>
      <w:proofErr w:type="spellEnd"/>
      <w:r w:rsidR="00B439A5">
        <w:t xml:space="preserve"> des fichiers et formats type son 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B439A5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B439A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B439A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B439A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439A5" w:rsidP="002D7DFC">
            <w:pPr>
              <w:spacing w:after="0" w:line="240" w:lineRule="auto"/>
            </w:pPr>
            <w:r>
              <w:t>30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B439A5" w:rsidP="002D7DFC">
            <w:pPr>
              <w:spacing w:after="0" w:line="240" w:lineRule="auto"/>
              <w:rPr>
                <w:rFonts w:ascii="Arial" w:eastAsia="Arial" w:hAnsi="Arial" w:cs="Arial"/>
                <w:color w:val="231F20"/>
                <w:sz w:val="20"/>
              </w:rPr>
            </w:pPr>
            <w:r>
              <w:t xml:space="preserve">Les fichiers sons : </w:t>
            </w:r>
          </w:p>
          <w:p w:rsidR="00B439A5" w:rsidRDefault="00B439A5" w:rsidP="002D7DFC">
            <w:pPr>
              <w:spacing w:after="0" w:line="240" w:lineRule="auto"/>
              <w:rPr>
                <w:rFonts w:ascii="Arial" w:eastAsia="Arial" w:hAnsi="Arial" w:cs="Arial"/>
                <w:color w:val="231F20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La qualité sonore en fonction des </w:t>
            </w:r>
            <w:proofErr w:type="gramStart"/>
            <w:r>
              <w:rPr>
                <w:rFonts w:ascii="Arial" w:eastAsia="Arial" w:hAnsi="Arial" w:cs="Arial"/>
                <w:color w:val="231F20"/>
                <w:sz w:val="20"/>
              </w:rPr>
              <w:t>caractéristiques  :</w:t>
            </w:r>
            <w:proofErr w:type="gramEnd"/>
          </w:p>
          <w:p w:rsidR="00B439A5" w:rsidRPr="002D7DFC" w:rsidRDefault="00B439A5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B439A5" w:rsidP="00B439A5">
            <w:pPr>
              <w:spacing w:after="0" w:line="240" w:lineRule="auto"/>
            </w:pPr>
            <w:r>
              <w:t>Logiciels de traitement du son</w:t>
            </w:r>
          </w:p>
          <w:p w:rsidR="00B439A5" w:rsidRDefault="00B439A5" w:rsidP="00B439A5">
            <w:pPr>
              <w:spacing w:after="0" w:line="240" w:lineRule="auto"/>
            </w:pPr>
            <w:r>
              <w:t xml:space="preserve">Découpage du son </w:t>
            </w:r>
          </w:p>
          <w:p w:rsidR="00B439A5" w:rsidRPr="002D7DFC" w:rsidRDefault="00B439A5" w:rsidP="00B439A5">
            <w:pPr>
              <w:spacing w:after="0" w:line="240" w:lineRule="auto"/>
            </w:pPr>
            <w:r>
              <w:t>Conversion formats</w:t>
            </w:r>
          </w:p>
        </w:tc>
      </w:tr>
      <w:tr w:rsidR="002D7DFC" w:rsidRPr="002D7DFC" w:rsidTr="00B439A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439A5" w:rsidP="002D7DFC">
            <w:pPr>
              <w:spacing w:after="0" w:line="240" w:lineRule="auto"/>
            </w:pPr>
            <w:r>
              <w:t>30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439A5" w:rsidP="002D7DFC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color w:val="231F20"/>
                <w:sz w:val="20"/>
              </w:rPr>
              <w:t>exercice</w:t>
            </w:r>
            <w:proofErr w:type="gramEnd"/>
            <w:r>
              <w:rPr>
                <w:rFonts w:ascii="Arial" w:eastAsia="Arial" w:hAnsi="Arial" w:cs="Arial"/>
                <w:color w:val="231F20"/>
                <w:sz w:val="20"/>
              </w:rPr>
              <w:t xml:space="preserve"> d’écoute petits groupe // le son et ses dangers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E698A" w:rsidP="002D7DFC">
            <w:pPr>
              <w:spacing w:after="0" w:line="240" w:lineRule="auto"/>
            </w:pPr>
            <w:r>
              <w:t xml:space="preserve">Fichiers son et dossier académie de </w:t>
            </w:r>
            <w:proofErr w:type="spellStart"/>
            <w:r>
              <w:t>dijon</w:t>
            </w:r>
            <w:proofErr w:type="spellEnd"/>
            <w:r>
              <w:t xml:space="preserve"> </w:t>
            </w:r>
          </w:p>
        </w:tc>
      </w:tr>
      <w:tr w:rsidR="002D7DFC" w:rsidRPr="002D7DFC" w:rsidTr="00B439A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8E698A" w:rsidP="002D7DFC">
            <w:pPr>
              <w:spacing w:after="0" w:line="240" w:lineRule="auto"/>
            </w:pPr>
            <w:r>
              <w:t>Voir le site enregistrement d’une émission de radio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56822"/>
    <w:rsid w:val="002D7DFC"/>
    <w:rsid w:val="00342F52"/>
    <w:rsid w:val="004A53DA"/>
    <w:rsid w:val="007378E9"/>
    <w:rsid w:val="00807E07"/>
    <w:rsid w:val="008E698A"/>
    <w:rsid w:val="00915C8E"/>
    <w:rsid w:val="009E5BCF"/>
    <w:rsid w:val="00B439A5"/>
    <w:rsid w:val="00CA69B3"/>
    <w:rsid w:val="00E112A2"/>
    <w:rsid w:val="00ED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4D4D1"/>
  <w15:chartTrackingRefBased/>
  <w15:docId w15:val="{7400D15D-7128-4601-8199-0B48449E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2016-04-17T15:13:00Z</cp:lastPrinted>
  <dcterms:created xsi:type="dcterms:W3CDTF">2016-04-17T15:15:00Z</dcterms:created>
  <dcterms:modified xsi:type="dcterms:W3CDTF">2016-04-17T15:15:00Z</dcterms:modified>
</cp:coreProperties>
</file>