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2D7DFC" w:rsidRPr="002D7DFC" w:rsidTr="002D7DFC"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A" w:rsidRPr="002D7DFC" w:rsidRDefault="00196B4F" w:rsidP="002D7DFC">
            <w:pPr>
              <w:spacing w:after="0" w:line="240" w:lineRule="auto"/>
              <w:jc w:val="center"/>
              <w:rPr>
                <w:rFonts w:ascii="Industria" w:hAnsi="Industria" w:cs="Arial"/>
                <w:sz w:val="72"/>
                <w:szCs w:val="72"/>
              </w:rPr>
            </w:pPr>
            <w:r>
              <w:rPr>
                <w:rFonts w:ascii="Industria" w:hAnsi="Industria" w:cs="Arial"/>
                <w:sz w:val="72"/>
                <w:szCs w:val="72"/>
              </w:rPr>
              <w:t>PC : au cœur de l’ordinateur</w:t>
            </w:r>
          </w:p>
          <w:p w:rsidR="004A53DA" w:rsidRPr="002D7DFC" w:rsidRDefault="004A53DA" w:rsidP="002D7DFC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rPr>
                <w:rFonts w:ascii="Arial" w:hAnsi="Arial" w:cs="Arial"/>
                <w:sz w:val="24"/>
                <w:szCs w:val="24"/>
              </w:rPr>
              <w:t>Niveau</w:t>
            </w:r>
            <w:r w:rsidRPr="002D7DFC">
              <w:t xml:space="preserve"> : </w:t>
            </w:r>
            <w:r w:rsidR="00915C8E">
              <w:t xml:space="preserve">  </w:t>
            </w:r>
            <w:r w:rsidRPr="002D7DFC">
              <w:t>5</w:t>
            </w:r>
            <w:r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t xml:space="preserve">   </w:t>
            </w:r>
            <w:r w:rsidR="004A53DA" w:rsidRPr="002D7DFC">
              <w:t>4</w:t>
            </w:r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915C8E" w:rsidP="002D7DFC">
            <w:pPr>
              <w:spacing w:after="0" w:line="240" w:lineRule="auto"/>
              <w:jc w:val="right"/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196B4F">
              <w:rPr>
                <w:rFonts w:ascii="Arial" w:hAnsi="Arial" w:cs="Arial"/>
              </w:rPr>
              <w:t>■</w:t>
            </w:r>
            <w:r>
              <w:rPr>
                <w:rFonts w:ascii="Arial" w:hAnsi="Arial" w:cs="Arial"/>
              </w:rPr>
              <w:t xml:space="preserve">  </w:t>
            </w:r>
            <w:r w:rsidR="004A53DA" w:rsidRPr="002D7DFC">
              <w:t>3</w:t>
            </w:r>
            <w:proofErr w:type="gramEnd"/>
            <w:r w:rsidR="004A53DA" w:rsidRPr="002D7DFC">
              <w:rPr>
                <w:vertAlign w:val="superscript"/>
              </w:rPr>
              <w:t>ème</w:t>
            </w:r>
          </w:p>
          <w:p w:rsidR="004A53DA" w:rsidRPr="002D7DFC" w:rsidRDefault="004A53DA" w:rsidP="002D7DFC">
            <w:pPr>
              <w:spacing w:after="0" w:line="240" w:lineRule="auto"/>
              <w:jc w:val="right"/>
            </w:pPr>
            <w:r w:rsidRPr="002D7DFC">
              <w:t xml:space="preserve">  </w:t>
            </w:r>
          </w:p>
        </w:tc>
      </w:tr>
      <w:tr w:rsidR="002D7DFC" w:rsidRPr="002D7DFC" w:rsidTr="002D7DFC"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4F" w:rsidRDefault="004A53DA" w:rsidP="00196B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Séquence n °</w:t>
            </w:r>
            <w:r w:rsidR="00196B4F">
              <w:rPr>
                <w:rFonts w:ascii="Arial" w:hAnsi="Arial" w:cs="Arial"/>
                <w:sz w:val="24"/>
                <w:szCs w:val="24"/>
              </w:rPr>
              <w:t>11-</w:t>
            </w:r>
            <w:proofErr w:type="gramStart"/>
            <w:r w:rsidR="00196B4F">
              <w:rPr>
                <w:rFonts w:ascii="Arial" w:hAnsi="Arial" w:cs="Arial"/>
                <w:sz w:val="24"/>
                <w:szCs w:val="24"/>
              </w:rPr>
              <w:t>3</w:t>
            </w:r>
            <w:r w:rsidR="00915C8E">
              <w:rPr>
                <w:rFonts w:ascii="Arial" w:hAnsi="Arial" w:cs="Arial"/>
                <w:sz w:val="24"/>
                <w:szCs w:val="24"/>
              </w:rPr>
              <w:t xml:space="preserve">  nom</w:t>
            </w:r>
            <w:proofErr w:type="gramEnd"/>
            <w:r w:rsidR="00915C8E">
              <w:rPr>
                <w:rFonts w:ascii="Arial" w:hAnsi="Arial" w:cs="Arial"/>
                <w:sz w:val="24"/>
                <w:szCs w:val="24"/>
              </w:rPr>
              <w:t xml:space="preserve">  </w:t>
            </w:r>
            <w:r w:rsidR="00196B4F" w:rsidRPr="00196B4F">
              <w:rPr>
                <w:rFonts w:ascii="Arial" w:hAnsi="Arial" w:cs="Arial"/>
                <w:sz w:val="20"/>
                <w:szCs w:val="24"/>
              </w:rPr>
              <w:t>le poste informatique et fichiers numériques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A53DA" w:rsidRPr="002D7DFC" w:rsidRDefault="004A53DA" w:rsidP="00196B4F">
            <w:pPr>
              <w:spacing w:after="0" w:line="240" w:lineRule="auto"/>
              <w:rPr>
                <w:rFonts w:ascii="Arial" w:hAnsi="Arial" w:cs="Arial"/>
                <w:color w:val="1F497D"/>
                <w:sz w:val="28"/>
                <w:szCs w:val="28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 xml:space="preserve"> Centre d’intérêt : </w:t>
            </w:r>
            <w:r w:rsidR="00196B4F">
              <w:rPr>
                <w:rFonts w:ascii="Arial" w:hAnsi="Arial" w:cs="Arial"/>
                <w:sz w:val="24"/>
                <w:szCs w:val="24"/>
              </w:rPr>
              <w:t>l’unité centrale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3DA" w:rsidRPr="002D7DFC" w:rsidRDefault="004A53DA" w:rsidP="00196B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sz w:val="24"/>
                <w:szCs w:val="24"/>
              </w:rPr>
              <w:t>Séance n°</w:t>
            </w:r>
            <w:r w:rsidR="00196B4F">
              <w:rPr>
                <w:rFonts w:ascii="Arial" w:hAnsi="Arial" w:cs="Arial"/>
                <w:sz w:val="24"/>
                <w:szCs w:val="24"/>
              </w:rPr>
              <w:t>11-3</w:t>
            </w:r>
            <w:r w:rsidRPr="002D7DFC">
              <w:rPr>
                <w:rFonts w:ascii="Arial" w:hAnsi="Arial" w:cs="Arial"/>
                <w:sz w:val="24"/>
                <w:szCs w:val="24"/>
              </w:rPr>
              <w:t xml:space="preserve">…   </w:t>
            </w:r>
          </w:p>
        </w:tc>
      </w:tr>
    </w:tbl>
    <w:p w:rsidR="004A53DA" w:rsidRDefault="004A53D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Domaine du socle :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</w:t>
      </w:r>
      <w:proofErr w:type="gramStart"/>
      <w:r>
        <w:rPr>
          <w:rFonts w:ascii="Arial" w:hAnsi="Arial" w:cs="Arial"/>
          <w:sz w:val="24"/>
          <w:szCs w:val="24"/>
        </w:rPr>
        <w:t xml:space="preserve">1 </w:t>
      </w:r>
      <w:r w:rsidR="00915C8E">
        <w:rPr>
          <w:rFonts w:ascii="Arial" w:hAnsi="Arial" w:cs="Arial"/>
          <w:sz w:val="24"/>
          <w:szCs w:val="24"/>
        </w:rPr>
        <w:t xml:space="preserve"> </w:t>
      </w:r>
      <w:r w:rsidR="00196B4F">
        <w:rPr>
          <w:rFonts w:ascii="Arial" w:hAnsi="Arial" w:cs="Arial"/>
          <w:sz w:val="24"/>
          <w:szCs w:val="24"/>
        </w:rPr>
        <w:t>■</w:t>
      </w:r>
      <w:proofErr w:type="gramEnd"/>
      <w:r>
        <w:rPr>
          <w:rFonts w:ascii="Arial" w:hAnsi="Arial" w:cs="Arial"/>
          <w:sz w:val="24"/>
          <w:szCs w:val="24"/>
        </w:rPr>
        <w:t xml:space="preserve"> D2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D3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D4 </w:t>
      </w:r>
      <w:r w:rsidR="00915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6236"/>
      </w:tblGrid>
      <w:tr w:rsidR="004A53DA" w:rsidRPr="002D7DFC" w:rsidTr="00BB2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2D7DFC"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D7DFC"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915C8E" w:rsidP="002D7DF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2928">
              <w:rPr>
                <w:rFonts w:ascii="Arial" w:eastAsia="Arial" w:hAnsi="Arial" w:cs="Arial"/>
                <w:sz w:val="18"/>
              </w:rPr>
              <w:t>Présentation d’objets techniques dans leur environnement et du besoin auquel ils répondent</w:t>
            </w:r>
          </w:p>
        </w:tc>
      </w:tr>
      <w:tr w:rsidR="004A53DA" w:rsidRPr="002D7DFC" w:rsidTr="00BB2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928" w:rsidRPr="00BB2928" w:rsidRDefault="00915C8E" w:rsidP="00BB2928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BB2928">
              <w:rPr>
                <w:rFonts w:ascii="Arial" w:eastAsia="Arial" w:hAnsi="Arial" w:cs="Arial"/>
                <w:sz w:val="18"/>
              </w:rPr>
              <w:t xml:space="preserve"> </w:t>
            </w:r>
            <w:r w:rsidR="00BB2928" w:rsidRPr="00BB2928">
              <w:rPr>
                <w:rFonts w:ascii="Arial" w:eastAsia="Arial" w:hAnsi="Arial" w:cs="Arial"/>
                <w:sz w:val="18"/>
              </w:rPr>
              <w:t>Analyser le fonctionnement et la structure d’un objet</w:t>
            </w:r>
          </w:p>
          <w:p w:rsidR="004A53DA" w:rsidRPr="00BB2928" w:rsidRDefault="00BB2928" w:rsidP="00BB2928">
            <w:pPr>
              <w:spacing w:before="120" w:after="120" w:line="240" w:lineRule="auto"/>
              <w:rPr>
                <w:rFonts w:ascii="Arial" w:eastAsia="Arial" w:hAnsi="Arial" w:cs="Arial"/>
                <w:sz w:val="18"/>
              </w:rPr>
            </w:pPr>
            <w:r w:rsidRPr="00BB2928">
              <w:rPr>
                <w:rFonts w:ascii="Arial" w:eastAsia="Arial" w:hAnsi="Arial" w:cs="Arial"/>
                <w:sz w:val="18"/>
              </w:rPr>
              <w:t>Mobiliser l’outil numérique</w:t>
            </w:r>
          </w:p>
        </w:tc>
      </w:tr>
      <w:tr w:rsidR="004A53DA" w:rsidRPr="002D7DFC" w:rsidTr="00BB2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7DFC"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Default="00915C8E" w:rsidP="002D7DFC">
            <w:pPr>
              <w:spacing w:before="120" w:after="120" w:line="240" w:lineRule="auto"/>
              <w:rPr>
                <w:rFonts w:ascii="Arial" w:eastAsia="Arial" w:hAnsi="Arial" w:cs="Arial"/>
                <w:sz w:val="18"/>
              </w:rPr>
            </w:pPr>
            <w:r w:rsidRPr="00BB2928"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 w:rsidR="004A53DA" w:rsidRPr="00BB2928">
              <w:rPr>
                <w:rFonts w:ascii="Arial" w:eastAsia="Arial" w:hAnsi="Arial" w:cs="Arial"/>
                <w:sz w:val="18"/>
              </w:rPr>
              <w:t>.</w:t>
            </w:r>
            <w:r w:rsidR="00BB2928" w:rsidRPr="00BB2928">
              <w:rPr>
                <w:rFonts w:ascii="Arial" w:eastAsia="Arial" w:hAnsi="Arial" w:cs="Arial"/>
                <w:sz w:val="18"/>
              </w:rPr>
              <w:t>démonter</w:t>
            </w:r>
            <w:proofErr w:type="gramEnd"/>
            <w:r w:rsidR="00BB2928" w:rsidRPr="00BB2928">
              <w:rPr>
                <w:rFonts w:ascii="Arial" w:eastAsia="Arial" w:hAnsi="Arial" w:cs="Arial"/>
                <w:sz w:val="18"/>
              </w:rPr>
              <w:t xml:space="preserve"> un ordinateur en sécurité </w:t>
            </w:r>
          </w:p>
          <w:p w:rsidR="00BB2928" w:rsidRPr="00BB2928" w:rsidRDefault="00BB2928" w:rsidP="002D7DFC">
            <w:pPr>
              <w:spacing w:before="120" w:after="12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Les composants d’un PC</w:t>
            </w:r>
          </w:p>
        </w:tc>
      </w:tr>
    </w:tbl>
    <w:p w:rsidR="004A53DA" w:rsidRPr="002D7DFC" w:rsidRDefault="004A53DA"/>
    <w:p w:rsidR="004A53DA" w:rsidRDefault="004A53DA">
      <w:pPr>
        <w:spacing w:after="0"/>
      </w:pPr>
      <w:r w:rsidRPr="002D7DFC"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  <w: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Le design, l’innovation, la créativité.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</w:t>
      </w:r>
      <w:r w:rsidR="00BB2928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4A53DA" w:rsidRPr="00915C8E" w:rsidRDefault="00915C8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15C8E">
        <w:rPr>
          <w:rFonts w:ascii="Arial" w:hAnsi="Arial" w:cs="Arial" w:hint="eastAsia"/>
          <w:sz w:val="20"/>
          <w:szCs w:val="20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4A53DA" w:rsidRDefault="004A53DA">
      <w:pPr>
        <w:spacing w:after="0"/>
      </w:pP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 xml:space="preserve">Choix du domaine retenu pour la </w:t>
      </w:r>
      <w:proofErr w:type="gramStart"/>
      <w:r w:rsidRPr="002D7DFC">
        <w:rPr>
          <w:rFonts w:ascii="Arial" w:hAnsi="Arial" w:cs="Arial"/>
          <w:color w:val="1F497D"/>
          <w:sz w:val="24"/>
          <w:szCs w:val="24"/>
        </w:rPr>
        <w:t>séance :</w:t>
      </w:r>
      <w:r w:rsidR="00915C8E">
        <w:rPr>
          <w:color w:val="1F497D"/>
        </w:rPr>
        <w:t>:</w:t>
      </w:r>
      <w:proofErr w:type="gramEnd"/>
      <w:r w:rsidR="00915C8E">
        <w:rPr>
          <w:rFonts w:ascii="Arial" w:hAnsi="Arial" w:cs="Arial"/>
          <w:sz w:val="20"/>
          <w:szCs w:val="20"/>
        </w:rPr>
        <w:t xml:space="preserve">  </w:t>
      </w:r>
      <w:r w:rsidR="00BB2928">
        <w:rPr>
          <w:rFonts w:ascii="Arial" w:hAnsi="Arial" w:cs="Arial"/>
          <w:sz w:val="20"/>
          <w:szCs w:val="20"/>
        </w:rPr>
        <w:t xml:space="preserve">l’ordinateur vu de l’intérieur </w:t>
      </w:r>
      <w:r w:rsidR="00915C8E" w:rsidRPr="00915C8E">
        <w:rPr>
          <w:rFonts w:ascii="Arial" w:hAnsi="Arial" w:cs="Arial"/>
          <w:sz w:val="20"/>
          <w:szCs w:val="20"/>
        </w:rPr>
        <w:t xml:space="preserve"> </w:t>
      </w:r>
    </w:p>
    <w:p w:rsidR="004A53DA" w:rsidRDefault="004A53DA">
      <w:r w:rsidRPr="002D7DFC">
        <w:rPr>
          <w:rFonts w:ascii="Arial" w:hAnsi="Arial" w:cs="Arial"/>
          <w:color w:val="1F497D"/>
          <w:sz w:val="24"/>
          <w:szCs w:val="24"/>
        </w:rPr>
        <w:t>Problématique </w:t>
      </w:r>
      <w:r>
        <w:t>:</w:t>
      </w:r>
      <w:r w:rsidR="00915C8E">
        <w:t> </w:t>
      </w:r>
      <w:r w:rsidR="00BB2928">
        <w:t>reconnaître les composants à l’intérieur de l’ordinateur en utilisant un support multimédia.</w:t>
      </w:r>
    </w:p>
    <w:p w:rsidR="004A53DA" w:rsidRDefault="004A53DA">
      <w:r w:rsidRPr="002D7DFC">
        <w:rPr>
          <w:rFonts w:ascii="Arial" w:hAnsi="Arial"/>
          <w:color w:val="1F497D"/>
          <w:sz w:val="24"/>
        </w:rPr>
        <w:t>Démarche pédagogique retenue :</w:t>
      </w:r>
      <w:r w:rsidRPr="002D7DFC">
        <w:rPr>
          <w:color w:val="1F497D"/>
        </w:rPr>
        <w:t xml:space="preserve"> 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</w:t>
      </w:r>
      <w:r w:rsidR="00BB2928">
        <w:rPr>
          <w:rFonts w:ascii="Arial" w:hAnsi="Arial" w:cs="Arial"/>
          <w:sz w:val="20"/>
          <w:szCs w:val="20"/>
        </w:rPr>
        <w:t xml:space="preserve">■ </w:t>
      </w:r>
      <w:r>
        <w:rPr>
          <w:rFonts w:ascii="Arial" w:hAnsi="Arial" w:cs="Arial"/>
          <w:sz w:val="20"/>
          <w:szCs w:val="20"/>
        </w:rPr>
        <w:t xml:space="preserve">  </w:t>
      </w:r>
      <w:r w:rsidR="004A53DA">
        <w:rPr>
          <w:rFonts w:ascii="Arial" w:hAnsi="Arial" w:cs="Arial"/>
          <w:sz w:val="20"/>
          <w:szCs w:val="20"/>
        </w:rPr>
        <w:t xml:space="preserve">Démarche </w:t>
      </w:r>
      <w:proofErr w:type="gramStart"/>
      <w:r w:rsidR="004A53DA">
        <w:rPr>
          <w:rFonts w:ascii="Arial" w:hAnsi="Arial" w:cs="Arial"/>
          <w:sz w:val="20"/>
          <w:szCs w:val="20"/>
        </w:rPr>
        <w:t>d’investigation.</w:t>
      </w:r>
      <w:r w:rsidR="00BB2928">
        <w:rPr>
          <w:rFonts w:ascii="Arial" w:hAnsi="Arial" w:cs="Arial"/>
          <w:sz w:val="20"/>
          <w:szCs w:val="20"/>
        </w:rPr>
        <w:t>(</w:t>
      </w:r>
      <w:proofErr w:type="gramEnd"/>
      <w:r w:rsidR="00BB2928">
        <w:rPr>
          <w:rFonts w:ascii="Arial" w:hAnsi="Arial" w:cs="Arial"/>
          <w:sz w:val="20"/>
          <w:szCs w:val="20"/>
        </w:rPr>
        <w:t>groupes)</w:t>
      </w:r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résolution de problème.</w:t>
      </w:r>
      <w:bookmarkStart w:id="0" w:name="_GoBack"/>
      <w:bookmarkEnd w:id="0"/>
    </w:p>
    <w:p w:rsidR="004A53DA" w:rsidRDefault="00915C8E">
      <w:pPr>
        <w:spacing w:after="0"/>
      </w:pPr>
      <w:r>
        <w:rPr>
          <w:rFonts w:ascii="Arial" w:hAnsi="Arial" w:cs="Arial"/>
          <w:sz w:val="20"/>
          <w:szCs w:val="20"/>
        </w:rPr>
        <w:t xml:space="preserve">    </w:t>
      </w:r>
      <w:r w:rsidR="004A53DA">
        <w:rPr>
          <w:rFonts w:ascii="Arial" w:hAnsi="Arial" w:cs="Arial"/>
          <w:sz w:val="20"/>
          <w:szCs w:val="20"/>
        </w:rPr>
        <w:t>Démarche de projet.</w:t>
      </w:r>
    </w:p>
    <w:p w:rsidR="004A53DA" w:rsidRDefault="00915C8E">
      <w:r>
        <w:rPr>
          <w:rFonts w:ascii="Arial" w:hAnsi="Arial" w:cs="Arial"/>
        </w:rPr>
        <w:t xml:space="preserve">   </w:t>
      </w:r>
      <w:r w:rsidR="004A53DA">
        <w:rPr>
          <w:rFonts w:ascii="Arial" w:hAnsi="Arial" w:cs="Arial"/>
          <w:sz w:val="20"/>
          <w:szCs w:val="20"/>
        </w:rPr>
        <w:t>Démarche individuelle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  <w:gridCol w:w="5839"/>
        <w:gridCol w:w="3402"/>
      </w:tblGrid>
      <w:tr w:rsidR="004A53DA" w:rsidRPr="002D7DFC" w:rsidTr="002D7DFC"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</w:pPr>
            <w:r w:rsidRPr="002D7DFC"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</w:tr>
      <w:tr w:rsidR="002D7DFC" w:rsidRPr="002D7DFC" w:rsidTr="002D7DF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DA" w:rsidRPr="002D7DFC" w:rsidRDefault="004A53DA" w:rsidP="002D7DFC">
            <w:pPr>
              <w:spacing w:after="0" w:line="240" w:lineRule="auto"/>
              <w:jc w:val="center"/>
            </w:pPr>
            <w:r w:rsidRPr="002D7DFC"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B2928" w:rsidP="002D7DFC">
            <w:pPr>
              <w:spacing w:after="0" w:line="240" w:lineRule="auto"/>
            </w:pPr>
            <w:r>
              <w:t>30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BB2928" w:rsidP="002D7DFC">
            <w:pPr>
              <w:spacing w:after="0" w:line="240" w:lineRule="auto"/>
            </w:pPr>
            <w:r>
              <w:t xml:space="preserve">4 </w:t>
            </w:r>
            <w:proofErr w:type="gramStart"/>
            <w:r>
              <w:t>groupes ,</w:t>
            </w:r>
            <w:proofErr w:type="gramEnd"/>
            <w:r>
              <w:t xml:space="preserve"> 4 PC à démonter et 8 ordinateurs avec logiciel fou de pc </w:t>
            </w:r>
          </w:p>
          <w:p w:rsidR="00BB2928" w:rsidRPr="002D7DFC" w:rsidRDefault="00BB2928" w:rsidP="00BB2928">
            <w:pPr>
              <w:spacing w:after="0" w:line="240" w:lineRule="auto"/>
            </w:pPr>
            <w:r>
              <w:t>Ouvrir l’ordinateur, reconnaître les composants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Default="00BB2928" w:rsidP="002D7DFC">
            <w:pPr>
              <w:spacing w:after="0" w:line="240" w:lineRule="auto"/>
            </w:pPr>
            <w:r>
              <w:t>Fou de PC</w:t>
            </w:r>
          </w:p>
          <w:p w:rsidR="00BB2928" w:rsidRPr="002D7DFC" w:rsidRDefault="00BB2928" w:rsidP="00BB2928">
            <w:pPr>
              <w:spacing w:after="0" w:line="240" w:lineRule="auto"/>
            </w:pPr>
            <w:r>
              <w:t xml:space="preserve">Au </w:t>
            </w:r>
            <w:proofErr w:type="spellStart"/>
            <w:r>
              <w:t>coeur</w:t>
            </w:r>
            <w:proofErr w:type="spellEnd"/>
            <w:r>
              <w:t xml:space="preserve"> de l’ordinateur </w:t>
            </w: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B2928" w:rsidP="002D7DFC">
            <w:pPr>
              <w:spacing w:after="0" w:line="240" w:lineRule="auto"/>
            </w:pPr>
            <w:r>
              <w:t>10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B2928" w:rsidP="00BB2928">
            <w:pPr>
              <w:spacing w:after="0" w:line="240" w:lineRule="auto"/>
            </w:pPr>
            <w:r>
              <w:t>Interrogation choix aléatoire des élèves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  <w:tr w:rsidR="002D7DFC" w:rsidRPr="002D7DFC" w:rsidTr="00915C8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B2928" w:rsidP="002D7DFC">
            <w:pPr>
              <w:spacing w:after="0" w:line="240" w:lineRule="auto"/>
            </w:pPr>
            <w:r>
              <w:t>30 mn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BB2928" w:rsidP="00D918BA">
            <w:pPr>
              <w:spacing w:after="0" w:line="240" w:lineRule="auto"/>
            </w:pPr>
            <w:r>
              <w:t>Compléter le document caractéristiques et composants</w:t>
            </w:r>
            <w:r w:rsidR="00D918BA">
              <w:t xml:space="preserve"> (individuel)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DA" w:rsidRPr="002D7DFC" w:rsidRDefault="004A53DA" w:rsidP="002D7DFC">
            <w:pPr>
              <w:spacing w:after="0" w:line="240" w:lineRule="auto"/>
            </w:pPr>
          </w:p>
        </w:tc>
      </w:tr>
    </w:tbl>
    <w:p w:rsidR="004A53DA" w:rsidRPr="002D7DFC" w:rsidRDefault="004A53DA"/>
    <w:sectPr w:rsidR="004A53DA" w:rsidRPr="002D7D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ocumentProtection w:edit="forms" w:enforcement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CF"/>
    <w:rsid w:val="00196B4F"/>
    <w:rsid w:val="002D7DFC"/>
    <w:rsid w:val="004A53DA"/>
    <w:rsid w:val="00915C8E"/>
    <w:rsid w:val="009E5BCF"/>
    <w:rsid w:val="00BB2928"/>
    <w:rsid w:val="00CA69B3"/>
    <w:rsid w:val="00D918BA"/>
    <w:rsid w:val="00E5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E9F8"/>
  <w15:chartTrackingRefBased/>
  <w15:docId w15:val="{F48102B4-8A6D-4A57-A53C-DFCEB9A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Textedelespacerserv">
    <w:name w:val="Placeholder Tex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ord\sitealain\alainsitedornet\sitetechnolyceecnia\site-nx-progs-2016\programmes-2016\3\sequen-3eme\poste-infor\Fiche%20sc&#233;nario%20pour%20le%20cycle%204_V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scénario pour le cycle 4_V2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3</cp:revision>
  <cp:lastPrinted>2016-03-16T07:11:00Z</cp:lastPrinted>
  <dcterms:created xsi:type="dcterms:W3CDTF">2016-04-17T14:33:00Z</dcterms:created>
  <dcterms:modified xsi:type="dcterms:W3CDTF">2016-04-17T14:50:00Z</dcterms:modified>
</cp:coreProperties>
</file>