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B5" w:rsidRDefault="00345C2D">
      <w:pPr>
        <w:pStyle w:val="Textbody"/>
        <w:jc w:val="center"/>
        <w:rPr>
          <w:b/>
          <w:bCs/>
          <w:color w:val="009933"/>
          <w:sz w:val="32"/>
          <w:szCs w:val="32"/>
        </w:rPr>
      </w:pPr>
      <w:r>
        <w:rPr>
          <w:b/>
          <w:bCs/>
          <w:color w:val="009933"/>
          <w:sz w:val="32"/>
          <w:szCs w:val="32"/>
        </w:rPr>
        <w:t>Innovation</w:t>
      </w: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2269"/>
      </w:tblGrid>
      <w:tr w:rsidR="00A858B5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8B5" w:rsidRDefault="00345C2D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Objet communicant</w:t>
            </w:r>
          </w:p>
          <w:p w:rsidR="00A858B5" w:rsidRDefault="00345C2D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Outils de modélisation et de représentation, codage</w:t>
            </w:r>
          </w:p>
          <w:p w:rsidR="00A858B5" w:rsidRDefault="00A858B5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A858B5" w:rsidRDefault="00345C2D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4</w:t>
            </w:r>
            <w:r>
              <w:rPr>
                <w:vertAlign w:val="superscript"/>
              </w:rPr>
              <w:t>ème</w:t>
            </w:r>
          </w:p>
          <w:p w:rsidR="00A858B5" w:rsidRDefault="00345C2D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  <w:shd w:val="clear" w:color="auto" w:fill="009933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A858B5" w:rsidRDefault="00345C2D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A858B5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8B5" w:rsidRDefault="00345C2D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n° : </w:t>
            </w:r>
            <w:r>
              <w:rPr>
                <w:rStyle w:val="Textedelespacerserv"/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  Centre d’intérêt : s'approprier le cahier des charges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20_2</w:t>
            </w:r>
          </w:p>
        </w:tc>
      </w:tr>
    </w:tbl>
    <w:p w:rsidR="00A858B5" w:rsidRDefault="00345C2D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/>
          <w:sz w:val="24"/>
          <w:szCs w:val="24"/>
          <w:shd w:val="clear" w:color="auto" w:fill="009933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6237"/>
      </w:tblGrid>
      <w:tr w:rsidR="00A858B5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A858B5" w:rsidRDefault="00345C2D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FE17EA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Imaginer des solutions pour </w:t>
            </w:r>
            <w:r w:rsidR="00345C2D">
              <w:rPr>
                <w:rFonts w:ascii="Arial" w:hAnsi="Arial" w:cs="Arial"/>
                <w:color w:val="009933"/>
                <w:sz w:val="24"/>
                <w:szCs w:val="24"/>
              </w:rPr>
              <w:t>produire des objets et des éléments de programmes informatiques en réponse au besoin</w:t>
            </w:r>
          </w:p>
        </w:tc>
      </w:tr>
      <w:tr w:rsidR="00A858B5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Innovation</w:t>
            </w:r>
          </w:p>
          <w:p w:rsidR="00A858B5" w:rsidRDefault="00345C2D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Représentation de solutions (croquis, schémas, algorithmes)</w:t>
            </w:r>
          </w:p>
          <w:p w:rsidR="00A858B5" w:rsidRDefault="00345C2D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Réalité augmenté</w:t>
            </w:r>
            <w:r w:rsidR="00FE17EA">
              <w:rPr>
                <w:rFonts w:ascii="Arial" w:hAnsi="Arial" w:cs="Arial"/>
                <w:color w:val="009933"/>
                <w:sz w:val="24"/>
                <w:szCs w:val="24"/>
              </w:rPr>
              <w:t>e</w:t>
            </w:r>
          </w:p>
          <w:p w:rsidR="00A858B5" w:rsidRDefault="00345C2D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Objets connectés</w:t>
            </w:r>
          </w:p>
        </w:tc>
      </w:tr>
      <w:tr w:rsidR="00A858B5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A858B5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8B5" w:rsidRDefault="00A858B5">
      <w:pPr>
        <w:pStyle w:val="Standard"/>
      </w:pPr>
    </w:p>
    <w:p w:rsidR="00A858B5" w:rsidRDefault="00345C2D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A858B5" w:rsidRDefault="00345C2D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A858B5" w:rsidRDefault="00345C2D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A858B5" w:rsidRDefault="00345C2D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A858B5" w:rsidRDefault="00A858B5">
      <w:pPr>
        <w:pStyle w:val="Standard"/>
        <w:spacing w:after="0"/>
      </w:pPr>
    </w:p>
    <w:p w:rsidR="00A858B5" w:rsidRDefault="00345C2D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>
        <w:t xml:space="preserve"> </w:t>
      </w:r>
      <w:r w:rsidR="00236DCE">
        <w:rPr>
          <w:rFonts w:ascii="Arial" w:eastAsia="Arial" w:hAnsi="Arial" w:cs="Arial"/>
          <w:sz w:val="20"/>
        </w:rPr>
        <w:t>Traduire, à l’aide d’outils de représentation numérique, des choix de solutions sous forme de croquis, de dessins ou de schémas</w:t>
      </w:r>
    </w:p>
    <w:p w:rsidR="00A858B5" w:rsidRDefault="00345C2D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236DCE">
        <w:t xml:space="preserve"> </w:t>
      </w:r>
      <w:bookmarkStart w:id="0" w:name="_GoBack"/>
      <w:r w:rsidR="00236DCE">
        <w:t>interpréter les schémas de principe à l’aide de codes établis</w:t>
      </w:r>
      <w:bookmarkEnd w:id="0"/>
    </w:p>
    <w:p w:rsidR="00A858B5" w:rsidRDefault="00345C2D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A858B5" w:rsidRDefault="00345C2D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A858B5" w:rsidRDefault="00236DCE">
      <w:pPr>
        <w:pStyle w:val="Standard"/>
        <w:spacing w:after="0"/>
      </w:pPr>
      <w:r>
        <w:rPr>
          <w:rFonts w:ascii="Arial" w:eastAsia="MS Gothic" w:hAnsi="Arial" w:cs="Arial"/>
        </w:rPr>
        <w:t>■</w:t>
      </w:r>
      <w:r w:rsidR="00345C2D">
        <w:rPr>
          <w:rFonts w:ascii="Arial" w:hAnsi="Arial" w:cs="Arial"/>
          <w:sz w:val="20"/>
          <w:szCs w:val="20"/>
        </w:rPr>
        <w:t>Démarche de résolution de problème.</w:t>
      </w:r>
    </w:p>
    <w:p w:rsidR="00A858B5" w:rsidRDefault="00236DCE">
      <w:pPr>
        <w:pStyle w:val="Standard"/>
        <w:spacing w:after="0"/>
      </w:pPr>
      <w:r>
        <w:rPr>
          <w:rFonts w:ascii="Arial" w:eastAsia="MS Gothic" w:hAnsi="Arial" w:cs="Arial"/>
        </w:rPr>
        <w:t>■</w:t>
      </w:r>
      <w:r>
        <w:rPr>
          <w:rFonts w:ascii="Arial" w:eastAsia="MS Gothic" w:hAnsi="Arial" w:cs="Arial"/>
        </w:rPr>
        <w:t xml:space="preserve"> </w:t>
      </w:r>
      <w:r w:rsidR="00345C2D">
        <w:rPr>
          <w:rFonts w:ascii="Arial" w:hAnsi="Arial" w:cs="Arial"/>
          <w:sz w:val="20"/>
          <w:szCs w:val="20"/>
        </w:rPr>
        <w:t>Démarche de projet.</w:t>
      </w:r>
    </w:p>
    <w:p w:rsidR="00A858B5" w:rsidRDefault="00A858B5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3011"/>
        <w:gridCol w:w="2658"/>
        <w:gridCol w:w="2867"/>
      </w:tblGrid>
      <w:tr w:rsidR="00A858B5">
        <w:tblPrEx>
          <w:tblCellMar>
            <w:top w:w="0" w:type="dxa"/>
            <w:bottom w:w="0" w:type="dxa"/>
          </w:tblCellMar>
        </w:tblPrEx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8B5" w:rsidRDefault="00A858B5">
            <w:pPr>
              <w:pStyle w:val="Standard"/>
            </w:pPr>
          </w:p>
        </w:tc>
      </w:tr>
      <w:tr w:rsidR="00A858B5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A858B5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</w:pPr>
            <w:r>
              <w:t>35´</w:t>
            </w: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  <w:ind w:right="-113"/>
            </w:pPr>
            <w:r>
              <w:t>En classe entière :</w:t>
            </w:r>
          </w:p>
          <w:p w:rsidR="00A858B5" w:rsidRDefault="00345C2D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643"/>
            </w:pPr>
            <w:r>
              <w:t>Explication des degrés de liberté et travail sur des documents papiers</w:t>
            </w:r>
          </w:p>
          <w:p w:rsidR="00A858B5" w:rsidRDefault="00345C2D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643"/>
            </w:pPr>
            <w:r>
              <w:t>Correction</w:t>
            </w:r>
          </w:p>
          <w:p w:rsidR="00A858B5" w:rsidRDefault="00345C2D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643"/>
            </w:pPr>
            <w:r>
              <w:t>Exercice sur les degrés de libertés</w:t>
            </w:r>
          </w:p>
          <w:p w:rsidR="00A858B5" w:rsidRDefault="00345C2D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643"/>
            </w:pPr>
            <w:r>
              <w:t>Évaluation par demi-classe (les autres sont sur le décodage de la carte (schéma de principe))</w:t>
            </w: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A858B5">
            <w:pPr>
              <w:pStyle w:val="Standard"/>
              <w:spacing w:after="0" w:line="240" w:lineRule="auto"/>
            </w:pPr>
          </w:p>
          <w:p w:rsidR="00A858B5" w:rsidRDefault="00345C2D">
            <w:pPr>
              <w:pStyle w:val="Standard"/>
              <w:spacing w:after="0" w:line="240" w:lineRule="auto"/>
            </w:pPr>
            <w:r>
              <w:t>Documents papiers</w:t>
            </w:r>
          </w:p>
          <w:p w:rsidR="00A858B5" w:rsidRDefault="00A858B5">
            <w:pPr>
              <w:pStyle w:val="Standard"/>
              <w:spacing w:after="0" w:line="240" w:lineRule="auto"/>
            </w:pPr>
          </w:p>
          <w:p w:rsidR="00A858B5" w:rsidRDefault="00A858B5">
            <w:pPr>
              <w:pStyle w:val="Standard"/>
              <w:spacing w:after="0" w:line="240" w:lineRule="auto"/>
            </w:pPr>
          </w:p>
          <w:p w:rsidR="00A858B5" w:rsidRDefault="00345C2D">
            <w:pPr>
              <w:pStyle w:val="Standard"/>
              <w:spacing w:after="0" w:line="240" w:lineRule="auto"/>
            </w:pPr>
            <w:r>
              <w:t>Documents sur ordinateur</w:t>
            </w:r>
          </w:p>
        </w:tc>
      </w:tr>
      <w:tr w:rsidR="00A858B5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</w:pPr>
            <w:r>
              <w:t>30´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  <w:ind w:right="-113"/>
            </w:pPr>
            <w:r>
              <w:t>Évaluation par demi-classe (sur l'étau)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8B5" w:rsidRDefault="00345C2D">
            <w:pPr>
              <w:pStyle w:val="Standard"/>
              <w:spacing w:after="0" w:line="240" w:lineRule="auto"/>
            </w:pPr>
            <w:r>
              <w:t>L'étau</w:t>
            </w:r>
          </w:p>
        </w:tc>
      </w:tr>
    </w:tbl>
    <w:p w:rsidR="00A858B5" w:rsidRDefault="00A858B5">
      <w:pPr>
        <w:pStyle w:val="Standard"/>
      </w:pPr>
    </w:p>
    <w:sectPr w:rsidR="00A858B5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3F" w:rsidRDefault="007E563F">
      <w:pPr>
        <w:spacing w:after="0" w:line="240" w:lineRule="auto"/>
      </w:pPr>
      <w:r>
        <w:separator/>
      </w:r>
    </w:p>
  </w:endnote>
  <w:endnote w:type="continuationSeparator" w:id="0">
    <w:p w:rsidR="007E563F" w:rsidRDefault="007E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Industria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3F" w:rsidRDefault="007E56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563F" w:rsidRDefault="007E5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10A7"/>
    <w:multiLevelType w:val="multilevel"/>
    <w:tmpl w:val="36747A7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6F65393E"/>
    <w:multiLevelType w:val="multilevel"/>
    <w:tmpl w:val="74FEB1E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B5"/>
    <w:rsid w:val="00236DCE"/>
    <w:rsid w:val="00345C2D"/>
    <w:rsid w:val="007E563F"/>
    <w:rsid w:val="00A858B5"/>
    <w:rsid w:val="00D904B0"/>
    <w:rsid w:val="00E25ADA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D082"/>
  <w15:docId w15:val="{4318001E-ABEE-4134-9CA0-FD6E2BA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2016-04-25T18:18:00Z</cp:lastPrinted>
  <dcterms:created xsi:type="dcterms:W3CDTF">2016-04-25T19:06:00Z</dcterms:created>
  <dcterms:modified xsi:type="dcterms:W3CDTF">2016-04-25T19:06:00Z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