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FD" w:rsidRDefault="004E5534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b/>
          <w:bCs/>
          <w:color w:val="009933"/>
          <w:sz w:val="32"/>
          <w:szCs w:val="32"/>
        </w:rPr>
        <w:t>Innovation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E77AFD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AFD" w:rsidRDefault="004E5534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Objet communicant</w:t>
            </w:r>
          </w:p>
          <w:p w:rsidR="00E77AFD" w:rsidRDefault="004E5534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Prototype : suiveur solaire</w:t>
            </w:r>
          </w:p>
          <w:p w:rsidR="00E77AFD" w:rsidRDefault="00E77AFD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E77AFD" w:rsidRDefault="004E5534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4</w:t>
            </w:r>
            <w:r>
              <w:rPr>
                <w:vertAlign w:val="superscript"/>
              </w:rPr>
              <w:t>ème</w:t>
            </w:r>
          </w:p>
          <w:p w:rsidR="00E77AFD" w:rsidRDefault="004E5534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hd w:val="clear" w:color="auto" w:fill="009933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E77AFD" w:rsidRDefault="004E5534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E77AFD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AFD" w:rsidRDefault="004E5534" w:rsidP="00266631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r>
              <w:rPr>
                <w:rStyle w:val="Textedelespacerserv"/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s'approprier des outils et des méthodes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20_1</w:t>
            </w:r>
          </w:p>
        </w:tc>
      </w:tr>
    </w:tbl>
    <w:p w:rsidR="00E77AFD" w:rsidRDefault="004E5534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  <w:shd w:val="clear" w:color="auto" w:fill="009933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E77AFD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E77AFD" w:rsidRDefault="004E5534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 w:rsidP="00266631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Imaginer des solutions pour produire des objets et des éléments de programmes informatiques en réponse au besoin</w:t>
            </w:r>
          </w:p>
        </w:tc>
      </w:tr>
      <w:tr w:rsidR="00E77AFD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Innovation</w:t>
            </w:r>
          </w:p>
          <w:p w:rsidR="00E77AFD" w:rsidRDefault="004E553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Représentation de solutions (croquis, schémas, algorithmes)</w:t>
            </w:r>
          </w:p>
          <w:p w:rsidR="00E77AFD" w:rsidRDefault="004E553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Réalité augmenté</w:t>
            </w:r>
            <w:r w:rsidR="00B00F88">
              <w:rPr>
                <w:rFonts w:ascii="Arial" w:hAnsi="Arial" w:cs="Arial"/>
                <w:color w:val="009933"/>
                <w:sz w:val="24"/>
                <w:szCs w:val="24"/>
              </w:rPr>
              <w:t>e</w:t>
            </w:r>
          </w:p>
          <w:p w:rsidR="00E77AFD" w:rsidRDefault="004E553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Objets connectés</w:t>
            </w:r>
          </w:p>
        </w:tc>
      </w:tr>
      <w:tr w:rsidR="00E77AFD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E77AFD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AFD" w:rsidRDefault="00E77AFD">
      <w:pPr>
        <w:pStyle w:val="Standard"/>
      </w:pPr>
    </w:p>
    <w:p w:rsidR="00E77AFD" w:rsidRDefault="004E5534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E77AFD" w:rsidRDefault="004E5534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E77AFD" w:rsidRDefault="004E5534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E77AFD" w:rsidRDefault="004E5534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E77AFD" w:rsidRDefault="00E77AFD">
      <w:pPr>
        <w:pStyle w:val="Standard"/>
        <w:spacing w:after="0"/>
      </w:pPr>
    </w:p>
    <w:p w:rsidR="00E77AFD" w:rsidRDefault="004E5534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</w:t>
      </w:r>
      <w:r w:rsidR="005E7143">
        <w:t xml:space="preserve">la démarche de projet </w:t>
      </w:r>
    </w:p>
    <w:p w:rsidR="00E77AFD" w:rsidRDefault="004E5534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5E7143">
        <w:t xml:space="preserve"> comment établir un cahier des charges ?</w:t>
      </w:r>
    </w:p>
    <w:p w:rsidR="00E77AFD" w:rsidRDefault="004E5534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E77AFD" w:rsidRDefault="004E5534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E77AFD" w:rsidRDefault="004E5534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E77AFD" w:rsidRDefault="004E5534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E77AFD" w:rsidRDefault="00E77AFD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2658"/>
        <w:gridCol w:w="2867"/>
      </w:tblGrid>
      <w:tr w:rsidR="00E77AFD" w:rsidTr="009C7FF8">
        <w:tblPrEx>
          <w:tblCellMar>
            <w:top w:w="0" w:type="dxa"/>
            <w:bottom w:w="0" w:type="dxa"/>
          </w:tblCellMar>
        </w:tblPrEx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FD" w:rsidRDefault="00E77AFD">
            <w:pPr>
              <w:pStyle w:val="Standard"/>
            </w:pPr>
          </w:p>
        </w:tc>
      </w:tr>
      <w:tr w:rsidR="00E77AFD" w:rsidTr="009C7FF8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E77AFD" w:rsidTr="009C7FF8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266631">
            <w:pPr>
              <w:pStyle w:val="Standard"/>
              <w:spacing w:after="0" w:line="240" w:lineRule="auto"/>
            </w:pPr>
            <w:r>
              <w:t>1h</w:t>
            </w: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ind w:right="-113"/>
            </w:pPr>
            <w:r>
              <w:t>En interaction en classe entière</w:t>
            </w:r>
          </w:p>
        </w:tc>
      </w:tr>
      <w:tr w:rsidR="00E77AFD" w:rsidTr="009C7FF8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</w:pPr>
            <w:r>
              <w:t>20´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ind w:right="-113"/>
            </w:pPr>
            <w:r>
              <w:t>Explication de la démarche de projet</w:t>
            </w: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</w:pPr>
            <w:r>
              <w:t>La démarche de projet</w:t>
            </w:r>
          </w:p>
        </w:tc>
      </w:tr>
      <w:tr w:rsidR="00E77AFD" w:rsidTr="009C7FF8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</w:pPr>
            <w:bookmarkStart w:id="0" w:name="_GoBack" w:colFirst="1" w:colLast="1"/>
            <w:r>
              <w:t>20´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ind w:right="-113"/>
            </w:pPr>
            <w:r>
              <w:t>Présentation d'une analyse d'un cahier des charges et formalisation du cahier des charges : la bête à cornes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</w:pPr>
            <w:r>
              <w:t>La bête à cornes</w:t>
            </w:r>
          </w:p>
        </w:tc>
      </w:tr>
      <w:tr w:rsidR="00E77AFD" w:rsidTr="009C7FF8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</w:pPr>
            <w:r>
              <w:t>20´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4E5534">
            <w:pPr>
              <w:pStyle w:val="Standard"/>
              <w:spacing w:after="0" w:line="240" w:lineRule="auto"/>
              <w:ind w:right="-113"/>
            </w:pPr>
            <w:r>
              <w:t>Présentation d'une analyse d'un cahier des charges et formalisation du cahier des charges : la pieuvre (étude de l'environnement de l'objet technique)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AFD" w:rsidRDefault="00E77AFD">
            <w:pPr>
              <w:pStyle w:val="Standard"/>
              <w:spacing w:after="0" w:line="240" w:lineRule="auto"/>
            </w:pPr>
          </w:p>
          <w:p w:rsidR="00E77AFD" w:rsidRDefault="004E5534">
            <w:pPr>
              <w:pStyle w:val="Standard"/>
              <w:spacing w:after="0" w:line="240" w:lineRule="auto"/>
            </w:pPr>
            <w:r>
              <w:t>La pieuvre</w:t>
            </w:r>
          </w:p>
          <w:p w:rsidR="00E77AFD" w:rsidRDefault="00E77AFD">
            <w:pPr>
              <w:pStyle w:val="Standard"/>
              <w:spacing w:after="0" w:line="240" w:lineRule="auto"/>
            </w:pPr>
          </w:p>
        </w:tc>
      </w:tr>
      <w:bookmarkEnd w:id="0"/>
    </w:tbl>
    <w:p w:rsidR="00E77AFD" w:rsidRDefault="00E77AFD">
      <w:pPr>
        <w:pStyle w:val="Standard"/>
      </w:pPr>
    </w:p>
    <w:sectPr w:rsidR="00E77AFD">
      <w:pgSz w:w="11906" w:h="16838"/>
      <w:pgMar w:top="567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D2" w:rsidRDefault="00152CD2">
      <w:pPr>
        <w:spacing w:after="0" w:line="240" w:lineRule="auto"/>
      </w:pPr>
      <w:r>
        <w:separator/>
      </w:r>
    </w:p>
  </w:endnote>
  <w:endnote w:type="continuationSeparator" w:id="0">
    <w:p w:rsidR="00152CD2" w:rsidRDefault="0015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D2" w:rsidRDefault="00152C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2CD2" w:rsidRDefault="0015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A1402"/>
    <w:multiLevelType w:val="multilevel"/>
    <w:tmpl w:val="A63AAD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FD"/>
    <w:rsid w:val="00152CD2"/>
    <w:rsid w:val="00266631"/>
    <w:rsid w:val="004E5534"/>
    <w:rsid w:val="00567CB0"/>
    <w:rsid w:val="005E7143"/>
    <w:rsid w:val="009C7FF8"/>
    <w:rsid w:val="00A35569"/>
    <w:rsid w:val="00B00F88"/>
    <w:rsid w:val="00E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D52B"/>
  <w15:docId w15:val="{0A8E79C0-34CE-45E6-A403-B5BF00E2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2016-04-25T18:18:00Z</cp:lastPrinted>
  <dcterms:created xsi:type="dcterms:W3CDTF">2016-04-25T19:06:00Z</dcterms:created>
  <dcterms:modified xsi:type="dcterms:W3CDTF">2016-04-25T19:06:00Z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